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71" w:rsidRPr="009C3D66" w:rsidRDefault="00564571" w:rsidP="005C0CDC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C3D66">
        <w:rPr>
          <w:rFonts w:ascii="Times New Roman" w:hAnsi="Times New Roman" w:cs="Times New Roman"/>
          <w:sz w:val="28"/>
          <w:szCs w:val="28"/>
        </w:rPr>
        <w:t xml:space="preserve">СОБРАНИЕ   ДЕПУТАТОВ </w:t>
      </w:r>
    </w:p>
    <w:p w:rsidR="00564571" w:rsidRPr="009C3D66" w:rsidRDefault="00564571" w:rsidP="005C0CDC">
      <w:pPr>
        <w:jc w:val="center"/>
        <w:rPr>
          <w:b/>
          <w:bCs/>
          <w:sz w:val="28"/>
          <w:szCs w:val="28"/>
        </w:rPr>
      </w:pPr>
      <w:r w:rsidRPr="009C3D66">
        <w:rPr>
          <w:b/>
          <w:bCs/>
          <w:sz w:val="28"/>
          <w:szCs w:val="28"/>
        </w:rPr>
        <w:t xml:space="preserve"> КРАСНОЗНАМЕНСКОГО СЕЛЬСОВЕТА  </w:t>
      </w:r>
    </w:p>
    <w:p w:rsidR="00564571" w:rsidRPr="009C3D66" w:rsidRDefault="00564571" w:rsidP="005C0CDC">
      <w:pPr>
        <w:jc w:val="center"/>
        <w:rPr>
          <w:b/>
          <w:bCs/>
          <w:sz w:val="28"/>
          <w:szCs w:val="28"/>
        </w:rPr>
      </w:pPr>
      <w:r w:rsidRPr="009C3D66">
        <w:rPr>
          <w:b/>
          <w:bCs/>
          <w:sz w:val="28"/>
          <w:szCs w:val="28"/>
        </w:rPr>
        <w:t>КАСТОРЕНСКОГО  РАЙОНА</w:t>
      </w:r>
    </w:p>
    <w:p w:rsidR="00564571" w:rsidRPr="009C3D66" w:rsidRDefault="00564571" w:rsidP="005C0CDC">
      <w:pPr>
        <w:rPr>
          <w:b/>
          <w:bCs/>
          <w:sz w:val="28"/>
          <w:szCs w:val="28"/>
        </w:rPr>
      </w:pPr>
      <w:r w:rsidRPr="009C3D66">
        <w:rPr>
          <w:b/>
          <w:bCs/>
          <w:sz w:val="28"/>
          <w:szCs w:val="28"/>
        </w:rPr>
        <w:t xml:space="preserve"> </w:t>
      </w:r>
    </w:p>
    <w:p w:rsidR="00564571" w:rsidRPr="009C3D66" w:rsidRDefault="00564571" w:rsidP="005C0CDC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C3D66">
        <w:rPr>
          <w:rFonts w:ascii="Times New Roman" w:hAnsi="Times New Roman" w:cs="Times New Roman"/>
          <w:sz w:val="28"/>
          <w:szCs w:val="28"/>
        </w:rPr>
        <w:t>РЕШЕНИЕ</w:t>
      </w:r>
    </w:p>
    <w:p w:rsidR="00564571" w:rsidRPr="009C3D66" w:rsidRDefault="00564571" w:rsidP="005C0CDC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C3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571" w:rsidRPr="009C3D66" w:rsidRDefault="00564571" w:rsidP="009C3D66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C3D66">
        <w:rPr>
          <w:rFonts w:ascii="Times New Roman" w:hAnsi="Times New Roman" w:cs="Times New Roman"/>
          <w:sz w:val="28"/>
          <w:szCs w:val="28"/>
        </w:rPr>
        <w:t>от  18</w:t>
      </w:r>
      <w:r>
        <w:rPr>
          <w:rFonts w:ascii="Times New Roman" w:hAnsi="Times New Roman" w:cs="Times New Roman"/>
          <w:sz w:val="28"/>
          <w:szCs w:val="28"/>
        </w:rPr>
        <w:t xml:space="preserve">.10.2018 г. </w:t>
      </w:r>
      <w:r w:rsidRPr="009C3D66">
        <w:rPr>
          <w:rFonts w:ascii="Times New Roman" w:hAnsi="Times New Roman" w:cs="Times New Roman"/>
          <w:sz w:val="28"/>
          <w:szCs w:val="28"/>
        </w:rPr>
        <w:t>№ 24</w:t>
      </w:r>
    </w:p>
    <w:p w:rsidR="00564571" w:rsidRPr="009C3D66" w:rsidRDefault="00564571" w:rsidP="005C0CDC">
      <w:pPr>
        <w:jc w:val="center"/>
        <w:rPr>
          <w:b/>
          <w:bCs/>
          <w:sz w:val="28"/>
          <w:szCs w:val="28"/>
        </w:rPr>
      </w:pPr>
    </w:p>
    <w:p w:rsidR="00564571" w:rsidRPr="009C3D66" w:rsidRDefault="00564571" w:rsidP="00413E75">
      <w:pPr>
        <w:rPr>
          <w:sz w:val="28"/>
          <w:szCs w:val="28"/>
        </w:rPr>
      </w:pPr>
    </w:p>
    <w:p w:rsidR="00564571" w:rsidRPr="009C3D66" w:rsidRDefault="00564571" w:rsidP="0026543E">
      <w:pPr>
        <w:jc w:val="center"/>
        <w:rPr>
          <w:b/>
          <w:bCs/>
          <w:sz w:val="28"/>
          <w:szCs w:val="28"/>
        </w:rPr>
      </w:pPr>
      <w:r w:rsidRPr="009C3D66">
        <w:rPr>
          <w:b/>
          <w:bCs/>
          <w:sz w:val="28"/>
          <w:szCs w:val="28"/>
        </w:rPr>
        <w:t xml:space="preserve"> «О внесении изменений в решение Собрания депутатов Краснознаменского сельсовета Касторенского района от 22.09.2015 года №11 «О налоге на имущество физических лиц»</w:t>
      </w:r>
    </w:p>
    <w:p w:rsidR="00564571" w:rsidRPr="009C3D66" w:rsidRDefault="00564571" w:rsidP="0026543E">
      <w:pPr>
        <w:jc w:val="center"/>
        <w:rPr>
          <w:b/>
          <w:bCs/>
          <w:sz w:val="28"/>
          <w:szCs w:val="28"/>
        </w:rPr>
      </w:pPr>
    </w:p>
    <w:p w:rsidR="00564571" w:rsidRPr="009C3D66" w:rsidRDefault="00564571" w:rsidP="009C3D66">
      <w:pPr>
        <w:jc w:val="both"/>
        <w:rPr>
          <w:sz w:val="28"/>
          <w:szCs w:val="28"/>
        </w:rPr>
      </w:pPr>
      <w:r w:rsidRPr="009C3D66">
        <w:rPr>
          <w:sz w:val="28"/>
          <w:szCs w:val="28"/>
        </w:rPr>
        <w:t xml:space="preserve">        В целях приведения решения Собрания депутатов Краснознаменского  сельсовета Касторен</w:t>
      </w:r>
      <w:r>
        <w:rPr>
          <w:sz w:val="28"/>
          <w:szCs w:val="28"/>
        </w:rPr>
        <w:t xml:space="preserve">ского района от 22.09.2015г. №11 </w:t>
      </w:r>
      <w:r w:rsidRPr="009C3D66">
        <w:rPr>
          <w:sz w:val="28"/>
          <w:szCs w:val="28"/>
        </w:rPr>
        <w:t>«О  налоге на имущество  физических лиц»,  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 депутатов Краснознаменского сельсовета Касторенского района РЕШИЛО:</w:t>
      </w:r>
    </w:p>
    <w:p w:rsidR="00564571" w:rsidRPr="009C3D66" w:rsidRDefault="00564571" w:rsidP="009C3D66">
      <w:pPr>
        <w:pStyle w:val="a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3D66">
        <w:rPr>
          <w:sz w:val="28"/>
          <w:szCs w:val="28"/>
        </w:rPr>
        <w:t>В подпункте 1 пункта 2:</w:t>
      </w:r>
    </w:p>
    <w:p w:rsidR="00564571" w:rsidRPr="009C3D66" w:rsidRDefault="00564571" w:rsidP="009C3D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D66">
        <w:rPr>
          <w:sz w:val="28"/>
          <w:szCs w:val="28"/>
        </w:rPr>
        <w:t>а) абзац второй после слов «жилых домов» дополнить словами «частей жилых домов,», после слова «квартир» дополнить словами «частей квартир,»;</w:t>
      </w:r>
    </w:p>
    <w:p w:rsidR="00564571" w:rsidRPr="009C3D66" w:rsidRDefault="00564571" w:rsidP="009C3D66">
      <w:pPr>
        <w:ind w:firstLine="851"/>
        <w:jc w:val="both"/>
        <w:rPr>
          <w:sz w:val="28"/>
          <w:szCs w:val="28"/>
        </w:rPr>
      </w:pPr>
      <w:r w:rsidRPr="009C3D66">
        <w:rPr>
          <w:sz w:val="28"/>
          <w:szCs w:val="28"/>
        </w:rPr>
        <w:t>б) абзац пятый после слов «гаражей и машино – мест» дополнить словами «, в том числе расположенных в объектах налогообложения, указанных в подпункте 2 настоящего пункта».</w:t>
      </w:r>
    </w:p>
    <w:p w:rsidR="00564571" w:rsidRPr="009C3D66" w:rsidRDefault="00564571" w:rsidP="009C3D66">
      <w:pPr>
        <w:ind w:firstLine="851"/>
        <w:jc w:val="both"/>
        <w:rPr>
          <w:sz w:val="28"/>
          <w:szCs w:val="28"/>
        </w:rPr>
      </w:pPr>
      <w:r w:rsidRPr="009C3D66">
        <w:rPr>
          <w:sz w:val="28"/>
          <w:szCs w:val="28"/>
        </w:rPr>
        <w:t>2. В соответствии с пунктом 5 статьи 3 Федерального закона от  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564571" w:rsidRDefault="00564571" w:rsidP="009C3D66">
      <w:pPr>
        <w:pStyle w:val="-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64571" w:rsidRDefault="00564571" w:rsidP="00413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4571" w:rsidRDefault="00564571" w:rsidP="00413E75">
      <w:pPr>
        <w:rPr>
          <w:sz w:val="28"/>
          <w:szCs w:val="28"/>
        </w:rPr>
      </w:pPr>
    </w:p>
    <w:p w:rsidR="00564571" w:rsidRPr="003A6DA4" w:rsidRDefault="00564571" w:rsidP="003A6DA4">
      <w:pPr>
        <w:jc w:val="both"/>
        <w:rPr>
          <w:sz w:val="28"/>
          <w:szCs w:val="28"/>
        </w:rPr>
      </w:pPr>
      <w:r w:rsidRPr="003A6DA4">
        <w:rPr>
          <w:sz w:val="28"/>
          <w:szCs w:val="28"/>
        </w:rPr>
        <w:t>Председатель  Собрания  депутатов</w:t>
      </w:r>
    </w:p>
    <w:p w:rsidR="00564571" w:rsidRPr="003A6DA4" w:rsidRDefault="00564571" w:rsidP="003A6DA4">
      <w:pPr>
        <w:jc w:val="both"/>
        <w:rPr>
          <w:sz w:val="28"/>
          <w:szCs w:val="28"/>
        </w:rPr>
      </w:pPr>
      <w:r w:rsidRPr="003A6DA4">
        <w:rPr>
          <w:sz w:val="28"/>
          <w:szCs w:val="28"/>
        </w:rPr>
        <w:t xml:space="preserve"> Краснознаменского  сельсовета                 </w:t>
      </w:r>
      <w:r>
        <w:rPr>
          <w:sz w:val="28"/>
          <w:szCs w:val="28"/>
        </w:rPr>
        <w:t xml:space="preserve">                       </w:t>
      </w:r>
      <w:r w:rsidRPr="003A6DA4">
        <w:rPr>
          <w:sz w:val="28"/>
          <w:szCs w:val="28"/>
        </w:rPr>
        <w:t>Л.В.Гуцол</w:t>
      </w:r>
    </w:p>
    <w:p w:rsidR="00564571" w:rsidRPr="003A6DA4" w:rsidRDefault="00564571" w:rsidP="003A6DA4">
      <w:pPr>
        <w:jc w:val="both"/>
        <w:rPr>
          <w:sz w:val="28"/>
          <w:szCs w:val="28"/>
        </w:rPr>
      </w:pPr>
    </w:p>
    <w:p w:rsidR="00564571" w:rsidRPr="003A6DA4" w:rsidRDefault="00564571" w:rsidP="003A6DA4">
      <w:pPr>
        <w:jc w:val="both"/>
        <w:rPr>
          <w:sz w:val="28"/>
          <w:szCs w:val="28"/>
        </w:rPr>
      </w:pPr>
    </w:p>
    <w:p w:rsidR="00564571" w:rsidRDefault="00564571" w:rsidP="003A6DA4">
      <w:pPr>
        <w:rPr>
          <w:sz w:val="28"/>
          <w:szCs w:val="28"/>
        </w:rPr>
      </w:pPr>
      <w:r w:rsidRPr="003A6DA4">
        <w:rPr>
          <w:sz w:val="28"/>
          <w:szCs w:val="28"/>
        </w:rPr>
        <w:t xml:space="preserve">Глава Краснознаменского сельсовета                      </w:t>
      </w:r>
      <w:r>
        <w:rPr>
          <w:sz w:val="28"/>
          <w:szCs w:val="28"/>
        </w:rPr>
        <w:t xml:space="preserve">         С.В.Студеникин</w:t>
      </w:r>
    </w:p>
    <w:p w:rsidR="00564571" w:rsidRDefault="00564571" w:rsidP="003A6DA4">
      <w:pPr>
        <w:rPr>
          <w:sz w:val="28"/>
          <w:szCs w:val="28"/>
        </w:rPr>
      </w:pPr>
    </w:p>
    <w:p w:rsidR="00564571" w:rsidRDefault="00564571" w:rsidP="003A6DA4">
      <w:pPr>
        <w:rPr>
          <w:sz w:val="28"/>
          <w:szCs w:val="28"/>
        </w:rPr>
      </w:pPr>
    </w:p>
    <w:p w:rsidR="00564571" w:rsidRDefault="00564571" w:rsidP="003A6DA4">
      <w:pPr>
        <w:rPr>
          <w:sz w:val="28"/>
          <w:szCs w:val="28"/>
        </w:rPr>
      </w:pPr>
    </w:p>
    <w:p w:rsidR="00564571" w:rsidRDefault="00564571" w:rsidP="003A6DA4">
      <w:pPr>
        <w:rPr>
          <w:sz w:val="28"/>
          <w:szCs w:val="28"/>
        </w:rPr>
      </w:pPr>
    </w:p>
    <w:p w:rsidR="00564571" w:rsidRDefault="00564571" w:rsidP="003A6DA4">
      <w:pPr>
        <w:rPr>
          <w:sz w:val="28"/>
          <w:szCs w:val="28"/>
        </w:rPr>
      </w:pPr>
    </w:p>
    <w:p w:rsidR="00564571" w:rsidRDefault="00564571" w:rsidP="003A6DA4">
      <w:pPr>
        <w:rPr>
          <w:sz w:val="28"/>
          <w:szCs w:val="28"/>
        </w:rPr>
      </w:pPr>
    </w:p>
    <w:p w:rsidR="00564571" w:rsidRPr="001A496B" w:rsidRDefault="00564571" w:rsidP="00F26B69">
      <w:pPr>
        <w:pStyle w:val="-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64571" w:rsidRPr="003A6DA4" w:rsidRDefault="00564571" w:rsidP="003A6DA4">
      <w:pPr>
        <w:rPr>
          <w:sz w:val="28"/>
          <w:szCs w:val="28"/>
        </w:rPr>
      </w:pPr>
    </w:p>
    <w:p w:rsidR="00564571" w:rsidRPr="00456052" w:rsidRDefault="00564571" w:rsidP="003A6DA4">
      <w:pPr>
        <w:jc w:val="both"/>
      </w:pPr>
      <w:r w:rsidRPr="00456052">
        <w:tab/>
      </w:r>
      <w:r w:rsidRPr="00456052">
        <w:tab/>
      </w:r>
      <w:r w:rsidRPr="00456052">
        <w:tab/>
      </w:r>
      <w:r w:rsidRPr="00456052">
        <w:tab/>
      </w:r>
      <w:r w:rsidRPr="00456052">
        <w:tab/>
      </w:r>
      <w:r w:rsidRPr="00456052">
        <w:tab/>
        <w:t xml:space="preserve">      </w:t>
      </w:r>
    </w:p>
    <w:p w:rsidR="00564571" w:rsidRDefault="00564571" w:rsidP="00413E75">
      <w:pPr>
        <w:rPr>
          <w:sz w:val="28"/>
          <w:szCs w:val="28"/>
        </w:rPr>
      </w:pPr>
    </w:p>
    <w:sectPr w:rsidR="00564571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571" w:rsidRDefault="00564571" w:rsidP="009B5DA5">
      <w:r>
        <w:separator/>
      </w:r>
    </w:p>
  </w:endnote>
  <w:endnote w:type="continuationSeparator" w:id="0">
    <w:p w:rsidR="00564571" w:rsidRDefault="00564571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571" w:rsidRDefault="00564571" w:rsidP="009B5DA5">
      <w:r>
        <w:separator/>
      </w:r>
    </w:p>
  </w:footnote>
  <w:footnote w:type="continuationSeparator" w:id="0">
    <w:p w:rsidR="00564571" w:rsidRDefault="00564571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AA"/>
    <w:rsid w:val="00002569"/>
    <w:rsid w:val="00035690"/>
    <w:rsid w:val="000445D4"/>
    <w:rsid w:val="00047CA0"/>
    <w:rsid w:val="00052547"/>
    <w:rsid w:val="00055760"/>
    <w:rsid w:val="000573AA"/>
    <w:rsid w:val="000634D6"/>
    <w:rsid w:val="00066E6B"/>
    <w:rsid w:val="00066F24"/>
    <w:rsid w:val="00076173"/>
    <w:rsid w:val="00087D07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0F5C72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74C88"/>
    <w:rsid w:val="00185F1C"/>
    <w:rsid w:val="00190B3A"/>
    <w:rsid w:val="00196EC9"/>
    <w:rsid w:val="001A496B"/>
    <w:rsid w:val="001B33DC"/>
    <w:rsid w:val="001C12E6"/>
    <w:rsid w:val="001D2397"/>
    <w:rsid w:val="001D283A"/>
    <w:rsid w:val="001E218F"/>
    <w:rsid w:val="001E52E2"/>
    <w:rsid w:val="001E6266"/>
    <w:rsid w:val="001F06EC"/>
    <w:rsid w:val="002001C8"/>
    <w:rsid w:val="002217FD"/>
    <w:rsid w:val="00221DC1"/>
    <w:rsid w:val="00242030"/>
    <w:rsid w:val="00251B97"/>
    <w:rsid w:val="00261799"/>
    <w:rsid w:val="0026543E"/>
    <w:rsid w:val="00272F93"/>
    <w:rsid w:val="002B4AA0"/>
    <w:rsid w:val="00316A5E"/>
    <w:rsid w:val="003571B9"/>
    <w:rsid w:val="003610C3"/>
    <w:rsid w:val="00392500"/>
    <w:rsid w:val="00395F01"/>
    <w:rsid w:val="003A6DA4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052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E0CDA"/>
    <w:rsid w:val="004E0DE9"/>
    <w:rsid w:val="004F4901"/>
    <w:rsid w:val="00502F8D"/>
    <w:rsid w:val="005041D1"/>
    <w:rsid w:val="005107EE"/>
    <w:rsid w:val="005130C2"/>
    <w:rsid w:val="00520BD1"/>
    <w:rsid w:val="00520D8B"/>
    <w:rsid w:val="0052613A"/>
    <w:rsid w:val="00533DCF"/>
    <w:rsid w:val="005536A8"/>
    <w:rsid w:val="005615A5"/>
    <w:rsid w:val="00561ED7"/>
    <w:rsid w:val="00564571"/>
    <w:rsid w:val="0057097C"/>
    <w:rsid w:val="00571613"/>
    <w:rsid w:val="0057689C"/>
    <w:rsid w:val="00576FA7"/>
    <w:rsid w:val="00592340"/>
    <w:rsid w:val="00594A52"/>
    <w:rsid w:val="00596B74"/>
    <w:rsid w:val="005A2E49"/>
    <w:rsid w:val="005B2C1B"/>
    <w:rsid w:val="005B41D7"/>
    <w:rsid w:val="005B4ACF"/>
    <w:rsid w:val="005C0CDC"/>
    <w:rsid w:val="005C39D3"/>
    <w:rsid w:val="005C7303"/>
    <w:rsid w:val="005D2C11"/>
    <w:rsid w:val="005D5963"/>
    <w:rsid w:val="006002DF"/>
    <w:rsid w:val="00604125"/>
    <w:rsid w:val="0061107B"/>
    <w:rsid w:val="00611DE4"/>
    <w:rsid w:val="00612013"/>
    <w:rsid w:val="00615319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1A83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24F29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B0377"/>
    <w:rsid w:val="007B59A8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55F11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0125"/>
    <w:rsid w:val="00973BDB"/>
    <w:rsid w:val="009753A0"/>
    <w:rsid w:val="009837AC"/>
    <w:rsid w:val="009A2885"/>
    <w:rsid w:val="009A40FC"/>
    <w:rsid w:val="009A548E"/>
    <w:rsid w:val="009B0124"/>
    <w:rsid w:val="009B3BC8"/>
    <w:rsid w:val="009B5DA5"/>
    <w:rsid w:val="009C2711"/>
    <w:rsid w:val="009C3D66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57AF9"/>
    <w:rsid w:val="00A65681"/>
    <w:rsid w:val="00A74555"/>
    <w:rsid w:val="00A75DB0"/>
    <w:rsid w:val="00A80139"/>
    <w:rsid w:val="00A86722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632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401CC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984"/>
    <w:rsid w:val="00DC4F0D"/>
    <w:rsid w:val="00DD1ACF"/>
    <w:rsid w:val="00DD371A"/>
    <w:rsid w:val="00DE1663"/>
    <w:rsid w:val="00DE77D2"/>
    <w:rsid w:val="00E041B1"/>
    <w:rsid w:val="00E148A6"/>
    <w:rsid w:val="00E15AC1"/>
    <w:rsid w:val="00E3771D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B63C7"/>
    <w:rsid w:val="00EC0364"/>
    <w:rsid w:val="00EC0929"/>
    <w:rsid w:val="00ED17CE"/>
    <w:rsid w:val="00ED39CE"/>
    <w:rsid w:val="00ED5DDA"/>
    <w:rsid w:val="00EE7BC9"/>
    <w:rsid w:val="00EF63D9"/>
    <w:rsid w:val="00F00DFF"/>
    <w:rsid w:val="00F24345"/>
    <w:rsid w:val="00F26B69"/>
    <w:rsid w:val="00F360B9"/>
    <w:rsid w:val="00F42B97"/>
    <w:rsid w:val="00F45180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C0C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0CDC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BodyTextChar">
    <w:name w:val="Body Text Char"/>
    <w:uiPriority w:val="99"/>
    <w:locked/>
    <w:rsid w:val="0064223A"/>
    <w:rPr>
      <w:spacing w:val="10"/>
      <w:sz w:val="22"/>
      <w:szCs w:val="22"/>
    </w:rPr>
  </w:style>
  <w:style w:type="paragraph" w:styleId="BodyText">
    <w:name w:val="Body Text"/>
    <w:basedOn w:val="Normal"/>
    <w:link w:val="BodyTextChar1"/>
    <w:uiPriority w:val="99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F2434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91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14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5DA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5DA5"/>
    <w:rPr>
      <w:sz w:val="24"/>
      <w:szCs w:val="24"/>
    </w:rPr>
  </w:style>
  <w:style w:type="table" w:styleId="TableGrid">
    <w:name w:val="Table Grid"/>
    <w:basedOn w:val="TableNormal"/>
    <w:uiPriority w:val="99"/>
    <w:rsid w:val="00DE77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502F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02F8D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6C1204"/>
    <w:pPr>
      <w:ind w:left="720"/>
    </w:pPr>
  </w:style>
  <w:style w:type="paragraph" w:customStyle="1" w:styleId="-">
    <w:name w:val="АА-рубленый"/>
    <w:uiPriority w:val="99"/>
    <w:rsid w:val="00F26B69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paragraph" w:customStyle="1" w:styleId="a">
    <w:name w:val="Абзац списка"/>
    <w:basedOn w:val="Normal"/>
    <w:uiPriority w:val="99"/>
    <w:rsid w:val="00F26B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244</Words>
  <Characters>1396</Characters>
  <Application>Microsoft Office Outlook</Application>
  <DocSecurity>0</DocSecurity>
  <Lines>0</Lines>
  <Paragraphs>0</Paragraphs>
  <ScaleCrop>false</ScaleCrop>
  <Company>Komfin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Shatohina_O</dc:creator>
  <cp:keywords/>
  <dc:description/>
  <cp:lastModifiedBy>Admin</cp:lastModifiedBy>
  <cp:revision>17</cp:revision>
  <cp:lastPrinted>2018-10-11T07:08:00Z</cp:lastPrinted>
  <dcterms:created xsi:type="dcterms:W3CDTF">2018-10-15T10:51:00Z</dcterms:created>
  <dcterms:modified xsi:type="dcterms:W3CDTF">2018-10-19T06:32:00Z</dcterms:modified>
</cp:coreProperties>
</file>