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17" w:rsidRDefault="00725917" w:rsidP="00407106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</w:t>
      </w:r>
    </w:p>
    <w:p w:rsidR="00725917" w:rsidRPr="00113F5F" w:rsidRDefault="00725917" w:rsidP="00456052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13F5F">
        <w:rPr>
          <w:rFonts w:ascii="Times New Roman" w:hAnsi="Times New Roman" w:cs="Times New Roman"/>
          <w:sz w:val="24"/>
          <w:szCs w:val="24"/>
        </w:rPr>
        <w:t xml:space="preserve">СОБРАНИЕ   ДЕПУТАТОВ </w:t>
      </w:r>
    </w:p>
    <w:p w:rsidR="00725917" w:rsidRPr="00113F5F" w:rsidRDefault="00725917" w:rsidP="004560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КРАСНОЗНАМЕНСКОГО</w:t>
      </w:r>
      <w:r w:rsidRPr="00113F5F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 </w:t>
      </w:r>
    </w:p>
    <w:p w:rsidR="00725917" w:rsidRPr="00113F5F" w:rsidRDefault="00725917" w:rsidP="004560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3F5F">
        <w:rPr>
          <w:rFonts w:ascii="Times New Roman" w:hAnsi="Times New Roman" w:cs="Times New Roman"/>
          <w:b/>
          <w:bCs/>
          <w:sz w:val="24"/>
          <w:szCs w:val="24"/>
        </w:rPr>
        <w:t>КАСТОРЕНСКОГО  РАЙОНА</w:t>
      </w:r>
    </w:p>
    <w:p w:rsidR="00725917" w:rsidRPr="00113F5F" w:rsidRDefault="00725917" w:rsidP="004560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13F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25917" w:rsidRPr="00113F5F" w:rsidRDefault="00725917" w:rsidP="00456052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13F5F">
        <w:rPr>
          <w:rFonts w:ascii="Times New Roman" w:hAnsi="Times New Roman" w:cs="Times New Roman"/>
          <w:sz w:val="24"/>
          <w:szCs w:val="24"/>
        </w:rPr>
        <w:t>РЕШЕНИЕ</w:t>
      </w:r>
    </w:p>
    <w:p w:rsidR="00725917" w:rsidRPr="00113F5F" w:rsidRDefault="00725917" w:rsidP="00456052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13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917" w:rsidRPr="00113F5F" w:rsidRDefault="00725917" w:rsidP="00456052">
      <w:pPr>
        <w:pStyle w:val="Heading1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18</w:t>
      </w:r>
      <w:r w:rsidRPr="00113F5F">
        <w:rPr>
          <w:rFonts w:ascii="Times New Roman" w:hAnsi="Times New Roman" w:cs="Times New Roman"/>
          <w:sz w:val="24"/>
          <w:szCs w:val="24"/>
        </w:rPr>
        <w:t xml:space="preserve"> октября    2018 года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13F5F">
        <w:rPr>
          <w:rFonts w:ascii="Times New Roman" w:hAnsi="Times New Roman" w:cs="Times New Roman"/>
          <w:sz w:val="24"/>
          <w:szCs w:val="24"/>
        </w:rPr>
        <w:t xml:space="preserve"> № 23</w:t>
      </w:r>
    </w:p>
    <w:p w:rsidR="00725917" w:rsidRPr="00113F5F" w:rsidRDefault="00725917" w:rsidP="004560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5917" w:rsidRPr="00113F5F" w:rsidRDefault="00725917" w:rsidP="00456052">
      <w:pPr>
        <w:spacing w:after="0" w:line="240" w:lineRule="auto"/>
        <w:jc w:val="center"/>
        <w:rPr>
          <w:b/>
          <w:bCs/>
        </w:rPr>
      </w:pPr>
      <w:r w:rsidRPr="00113F5F">
        <w:rPr>
          <w:rFonts w:ascii="Times New Roman" w:hAnsi="Times New Roman" w:cs="Times New Roman"/>
          <w:b/>
          <w:bCs/>
          <w:sz w:val="24"/>
          <w:szCs w:val="24"/>
        </w:rPr>
        <w:t xml:space="preserve">«Об отмене решения Собрания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депутатов  Краснознаменского  </w:t>
      </w:r>
      <w:r w:rsidRPr="00113F5F">
        <w:rPr>
          <w:rFonts w:ascii="Times New Roman" w:hAnsi="Times New Roman" w:cs="Times New Roman"/>
          <w:b/>
          <w:bCs/>
          <w:sz w:val="24"/>
          <w:szCs w:val="24"/>
        </w:rPr>
        <w:t>сельсовета Касторенско</w:t>
      </w:r>
      <w:r>
        <w:rPr>
          <w:rFonts w:ascii="Times New Roman" w:hAnsi="Times New Roman" w:cs="Times New Roman"/>
          <w:b/>
          <w:bCs/>
          <w:sz w:val="24"/>
          <w:szCs w:val="24"/>
        </w:rPr>
        <w:t>го  района  от 14.08.2015 г. №08</w:t>
      </w:r>
      <w:r w:rsidRPr="00113F5F">
        <w:rPr>
          <w:rFonts w:ascii="Times New Roman" w:hAnsi="Times New Roman" w:cs="Times New Roman"/>
          <w:b/>
          <w:bCs/>
          <w:sz w:val="24"/>
          <w:szCs w:val="24"/>
        </w:rPr>
        <w:t xml:space="preserve">  «Об утверждении значения коэффициентов  для земельных участков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13F5F">
        <w:rPr>
          <w:rFonts w:ascii="Times New Roman" w:hAnsi="Times New Roman" w:cs="Times New Roman"/>
          <w:b/>
          <w:bCs/>
          <w:sz w:val="24"/>
          <w:szCs w:val="24"/>
        </w:rPr>
        <w:t xml:space="preserve">  государственная собственность на которые не разграничена»</w:t>
      </w:r>
    </w:p>
    <w:p w:rsidR="00725917" w:rsidRPr="00456052" w:rsidRDefault="00725917" w:rsidP="004560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917" w:rsidRPr="00456052" w:rsidRDefault="00725917" w:rsidP="00AE6B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соответствии  приказом   Минэкономразвития  Российской Федерации от 01.09.2015 г. № 540 «Об утверждении  классификатора  видов  разрешенного  использования земельных  участков»,   </w:t>
      </w:r>
      <w:r w:rsidRPr="00456052">
        <w:rPr>
          <w:rFonts w:ascii="Times New Roman" w:hAnsi="Times New Roman" w:cs="Times New Roman"/>
          <w:sz w:val="24"/>
          <w:szCs w:val="24"/>
        </w:rPr>
        <w:t xml:space="preserve">Собрание депутатов  </w:t>
      </w:r>
      <w:r>
        <w:rPr>
          <w:rFonts w:ascii="Times New Roman" w:hAnsi="Times New Roman" w:cs="Times New Roman"/>
          <w:sz w:val="24"/>
          <w:szCs w:val="24"/>
        </w:rPr>
        <w:t>Краснознаменского</w:t>
      </w:r>
      <w:r w:rsidRPr="00456052">
        <w:rPr>
          <w:rFonts w:ascii="Times New Roman" w:hAnsi="Times New Roman" w:cs="Times New Roman"/>
          <w:sz w:val="24"/>
          <w:szCs w:val="24"/>
        </w:rPr>
        <w:t xml:space="preserve">    сельсовета Касторенского  района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56052">
        <w:rPr>
          <w:rFonts w:ascii="Times New Roman" w:hAnsi="Times New Roman" w:cs="Times New Roman"/>
          <w:sz w:val="24"/>
          <w:szCs w:val="24"/>
        </w:rPr>
        <w:t xml:space="preserve">    РЕШИЛО:</w:t>
      </w:r>
    </w:p>
    <w:p w:rsidR="00725917" w:rsidRPr="00113F5F" w:rsidRDefault="00725917" w:rsidP="00113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</w:t>
      </w:r>
      <w:r w:rsidRPr="00113F5F">
        <w:rPr>
          <w:rFonts w:ascii="Times New Roman" w:hAnsi="Times New Roman" w:cs="Times New Roman"/>
          <w:sz w:val="24"/>
          <w:szCs w:val="24"/>
        </w:rPr>
        <w:t>Признать утратившим силу решение Собрания депутатов</w:t>
      </w:r>
      <w:r>
        <w:rPr>
          <w:rFonts w:ascii="Times New Roman" w:hAnsi="Times New Roman" w:cs="Times New Roman"/>
          <w:sz w:val="24"/>
          <w:szCs w:val="24"/>
        </w:rPr>
        <w:t xml:space="preserve"> Краснознаменского</w:t>
      </w:r>
      <w:r w:rsidRPr="00113F5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25917" w:rsidRPr="00A10B9E" w:rsidRDefault="00725917" w:rsidP="00A10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B9E">
        <w:rPr>
          <w:rFonts w:ascii="Times New Roman" w:hAnsi="Times New Roman" w:cs="Times New Roman"/>
          <w:sz w:val="24"/>
          <w:szCs w:val="24"/>
        </w:rPr>
        <w:t>сельс</w:t>
      </w:r>
      <w:r>
        <w:rPr>
          <w:rFonts w:ascii="Times New Roman" w:hAnsi="Times New Roman" w:cs="Times New Roman"/>
          <w:sz w:val="24"/>
          <w:szCs w:val="24"/>
        </w:rPr>
        <w:t>овета Касторенского района  от 14</w:t>
      </w:r>
      <w:r w:rsidRPr="00A10B9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8.2015 г. №08</w:t>
      </w:r>
      <w:r w:rsidRPr="00A10B9E">
        <w:rPr>
          <w:rFonts w:ascii="Times New Roman" w:hAnsi="Times New Roman" w:cs="Times New Roman"/>
          <w:sz w:val="24"/>
          <w:szCs w:val="24"/>
        </w:rPr>
        <w:t xml:space="preserve">  «Об утверждении значения коэффициентов  для земельных участков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0B9E">
        <w:rPr>
          <w:rFonts w:ascii="Times New Roman" w:hAnsi="Times New Roman" w:cs="Times New Roman"/>
          <w:sz w:val="24"/>
          <w:szCs w:val="24"/>
        </w:rPr>
        <w:t xml:space="preserve">  государственная собственность на которые не разграничена».   </w:t>
      </w:r>
    </w:p>
    <w:p w:rsidR="00725917" w:rsidRDefault="00725917" w:rsidP="003568D3">
      <w:pPr>
        <w:pStyle w:val="western"/>
        <w:spacing w:before="0" w:after="0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2.Решение  вступает в силу со дня его обнародования и подлежит</w:t>
      </w:r>
      <w:r w:rsidRPr="002769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22F0A">
        <w:rPr>
          <w:rFonts w:ascii="Times New Roman" w:hAnsi="Times New Roman" w:cs="Times New Roman"/>
        </w:rPr>
        <w:t xml:space="preserve">размещению на </w:t>
      </w:r>
    </w:p>
    <w:p w:rsidR="00725917" w:rsidRPr="00A22F0A" w:rsidRDefault="00725917" w:rsidP="00A22F0A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A22F0A">
        <w:rPr>
          <w:rFonts w:ascii="Times New Roman" w:hAnsi="Times New Roman" w:cs="Times New Roman"/>
        </w:rPr>
        <w:t xml:space="preserve">официальном  сайте Администрации </w:t>
      </w:r>
      <w:r>
        <w:rPr>
          <w:rFonts w:ascii="Times New Roman" w:hAnsi="Times New Roman" w:cs="Times New Roman"/>
        </w:rPr>
        <w:t>Краснознаменского</w:t>
      </w:r>
      <w:r w:rsidRPr="00A22F0A">
        <w:rPr>
          <w:rFonts w:ascii="Times New Roman" w:hAnsi="Times New Roman" w:cs="Times New Roman"/>
        </w:rPr>
        <w:t xml:space="preserve"> сельсовета Касторенского района в информационно-телекоммуникационной сети «Интернет».</w:t>
      </w:r>
    </w:p>
    <w:p w:rsidR="00725917" w:rsidRPr="00A22F0A" w:rsidRDefault="00725917" w:rsidP="00A22F0A">
      <w:pPr>
        <w:pStyle w:val="ListParagraph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725917" w:rsidRPr="00456052" w:rsidRDefault="00725917" w:rsidP="00456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917" w:rsidRPr="00456052" w:rsidRDefault="00725917" w:rsidP="00456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52">
        <w:rPr>
          <w:rFonts w:ascii="Times New Roman" w:hAnsi="Times New Roman" w:cs="Times New Roman"/>
          <w:sz w:val="24"/>
          <w:szCs w:val="24"/>
        </w:rPr>
        <w:tab/>
      </w:r>
    </w:p>
    <w:p w:rsidR="00725917" w:rsidRPr="00456052" w:rsidRDefault="00725917" w:rsidP="00456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52">
        <w:rPr>
          <w:rFonts w:ascii="Times New Roman" w:hAnsi="Times New Roman" w:cs="Times New Roman"/>
          <w:sz w:val="24"/>
          <w:szCs w:val="24"/>
        </w:rPr>
        <w:t xml:space="preserve"> Председатель  Собрания  депутатов</w:t>
      </w:r>
    </w:p>
    <w:p w:rsidR="00725917" w:rsidRPr="00456052" w:rsidRDefault="00725917" w:rsidP="00456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Краснознаменского</w:t>
      </w:r>
      <w:r w:rsidRPr="00456052">
        <w:rPr>
          <w:rFonts w:ascii="Times New Roman" w:hAnsi="Times New Roman" w:cs="Times New Roman"/>
          <w:sz w:val="24"/>
          <w:szCs w:val="24"/>
        </w:rPr>
        <w:t xml:space="preserve">  сельсовета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Л.В.Гуцол</w:t>
      </w:r>
    </w:p>
    <w:p w:rsidR="00725917" w:rsidRPr="00456052" w:rsidRDefault="00725917" w:rsidP="00456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917" w:rsidRPr="00456052" w:rsidRDefault="00725917" w:rsidP="00456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917" w:rsidRPr="00456052" w:rsidRDefault="00725917" w:rsidP="00456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52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Краснознаменского</w:t>
      </w:r>
      <w:r w:rsidRPr="00456052">
        <w:rPr>
          <w:rFonts w:ascii="Times New Roman" w:hAnsi="Times New Roman" w:cs="Times New Roman"/>
          <w:sz w:val="24"/>
          <w:szCs w:val="24"/>
        </w:rPr>
        <w:t xml:space="preserve"> сельсовета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С.В.Студеникин</w:t>
      </w:r>
    </w:p>
    <w:p w:rsidR="00725917" w:rsidRPr="00456052" w:rsidRDefault="00725917" w:rsidP="00456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052">
        <w:rPr>
          <w:rFonts w:ascii="Times New Roman" w:hAnsi="Times New Roman" w:cs="Times New Roman"/>
          <w:sz w:val="24"/>
          <w:szCs w:val="24"/>
        </w:rPr>
        <w:tab/>
      </w:r>
      <w:r w:rsidRPr="00456052">
        <w:rPr>
          <w:rFonts w:ascii="Times New Roman" w:hAnsi="Times New Roman" w:cs="Times New Roman"/>
          <w:sz w:val="24"/>
          <w:szCs w:val="24"/>
        </w:rPr>
        <w:tab/>
      </w:r>
      <w:r w:rsidRPr="00456052">
        <w:rPr>
          <w:rFonts w:ascii="Times New Roman" w:hAnsi="Times New Roman" w:cs="Times New Roman"/>
          <w:sz w:val="24"/>
          <w:szCs w:val="24"/>
        </w:rPr>
        <w:tab/>
      </w:r>
      <w:r w:rsidRPr="00456052">
        <w:rPr>
          <w:rFonts w:ascii="Times New Roman" w:hAnsi="Times New Roman" w:cs="Times New Roman"/>
          <w:sz w:val="24"/>
          <w:szCs w:val="24"/>
        </w:rPr>
        <w:tab/>
      </w:r>
      <w:r w:rsidRPr="00456052">
        <w:rPr>
          <w:rFonts w:ascii="Times New Roman" w:hAnsi="Times New Roman" w:cs="Times New Roman"/>
          <w:sz w:val="24"/>
          <w:szCs w:val="24"/>
        </w:rPr>
        <w:tab/>
      </w:r>
      <w:r w:rsidRPr="00456052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725917" w:rsidRPr="00456052" w:rsidRDefault="00725917" w:rsidP="00456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917" w:rsidRPr="00456052" w:rsidRDefault="00725917" w:rsidP="00456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917" w:rsidRPr="00456052" w:rsidRDefault="00725917" w:rsidP="00456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917" w:rsidRPr="00456052" w:rsidRDefault="00725917" w:rsidP="00456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917" w:rsidRPr="00456052" w:rsidRDefault="00725917" w:rsidP="0045605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25917" w:rsidRPr="00456052" w:rsidSect="00627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636EE"/>
    <w:multiLevelType w:val="hybridMultilevel"/>
    <w:tmpl w:val="B0B481F0"/>
    <w:lvl w:ilvl="0" w:tplc="1102DA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052"/>
    <w:rsid w:val="000C38AB"/>
    <w:rsid w:val="00113F5F"/>
    <w:rsid w:val="00276952"/>
    <w:rsid w:val="00315CFE"/>
    <w:rsid w:val="003568D3"/>
    <w:rsid w:val="00407106"/>
    <w:rsid w:val="00456052"/>
    <w:rsid w:val="005053A7"/>
    <w:rsid w:val="005E08B2"/>
    <w:rsid w:val="006277AD"/>
    <w:rsid w:val="00725917"/>
    <w:rsid w:val="008D4403"/>
    <w:rsid w:val="00942337"/>
    <w:rsid w:val="009C12BB"/>
    <w:rsid w:val="00A10B9E"/>
    <w:rsid w:val="00A178AF"/>
    <w:rsid w:val="00A22F0A"/>
    <w:rsid w:val="00AC6CDD"/>
    <w:rsid w:val="00AE6B52"/>
    <w:rsid w:val="00D25F1E"/>
    <w:rsid w:val="00DF1A34"/>
    <w:rsid w:val="00E04262"/>
    <w:rsid w:val="00E348B9"/>
    <w:rsid w:val="00FF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7AD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605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6052"/>
    <w:rPr>
      <w:rFonts w:ascii="Arial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456052"/>
    <w:pPr>
      <w:ind w:left="720"/>
    </w:pPr>
  </w:style>
  <w:style w:type="paragraph" w:customStyle="1" w:styleId="western">
    <w:name w:val="western"/>
    <w:basedOn w:val="Normal"/>
    <w:uiPriority w:val="99"/>
    <w:rsid w:val="00A22F0A"/>
    <w:pPr>
      <w:suppressAutoHyphens/>
      <w:spacing w:before="28" w:after="28" w:line="240" w:lineRule="auto"/>
    </w:pPr>
    <w:rPr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1</Pages>
  <Words>228</Words>
  <Characters>1306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2018-10-11T05:42:00Z</cp:lastPrinted>
  <dcterms:created xsi:type="dcterms:W3CDTF">2018-10-10T05:57:00Z</dcterms:created>
  <dcterms:modified xsi:type="dcterms:W3CDTF">2018-10-19T06:26:00Z</dcterms:modified>
</cp:coreProperties>
</file>