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95" w:rsidRPr="008E1AFC" w:rsidRDefault="00A33B9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A33B95" w:rsidRPr="00C03A8C" w:rsidRDefault="00A33B95" w:rsidP="001B0C84">
      <w:pPr>
        <w:suppressAutoHyphens/>
        <w:spacing w:before="120" w:after="0" w:line="240" w:lineRule="auto"/>
        <w:ind w:left="5103"/>
        <w:jc w:val="center"/>
        <w:rPr>
          <w:rFonts w:ascii="Times New Roman" w:hAnsi="Times New Roman" w:cs="Times New Roman"/>
          <w:b/>
          <w:bCs/>
          <w:sz w:val="28"/>
          <w:szCs w:val="28"/>
          <w:lang w:eastAsia="ar-SA"/>
        </w:rPr>
      </w:pPr>
      <w:r w:rsidRPr="00C03A8C">
        <w:rPr>
          <w:rFonts w:ascii="Times New Roman" w:hAnsi="Times New Roman" w:cs="Times New Roman"/>
          <w:b/>
          <w:bCs/>
          <w:sz w:val="28"/>
          <w:szCs w:val="28"/>
          <w:lang w:eastAsia="ar-SA"/>
        </w:rPr>
        <w:t>ПРОЕКТ</w:t>
      </w:r>
    </w:p>
    <w:p w:rsidR="00A33B95" w:rsidRPr="00BB17BF" w:rsidRDefault="00A33B95"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A33B95" w:rsidRPr="00605D59" w:rsidRDefault="00A33B95"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A33B95" w:rsidRPr="00C03A8C" w:rsidRDefault="00A33B95" w:rsidP="00A10F6A">
      <w:pPr>
        <w:suppressAutoHyphens/>
        <w:spacing w:after="0" w:line="240" w:lineRule="auto"/>
        <w:jc w:val="center"/>
        <w:rPr>
          <w:rFonts w:ascii="Times New Roman" w:hAnsi="Times New Roman" w:cs="Times New Roman"/>
          <w:b/>
          <w:bCs/>
          <w:sz w:val="28"/>
          <w:szCs w:val="28"/>
          <w:lang w:eastAsia="ar-SA"/>
        </w:rPr>
      </w:pPr>
      <w:r w:rsidRPr="00C03A8C">
        <w:rPr>
          <w:rFonts w:ascii="Times New Roman" w:hAnsi="Times New Roman" w:cs="Times New Roman"/>
          <w:b/>
          <w:bCs/>
          <w:sz w:val="28"/>
          <w:szCs w:val="28"/>
          <w:lang w:eastAsia="ar-SA"/>
        </w:rPr>
        <w:t>предоставления Администрацией Краснознаменского сельсовета Касторенского района Курской области муниципальной услуги</w:t>
      </w:r>
    </w:p>
    <w:p w:rsidR="00A33B95" w:rsidRPr="00966767" w:rsidRDefault="00A33B9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A33B95" w:rsidRDefault="00A33B9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A33B95" w:rsidRPr="00467B95" w:rsidRDefault="00A33B95"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A33B95" w:rsidRPr="00605D59" w:rsidRDefault="00A33B9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A33B95" w:rsidRPr="00605D59" w:rsidRDefault="00A33B95"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A33B95" w:rsidRPr="00605D59" w:rsidRDefault="00A33B95"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A33B95" w:rsidRDefault="00A33B9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A33B95" w:rsidRPr="00966767" w:rsidRDefault="00A33B95"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Административный регламент предоставления Ад</w:t>
      </w:r>
      <w:r>
        <w:rPr>
          <w:rFonts w:ascii="Times New Roman" w:hAnsi="Times New Roman" w:cs="Times New Roman"/>
          <w:sz w:val="28"/>
          <w:szCs w:val="28"/>
          <w:lang w:eastAsia="ar-SA"/>
        </w:rPr>
        <w:t>министрацией Краснознаменского</w:t>
      </w:r>
      <w:r w:rsidRPr="009667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сельсовета Касторенского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C03A8C">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33B95" w:rsidRPr="00966767" w:rsidRDefault="00A33B95"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A33B95" w:rsidRPr="00966767" w:rsidRDefault="00A33B95"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A33B95" w:rsidRPr="00966767" w:rsidRDefault="00A33B9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A33B95" w:rsidRPr="00966767" w:rsidRDefault="00A33B9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w:t>
      </w:r>
      <w:r>
        <w:rPr>
          <w:rFonts w:ascii="Times New Roman" w:hAnsi="Times New Roman" w:cs="Times New Roman"/>
          <w:sz w:val="28"/>
          <w:szCs w:val="28"/>
        </w:rPr>
        <w:t xml:space="preserve">альной службы в  Администрации Краснознаменского сельсовета,  Касторенского </w:t>
      </w:r>
      <w:r w:rsidRPr="00966767">
        <w:rPr>
          <w:rFonts w:ascii="Times New Roman" w:hAnsi="Times New Roman" w:cs="Times New Roman"/>
          <w:sz w:val="28"/>
          <w:szCs w:val="28"/>
        </w:rPr>
        <w:t>района Курской области;</w:t>
      </w:r>
    </w:p>
    <w:p w:rsidR="00A33B95" w:rsidRPr="00966767" w:rsidRDefault="00A33B9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выборные должности в  Адми</w:t>
      </w:r>
      <w:r>
        <w:rPr>
          <w:rFonts w:ascii="Times New Roman" w:hAnsi="Times New Roman" w:cs="Times New Roman"/>
          <w:sz w:val="28"/>
          <w:szCs w:val="28"/>
        </w:rPr>
        <w:t>нистрации Краснознаменского сель</w:t>
      </w:r>
      <w:r w:rsidRPr="00966767">
        <w:rPr>
          <w:rFonts w:ascii="Times New Roman" w:hAnsi="Times New Roman" w:cs="Times New Roman"/>
          <w:sz w:val="28"/>
          <w:szCs w:val="28"/>
        </w:rPr>
        <w:t xml:space="preserve">совета,  </w:t>
      </w:r>
      <w:r>
        <w:rPr>
          <w:rFonts w:ascii="Times New Roman" w:hAnsi="Times New Roman" w:cs="Times New Roman"/>
          <w:sz w:val="28"/>
          <w:szCs w:val="28"/>
        </w:rPr>
        <w:t xml:space="preserve">Касторенского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A33B95" w:rsidRPr="00966767" w:rsidRDefault="00A33B9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A33B95" w:rsidRPr="00966767" w:rsidRDefault="00A33B95"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A33B95" w:rsidRPr="00966767" w:rsidRDefault="00A33B95"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A33B95" w:rsidRPr="00966767" w:rsidRDefault="00A33B95"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A33B95" w:rsidRPr="00966767" w:rsidRDefault="00A33B95" w:rsidP="00966767">
      <w:pPr>
        <w:spacing w:after="0" w:line="240" w:lineRule="auto"/>
        <w:ind w:firstLine="567"/>
        <w:rPr>
          <w:rFonts w:ascii="Times New Roman" w:hAnsi="Times New Roman" w:cs="Times New Roman"/>
          <w:sz w:val="28"/>
          <w:szCs w:val="28"/>
        </w:rPr>
      </w:pPr>
    </w:p>
    <w:p w:rsidR="00A33B95" w:rsidRPr="00966767" w:rsidRDefault="00A33B9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w:t>
      </w:r>
      <w:r>
        <w:rPr>
          <w:rFonts w:ascii="Times New Roman" w:hAnsi="Times New Roman" w:cs="Times New Roman"/>
          <w:sz w:val="28"/>
          <w:szCs w:val="28"/>
        </w:rPr>
        <w:t>ия Краснознаменского сельсовета, Касторенского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w:t>
      </w:r>
      <w:r>
        <w:rPr>
          <w:rFonts w:ascii="Times New Roman" w:hAnsi="Times New Roman" w:cs="Times New Roman"/>
          <w:sz w:val="28"/>
          <w:szCs w:val="28"/>
        </w:rPr>
        <w:t xml:space="preserve">ская область, Касторенский </w:t>
      </w:r>
      <w:r w:rsidRPr="00966767">
        <w:rPr>
          <w:rFonts w:ascii="Times New Roman" w:hAnsi="Times New Roman" w:cs="Times New Roman"/>
          <w:sz w:val="28"/>
          <w:szCs w:val="28"/>
        </w:rPr>
        <w:t xml:space="preserve"> р</w:t>
      </w:r>
      <w:r>
        <w:rPr>
          <w:rFonts w:ascii="Times New Roman" w:hAnsi="Times New Roman" w:cs="Times New Roman"/>
          <w:sz w:val="28"/>
          <w:szCs w:val="28"/>
        </w:rPr>
        <w:t>айон, ул. Знаменская,  д. 16</w:t>
      </w:r>
      <w:r w:rsidRPr="00966767">
        <w:rPr>
          <w:rFonts w:ascii="Times New Roman" w:hAnsi="Times New Roman" w:cs="Times New Roman"/>
          <w:sz w:val="28"/>
          <w:szCs w:val="28"/>
        </w:rPr>
        <w:t>.</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w:t>
      </w:r>
      <w:r>
        <w:rPr>
          <w:rFonts w:ascii="Times New Roman" w:hAnsi="Times New Roman" w:cs="Times New Roman"/>
          <w:sz w:val="28"/>
          <w:szCs w:val="28"/>
        </w:rPr>
        <w:t>ика по пятницу включительно: с 8.00 до 17</w:t>
      </w:r>
      <w:r w:rsidRPr="00966767">
        <w:rPr>
          <w:rFonts w:ascii="Times New Roman" w:hAnsi="Times New Roman" w:cs="Times New Roman"/>
          <w:sz w:val="28"/>
          <w:szCs w:val="28"/>
        </w:rPr>
        <w:t>.00.</w:t>
      </w:r>
    </w:p>
    <w:p w:rsidR="00A33B95" w:rsidRPr="00966767" w:rsidRDefault="00A33B95"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Перерыв с 12</w:t>
      </w:r>
      <w:r w:rsidRPr="00966767">
        <w:rPr>
          <w:rFonts w:ascii="Times New Roman" w:hAnsi="Times New Roman" w:cs="Times New Roman"/>
          <w:sz w:val="28"/>
          <w:szCs w:val="28"/>
        </w:rPr>
        <w:t xml:space="preserve">.00 до 14.00. </w:t>
      </w:r>
    </w:p>
    <w:p w:rsidR="00A33B95" w:rsidRPr="00966767" w:rsidRDefault="00A33B95"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8.00 до 12.00</w:t>
      </w:r>
      <w:r w:rsidRPr="00966767">
        <w:rPr>
          <w:rFonts w:ascii="Times New Roman" w:hAnsi="Times New Roman" w:cs="Times New Roman"/>
          <w:sz w:val="28"/>
          <w:szCs w:val="28"/>
        </w:rPr>
        <w:t>.</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A33B95" w:rsidRPr="00966767" w:rsidRDefault="00A33B95" w:rsidP="00966767">
      <w:pPr>
        <w:spacing w:after="0" w:line="240" w:lineRule="auto"/>
        <w:ind w:firstLine="709"/>
        <w:jc w:val="both"/>
        <w:rPr>
          <w:rFonts w:ascii="Times New Roman" w:hAnsi="Times New Roman" w:cs="Times New Roman"/>
          <w:sz w:val="28"/>
          <w:szCs w:val="28"/>
        </w:rPr>
      </w:pPr>
    </w:p>
    <w:p w:rsidR="00A33B95" w:rsidRPr="00966767" w:rsidRDefault="00A33B9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A33B95" w:rsidRPr="00966767" w:rsidRDefault="00A33B95"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8 (47157) 3-12-44</w:t>
      </w:r>
      <w:r w:rsidRPr="00966767">
        <w:rPr>
          <w:rFonts w:ascii="Times New Roman" w:hAnsi="Times New Roman" w:cs="Times New Roman"/>
          <w:sz w:val="28"/>
          <w:szCs w:val="28"/>
        </w:rPr>
        <w:t>.</w:t>
      </w:r>
    </w:p>
    <w:p w:rsidR="00A33B95" w:rsidRPr="00966767" w:rsidRDefault="00A33B95" w:rsidP="00966767">
      <w:pPr>
        <w:spacing w:after="0" w:line="240" w:lineRule="auto"/>
        <w:ind w:firstLine="709"/>
        <w:jc w:val="both"/>
        <w:rPr>
          <w:rFonts w:ascii="Times New Roman" w:hAnsi="Times New Roman" w:cs="Times New Roman"/>
          <w:b/>
          <w:bCs/>
          <w:sz w:val="28"/>
          <w:szCs w:val="28"/>
        </w:rPr>
      </w:pPr>
    </w:p>
    <w:p w:rsidR="00A33B95" w:rsidRPr="00966767" w:rsidRDefault="00A33B9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33B95" w:rsidRPr="00966767" w:rsidRDefault="00A33B95" w:rsidP="00966767">
      <w:pPr>
        <w:spacing w:after="0" w:line="240" w:lineRule="auto"/>
        <w:ind w:firstLine="709"/>
        <w:jc w:val="both"/>
        <w:rPr>
          <w:rFonts w:ascii="Times New Roman" w:hAnsi="Times New Roman" w:cs="Times New Roman"/>
          <w:sz w:val="28"/>
          <w:szCs w:val="28"/>
        </w:rPr>
      </w:pPr>
    </w:p>
    <w:p w:rsidR="00A33B95" w:rsidRPr="00E20660" w:rsidRDefault="00A33B95" w:rsidP="00E20660">
      <w:pPr>
        <w:ind w:firstLine="540"/>
        <w:jc w:val="both"/>
      </w:pPr>
      <w:r w:rsidRPr="00966767">
        <w:rPr>
          <w:rFonts w:ascii="Times New Roman" w:hAnsi="Times New Roman" w:cs="Times New Roman"/>
          <w:sz w:val="28"/>
          <w:szCs w:val="28"/>
        </w:rPr>
        <w:t>Адрес официального сайта Администрации:</w:t>
      </w:r>
      <w:r>
        <w:rPr>
          <w:rFonts w:ascii="Times New Roman" w:hAnsi="Times New Roman" w:cs="Times New Roman"/>
          <w:sz w:val="28"/>
          <w:szCs w:val="28"/>
        </w:rPr>
        <w:t xml:space="preserve"> </w:t>
      </w:r>
      <w:r w:rsidRPr="00E20660">
        <w:rPr>
          <w:rFonts w:ascii="Times New Roman" w:hAnsi="Times New Roman" w:cs="Times New Roman"/>
          <w:kern w:val="1"/>
          <w:sz w:val="28"/>
          <w:szCs w:val="28"/>
        </w:rPr>
        <w:t>(</w:t>
      </w:r>
      <w:r w:rsidRPr="00E20660">
        <w:rPr>
          <w:rFonts w:ascii="Times New Roman" w:hAnsi="Times New Roman" w:cs="Times New Roman"/>
          <w:sz w:val="28"/>
          <w:szCs w:val="28"/>
        </w:rPr>
        <w:t>http://kznamenka.ru),</w:t>
      </w:r>
      <w:r w:rsidRPr="00966767">
        <w:rPr>
          <w:rFonts w:ascii="Times New Roman" w:hAnsi="Times New Roman" w:cs="Times New Roman"/>
          <w:sz w:val="28"/>
          <w:szCs w:val="28"/>
        </w:rPr>
        <w:t xml:space="preserve"> </w:t>
      </w:r>
    </w:p>
    <w:p w:rsidR="00A33B95" w:rsidRPr="00E20660" w:rsidRDefault="00A33B95" w:rsidP="00E20660">
      <w:pPr>
        <w:rPr>
          <w:rFonts w:ascii="Times New Roman" w:hAnsi="Times New Roman" w:cs="Times New Roman"/>
          <w:color w:val="000000"/>
          <w:sz w:val="28"/>
          <w:szCs w:val="28"/>
        </w:rPr>
      </w:pPr>
      <w:r w:rsidRPr="00966767">
        <w:rPr>
          <w:rFonts w:ascii="Times New Roman" w:hAnsi="Times New Roman" w:cs="Times New Roman"/>
          <w:sz w:val="28"/>
          <w:szCs w:val="28"/>
        </w:rPr>
        <w:t>элек</w:t>
      </w:r>
      <w:r>
        <w:rPr>
          <w:rFonts w:ascii="Times New Roman" w:hAnsi="Times New Roman" w:cs="Times New Roman"/>
          <w:sz w:val="28"/>
          <w:szCs w:val="28"/>
        </w:rPr>
        <w:t xml:space="preserve">тронная почта: </w:t>
      </w:r>
      <w:r w:rsidRPr="00E20660">
        <w:rPr>
          <w:rFonts w:ascii="Times New Roman" w:hAnsi="Times New Roman" w:cs="Times New Roman"/>
          <w:sz w:val="28"/>
          <w:szCs w:val="28"/>
          <w:u w:val="single"/>
        </w:rPr>
        <w:t>skrasnoznamenka@mail.ru</w:t>
      </w:r>
      <w:r>
        <w:rPr>
          <w:rFonts w:ascii="Times New Roman" w:hAnsi="Times New Roman" w:cs="Times New Roman"/>
          <w:sz w:val="28"/>
          <w:szCs w:val="28"/>
          <w:u w:val="single"/>
        </w:rPr>
        <w:t>.</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A33B95" w:rsidRPr="00966767" w:rsidRDefault="00A33B95" w:rsidP="00966767">
      <w:pPr>
        <w:spacing w:after="0" w:line="240" w:lineRule="auto"/>
        <w:ind w:firstLine="709"/>
        <w:jc w:val="both"/>
        <w:rPr>
          <w:rFonts w:ascii="Times New Roman" w:hAnsi="Times New Roman" w:cs="Times New Roman"/>
          <w:sz w:val="28"/>
          <w:szCs w:val="28"/>
        </w:rPr>
      </w:pPr>
    </w:p>
    <w:p w:rsidR="00A33B95" w:rsidRPr="00966767" w:rsidRDefault="00A33B9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33B95" w:rsidRPr="00966767" w:rsidRDefault="00A33B95" w:rsidP="00966767">
      <w:pPr>
        <w:spacing w:after="0" w:line="240" w:lineRule="auto"/>
        <w:jc w:val="both"/>
        <w:rPr>
          <w:rFonts w:ascii="Times New Roman" w:hAnsi="Times New Roman" w:cs="Times New Roman"/>
          <w:b/>
          <w:bCs/>
          <w:sz w:val="28"/>
          <w:szCs w:val="28"/>
        </w:rPr>
      </w:pP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A33B95" w:rsidRPr="00966767" w:rsidRDefault="00A33B9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3B95" w:rsidRPr="00966767" w:rsidRDefault="00A33B9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3B95" w:rsidRPr="00966767" w:rsidRDefault="00A33B95" w:rsidP="00966767">
      <w:pPr>
        <w:spacing w:after="0" w:line="240" w:lineRule="auto"/>
        <w:ind w:firstLine="709"/>
        <w:jc w:val="both"/>
        <w:rPr>
          <w:rFonts w:ascii="Times New Roman" w:hAnsi="Times New Roman" w:cs="Times New Roman"/>
          <w:sz w:val="28"/>
          <w:szCs w:val="28"/>
        </w:rPr>
      </w:pPr>
    </w:p>
    <w:p w:rsidR="00A33B95" w:rsidRPr="00966767" w:rsidRDefault="00A33B9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A33B95" w:rsidRPr="00966767" w:rsidRDefault="00A33B95" w:rsidP="00966767">
      <w:pPr>
        <w:spacing w:after="0" w:line="240" w:lineRule="auto"/>
        <w:ind w:firstLine="709"/>
        <w:jc w:val="both"/>
        <w:rPr>
          <w:rFonts w:ascii="Times New Roman" w:hAnsi="Times New Roman" w:cs="Times New Roman"/>
          <w:b/>
          <w:bCs/>
          <w:sz w:val="28"/>
          <w:szCs w:val="28"/>
        </w:rPr>
      </w:pP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A33B95" w:rsidRPr="00966767" w:rsidRDefault="00A33B95" w:rsidP="00966767">
      <w:pPr>
        <w:spacing w:after="0" w:line="240" w:lineRule="auto"/>
        <w:ind w:firstLine="709"/>
        <w:jc w:val="both"/>
        <w:rPr>
          <w:rFonts w:ascii="Times New Roman" w:hAnsi="Times New Roman" w:cs="Times New Roman"/>
          <w:sz w:val="28"/>
          <w:szCs w:val="28"/>
        </w:rPr>
      </w:pPr>
    </w:p>
    <w:p w:rsidR="00A33B95" w:rsidRPr="00966767" w:rsidRDefault="00A33B9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A33B95" w:rsidRPr="00966767" w:rsidRDefault="00A33B95" w:rsidP="00966767">
      <w:pPr>
        <w:spacing w:after="0" w:line="240" w:lineRule="auto"/>
        <w:ind w:firstLine="709"/>
        <w:jc w:val="both"/>
        <w:rPr>
          <w:rFonts w:ascii="Times New Roman" w:hAnsi="Times New Roman" w:cs="Times New Roman"/>
          <w:b/>
          <w:bCs/>
          <w:sz w:val="28"/>
          <w:szCs w:val="28"/>
        </w:rPr>
      </w:pPr>
    </w:p>
    <w:p w:rsidR="00A33B95" w:rsidRPr="00966767" w:rsidRDefault="00A33B9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3B95" w:rsidRPr="00966767" w:rsidRDefault="00A33B95" w:rsidP="00966767">
      <w:pPr>
        <w:spacing w:after="0" w:line="240" w:lineRule="auto"/>
        <w:jc w:val="both"/>
        <w:rPr>
          <w:rFonts w:ascii="Times New Roman" w:hAnsi="Times New Roman" w:cs="Times New Roman"/>
          <w:sz w:val="28"/>
          <w:szCs w:val="28"/>
        </w:rPr>
      </w:pPr>
    </w:p>
    <w:p w:rsidR="00A33B95" w:rsidRPr="00966767" w:rsidRDefault="00A33B9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33B95" w:rsidRPr="00966767" w:rsidRDefault="00A33B95" w:rsidP="00966767">
      <w:pPr>
        <w:spacing w:after="0" w:line="240" w:lineRule="auto"/>
        <w:ind w:firstLine="709"/>
        <w:jc w:val="both"/>
        <w:rPr>
          <w:rFonts w:ascii="Times New Roman" w:hAnsi="Times New Roman" w:cs="Times New Roman"/>
          <w:b/>
          <w:bCs/>
          <w:sz w:val="28"/>
          <w:szCs w:val="28"/>
        </w:rPr>
      </w:pP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p>
    <w:p w:rsidR="00A33B95" w:rsidRPr="00966767" w:rsidRDefault="00A33B9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A33B95" w:rsidRPr="00966767" w:rsidRDefault="00A33B95" w:rsidP="00966767">
      <w:pPr>
        <w:spacing w:after="0" w:line="240" w:lineRule="auto"/>
        <w:ind w:firstLine="709"/>
        <w:jc w:val="both"/>
        <w:rPr>
          <w:rFonts w:ascii="Times New Roman" w:hAnsi="Times New Roman" w:cs="Times New Roman"/>
          <w:b/>
          <w:bCs/>
          <w:sz w:val="28"/>
          <w:szCs w:val="28"/>
        </w:rPr>
      </w:pPr>
    </w:p>
    <w:p w:rsidR="00A33B95" w:rsidRPr="00966767" w:rsidRDefault="00A33B9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33B95" w:rsidRPr="00966767" w:rsidRDefault="00A33B9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A33B95" w:rsidRPr="00966767" w:rsidRDefault="00A33B9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A33B95" w:rsidRPr="00966767" w:rsidRDefault="00A33B95"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A33B95" w:rsidRPr="00966767" w:rsidRDefault="00A33B9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A33B95" w:rsidRPr="00966767" w:rsidRDefault="00A33B9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A33B95" w:rsidRPr="00966767" w:rsidRDefault="00A33B9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A33B95" w:rsidRPr="00966767" w:rsidRDefault="00A33B9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A33B95" w:rsidRPr="00966767" w:rsidRDefault="00A33B9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A33B95" w:rsidRPr="00966767" w:rsidRDefault="00A33B9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2.2.1. Муниципальная услуга предоставляется Админист</w:t>
      </w:r>
      <w:r>
        <w:rPr>
          <w:rFonts w:ascii="Times New Roman" w:hAnsi="Times New Roman" w:cs="Times New Roman"/>
          <w:sz w:val="28"/>
          <w:szCs w:val="28"/>
          <w:lang w:eastAsia="ru-RU"/>
        </w:rPr>
        <w:t xml:space="preserve">рацией  Краснознаменского сельсовета, Касторенского </w:t>
      </w:r>
      <w:r w:rsidRPr="00966767">
        <w:rPr>
          <w:rFonts w:ascii="Times New Roman" w:hAnsi="Times New Roman" w:cs="Times New Roman"/>
          <w:sz w:val="28"/>
          <w:szCs w:val="28"/>
          <w:lang w:eastAsia="ru-RU"/>
        </w:rPr>
        <w:t>района Курской области  (далее –Администрация).</w:t>
      </w: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A33B95" w:rsidRPr="00966767" w:rsidRDefault="00A33B95"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A33B95" w:rsidRPr="00966767" w:rsidRDefault="00A33B9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A33B95" w:rsidRPr="00966767" w:rsidRDefault="00A33B9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A33B95" w:rsidRPr="00966767" w:rsidRDefault="00A33B9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A33B95" w:rsidRPr="00966767" w:rsidRDefault="00A33B95"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A33B95" w:rsidRPr="00966767" w:rsidRDefault="00A33B95"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A33B95" w:rsidRPr="00966767" w:rsidRDefault="00A33B95" w:rsidP="00966767">
      <w:pPr>
        <w:spacing w:after="0" w:line="240" w:lineRule="auto"/>
        <w:ind w:firstLine="708"/>
        <w:jc w:val="both"/>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3B95" w:rsidRPr="00966767" w:rsidRDefault="00A33B9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A33B95" w:rsidRPr="00966767" w:rsidRDefault="00A33B9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A33B95" w:rsidRPr="00966767" w:rsidRDefault="00A33B9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A33B95" w:rsidRPr="00966767" w:rsidRDefault="00A33B95" w:rsidP="00E20660">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A33B95" w:rsidRPr="00966767" w:rsidRDefault="00A33B95"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A33B95" w:rsidRPr="00966767" w:rsidRDefault="00A33B95"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A33B95" w:rsidRPr="00966767" w:rsidRDefault="00A33B9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A33B95" w:rsidRPr="00966767" w:rsidRDefault="00A33B9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33B95" w:rsidRPr="00966767" w:rsidRDefault="00A33B9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A33B95" w:rsidRPr="00966767" w:rsidRDefault="00A33B9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A33B95" w:rsidRPr="00966767" w:rsidRDefault="00A33B9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A33B95" w:rsidRPr="00966767" w:rsidRDefault="00A33B95"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A33B95" w:rsidRPr="00C03A8C" w:rsidRDefault="00A33B95" w:rsidP="00966767">
      <w:pPr>
        <w:spacing w:after="0" w:line="240" w:lineRule="auto"/>
        <w:ind w:firstLine="708"/>
        <w:jc w:val="both"/>
        <w:rPr>
          <w:rFonts w:ascii="Times New Roman" w:hAnsi="Times New Roman" w:cs="Times New Roman"/>
          <w:sz w:val="28"/>
          <w:szCs w:val="28"/>
          <w:lang w:eastAsia="ru-RU"/>
        </w:rPr>
      </w:pPr>
      <w:r w:rsidRPr="00E20660">
        <w:rPr>
          <w:rFonts w:ascii="Times New Roman" w:hAnsi="Times New Roman" w:cs="Times New Roman"/>
          <w:b/>
          <w:bCs/>
          <w:sz w:val="28"/>
          <w:szCs w:val="28"/>
          <w:lang w:eastAsia="ru-RU"/>
        </w:rPr>
        <w:t xml:space="preserve">- </w:t>
      </w:r>
      <w:r w:rsidRPr="00C03A8C">
        <w:rPr>
          <w:rFonts w:ascii="Times New Roman" w:hAnsi="Times New Roman" w:cs="Times New Roman"/>
          <w:sz w:val="28"/>
          <w:szCs w:val="28"/>
          <w:lang w:eastAsia="ru-RU"/>
        </w:rPr>
        <w:t xml:space="preserve">решением Собрания депутатов Краснознаменского сельсовета, Касторенского района Курской области от 12.12.2013 №33 «О порядке  назначения, перерасчета и выплаты пенсии за выслугу лет  муниципальным служащим»;  </w:t>
      </w:r>
    </w:p>
    <w:p w:rsidR="00A33B95" w:rsidRPr="00E20660" w:rsidRDefault="00A33B95" w:rsidP="00E20660">
      <w:pPr>
        <w:widowControl w:val="0"/>
        <w:autoSpaceDE w:val="0"/>
        <w:autoSpaceDN w:val="0"/>
        <w:adjustRightInd w:val="0"/>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w:t>
      </w:r>
      <w:r w:rsidRPr="00E20660">
        <w:rPr>
          <w:rFonts w:ascii="Times New Roman" w:hAnsi="Times New Roman" w:cs="Times New Roman"/>
          <w:sz w:val="28"/>
          <w:szCs w:val="28"/>
        </w:rPr>
        <w:t xml:space="preserve"> постановлением Администрации Краснознаменского </w:t>
      </w:r>
      <w:r w:rsidRPr="00E20660">
        <w:rPr>
          <w:rStyle w:val="Strong"/>
          <w:rFonts w:ascii="Times New Roman" w:hAnsi="Times New Roman" w:cs="Times New Roman"/>
          <w:b w:val="0"/>
          <w:bCs w:val="0"/>
          <w:sz w:val="28"/>
          <w:szCs w:val="28"/>
        </w:rPr>
        <w:t>сельсовета,  Касторенского района Курской области</w:t>
      </w:r>
      <w:r w:rsidRPr="00E20660">
        <w:rPr>
          <w:rFonts w:ascii="Times New Roman" w:hAnsi="Times New Roman" w:cs="Times New Roman"/>
          <w:sz w:val="28"/>
          <w:szCs w:val="28"/>
        </w:rPr>
        <w:t xml:space="preserve">   от 24.05.2016   № 65 «О  порядке разработке и утверждения административных регламентов предоставления муниципальных услуг»;</w:t>
      </w:r>
    </w:p>
    <w:p w:rsidR="00A33B95" w:rsidRPr="00E20660" w:rsidRDefault="00A33B95" w:rsidP="00E20660">
      <w:pPr>
        <w:widowControl w:val="0"/>
        <w:autoSpaceDE w:val="0"/>
        <w:autoSpaceDN w:val="0"/>
        <w:adjustRightInd w:val="0"/>
        <w:ind w:firstLine="567"/>
        <w:jc w:val="both"/>
        <w:rPr>
          <w:rFonts w:ascii="Times New Roman" w:hAnsi="Times New Roman" w:cs="Times New Roman"/>
          <w:sz w:val="28"/>
          <w:szCs w:val="28"/>
        </w:rPr>
      </w:pPr>
      <w:r w:rsidRPr="00E20660">
        <w:rPr>
          <w:rFonts w:ascii="Times New Roman" w:hAnsi="Times New Roman" w:cs="Times New Roman"/>
          <w:sz w:val="28"/>
          <w:szCs w:val="28"/>
        </w:rPr>
        <w:t xml:space="preserve">- постановлением Администрации Краснознаменского </w:t>
      </w:r>
      <w:r w:rsidRPr="00E20660">
        <w:rPr>
          <w:rStyle w:val="Strong"/>
          <w:rFonts w:ascii="Times New Roman" w:hAnsi="Times New Roman" w:cs="Times New Roman"/>
          <w:b w:val="0"/>
          <w:bCs w:val="0"/>
          <w:sz w:val="28"/>
          <w:szCs w:val="28"/>
        </w:rPr>
        <w:t>сельсовета,  Касторенского района Курской области</w:t>
      </w:r>
      <w:r w:rsidRPr="00E20660">
        <w:rPr>
          <w:rFonts w:ascii="Times New Roman" w:hAnsi="Times New Roman" w:cs="Times New Roman"/>
          <w:sz w:val="28"/>
          <w:szCs w:val="28"/>
        </w:rPr>
        <w:t xml:space="preserve"> №15 от 25.02.2013 «Об утверждении Положения об особенностях подачи и рассмотрения жалоб на решения и действия (бездействие) Администрации Краснознаменского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Краснознаменского сельсовета,  Касторенского района Курской области»</w:t>
      </w:r>
    </w:p>
    <w:p w:rsidR="00A33B95" w:rsidRPr="00E20660" w:rsidRDefault="00A33B95" w:rsidP="00E20660">
      <w:pPr>
        <w:widowControl w:val="0"/>
        <w:autoSpaceDE w:val="0"/>
        <w:autoSpaceDN w:val="0"/>
        <w:adjustRightInd w:val="0"/>
        <w:ind w:firstLine="720"/>
        <w:jc w:val="both"/>
        <w:rPr>
          <w:rFonts w:ascii="Times New Roman" w:hAnsi="Times New Roman" w:cs="Times New Roman"/>
          <w:sz w:val="28"/>
          <w:szCs w:val="28"/>
        </w:rPr>
      </w:pPr>
      <w:r w:rsidRPr="00E20660">
        <w:rPr>
          <w:rFonts w:ascii="Times New Roman" w:hAnsi="Times New Roman" w:cs="Times New Roman"/>
          <w:sz w:val="28"/>
          <w:szCs w:val="28"/>
        </w:rPr>
        <w:t xml:space="preserve">- Уставом  муниципального образования «Краснознаменский </w:t>
      </w:r>
      <w:r w:rsidRPr="00E20660">
        <w:rPr>
          <w:rStyle w:val="Strong"/>
          <w:rFonts w:ascii="Times New Roman" w:hAnsi="Times New Roman" w:cs="Times New Roman"/>
          <w:b w:val="0"/>
          <w:bCs w:val="0"/>
          <w:sz w:val="28"/>
          <w:szCs w:val="28"/>
        </w:rPr>
        <w:t>сельсовет»,  Касторенского района Курской области</w:t>
      </w:r>
      <w:r w:rsidRPr="00E20660">
        <w:rPr>
          <w:rFonts w:ascii="Times New Roman" w:hAnsi="Times New Roman" w:cs="Times New Roman"/>
          <w:sz w:val="28"/>
          <w:szCs w:val="28"/>
        </w:rPr>
        <w:t xml:space="preserve"> (принят решением  Собрания депутатов  Краснознаменского  сельсовета, Касторенского  района Курской области от 25.05.2005 №23, зарегистрирован в Управлении Министерства  юстиции Российской Федерации по Курской области 11.11.2005, государственный регистрационный № </w:t>
      </w:r>
      <w:r w:rsidRPr="00E20660">
        <w:rPr>
          <w:rStyle w:val="Strong"/>
          <w:rFonts w:ascii="Times New Roman" w:hAnsi="Times New Roman" w:cs="Times New Roman"/>
          <w:b w:val="0"/>
          <w:bCs w:val="0"/>
          <w:color w:val="000000"/>
          <w:sz w:val="28"/>
          <w:szCs w:val="28"/>
        </w:rPr>
        <w:t>ru</w:t>
      </w:r>
      <w:r w:rsidRPr="00E20660">
        <w:rPr>
          <w:rFonts w:ascii="Times New Roman" w:hAnsi="Times New Roman" w:cs="Times New Roman"/>
          <w:sz w:val="28"/>
          <w:szCs w:val="28"/>
        </w:rPr>
        <w:t>465083162005001</w:t>
      </w:r>
      <w:r w:rsidRPr="00E20660">
        <w:rPr>
          <w:rStyle w:val="Strong"/>
          <w:rFonts w:ascii="Times New Roman" w:hAnsi="Times New Roman" w:cs="Times New Roman"/>
          <w:b w:val="0"/>
          <w:bCs w:val="0"/>
          <w:color w:val="000000"/>
          <w:sz w:val="28"/>
          <w:szCs w:val="28"/>
        </w:rPr>
        <w:t>.</w:t>
      </w:r>
    </w:p>
    <w:p w:rsidR="00A33B95" w:rsidRPr="00966767" w:rsidRDefault="00A33B95" w:rsidP="00E20660">
      <w:pPr>
        <w:widowControl w:val="0"/>
        <w:autoSpaceDE w:val="0"/>
        <w:autoSpaceDN w:val="0"/>
        <w:adjustRightInd w:val="0"/>
        <w:spacing w:after="0" w:line="240" w:lineRule="auto"/>
        <w:rPr>
          <w:rFonts w:ascii="Times New Roman" w:hAnsi="Times New Roman" w:cs="Times New Roman"/>
          <w:b/>
          <w:bCs/>
          <w:sz w:val="28"/>
          <w:szCs w:val="28"/>
          <w:lang w:eastAsia="ru-RU"/>
        </w:rPr>
      </w:pP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A33B95" w:rsidRPr="00966767" w:rsidRDefault="00A33B9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A33B95" w:rsidRPr="00966767" w:rsidRDefault="00A33B9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A33B95" w:rsidRPr="00966767" w:rsidRDefault="00A33B9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A33B95" w:rsidRPr="00966767" w:rsidRDefault="00A33B95"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A33B95" w:rsidRPr="00882BE1" w:rsidRDefault="00A33B95"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A33B95" w:rsidRPr="00966767" w:rsidRDefault="00A33B95"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A33B95" w:rsidRPr="00EF331E" w:rsidRDefault="00A33B95"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A33B95" w:rsidRPr="00966767" w:rsidRDefault="00A33B95"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A33B95" w:rsidRPr="00966767" w:rsidRDefault="00A33B95"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A33B95" w:rsidRPr="00966767" w:rsidRDefault="00A33B95" w:rsidP="00966767">
      <w:pPr>
        <w:autoSpaceDE w:val="0"/>
        <w:autoSpaceDN w:val="0"/>
        <w:adjustRightInd w:val="0"/>
        <w:spacing w:after="0" w:line="240" w:lineRule="auto"/>
        <w:jc w:val="both"/>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A33B95" w:rsidRPr="00966767" w:rsidRDefault="00A33B95"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3B95" w:rsidRPr="00966767" w:rsidRDefault="00A33B9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33B95" w:rsidRPr="00966767" w:rsidRDefault="00A33B95" w:rsidP="00966767">
      <w:pPr>
        <w:spacing w:after="0" w:line="240" w:lineRule="auto"/>
        <w:jc w:val="both"/>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A33B95" w:rsidRPr="00966767" w:rsidRDefault="00A33B9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A33B95" w:rsidRPr="00966767" w:rsidRDefault="00A33B9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3B95" w:rsidRPr="00966767" w:rsidRDefault="00A33B9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A33B95" w:rsidRPr="00966767" w:rsidRDefault="00A33B95"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A33B95" w:rsidRPr="00966767" w:rsidRDefault="00A33B9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A33B95" w:rsidRPr="00966767" w:rsidRDefault="00A33B9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A33B95" w:rsidRPr="00966767" w:rsidRDefault="00A33B95" w:rsidP="00966767">
      <w:pPr>
        <w:pStyle w:val="ConsPlusNormal"/>
        <w:widowControl/>
        <w:ind w:firstLine="708"/>
        <w:jc w:val="both"/>
        <w:rPr>
          <w:rFonts w:ascii="Times New Roman" w:hAnsi="Times New Roman" w:cs="Times New Roman"/>
          <w:sz w:val="28"/>
          <w:szCs w:val="28"/>
        </w:rPr>
      </w:pPr>
    </w:p>
    <w:p w:rsidR="00A33B95" w:rsidRPr="00966767" w:rsidRDefault="00A33B95"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A33B95" w:rsidRPr="00966767" w:rsidRDefault="00A33B95" w:rsidP="00966767">
      <w:pPr>
        <w:pStyle w:val="ConsPlusNormal"/>
        <w:rPr>
          <w:rFonts w:ascii="Times New Roman" w:hAnsi="Times New Roman" w:cs="Times New Roman"/>
          <w:b/>
          <w:bCs/>
          <w:sz w:val="28"/>
          <w:szCs w:val="28"/>
        </w:rPr>
      </w:pP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A33B95" w:rsidRPr="00966767" w:rsidRDefault="00A33B9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A33B95" w:rsidRPr="00966767" w:rsidRDefault="00A33B95" w:rsidP="00966767">
      <w:pPr>
        <w:pStyle w:val="ConsPlusNormal"/>
        <w:widowControl/>
        <w:ind w:firstLine="708"/>
        <w:jc w:val="both"/>
        <w:rPr>
          <w:rFonts w:ascii="Times New Roman" w:hAnsi="Times New Roman" w:cs="Times New Roman"/>
          <w:sz w:val="28"/>
          <w:szCs w:val="28"/>
        </w:rPr>
      </w:pPr>
    </w:p>
    <w:p w:rsidR="00A33B95" w:rsidRPr="00966767" w:rsidRDefault="00A33B9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A33B95" w:rsidRPr="00966767" w:rsidRDefault="00A33B95"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3B95"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A33B95" w:rsidRPr="00966767" w:rsidRDefault="00A33B9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33B95" w:rsidRPr="00E20660" w:rsidRDefault="00A33B95" w:rsidP="00823B55">
      <w:pPr>
        <w:tabs>
          <w:tab w:val="left" w:pos="709"/>
        </w:tabs>
        <w:spacing w:line="100" w:lineRule="atLeast"/>
        <w:ind w:firstLine="709"/>
        <w:jc w:val="both"/>
        <w:rPr>
          <w:rFonts w:ascii="Times New Roman" w:hAnsi="Times New Roman" w:cs="Times New Roman"/>
          <w:kern w:val="1"/>
          <w:sz w:val="28"/>
          <w:szCs w:val="28"/>
        </w:rPr>
      </w:pPr>
      <w:r w:rsidRPr="00E20660">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33B95" w:rsidRPr="00966767" w:rsidRDefault="00A33B9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3B95" w:rsidRPr="00966767" w:rsidRDefault="00A33B9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33B95" w:rsidRPr="00966767" w:rsidRDefault="00A33B9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3B95" w:rsidRPr="00966767" w:rsidRDefault="00A33B9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A33B95" w:rsidRPr="00966767" w:rsidRDefault="00A33B95"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A33B95" w:rsidRPr="00966767" w:rsidRDefault="00A33B9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33B95" w:rsidRPr="00966767" w:rsidRDefault="00A33B9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A33B95" w:rsidRPr="00966767" w:rsidRDefault="00A33B9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A33B95" w:rsidRPr="00966767" w:rsidRDefault="00A33B9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A33B95" w:rsidRPr="00966767" w:rsidRDefault="00A33B9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A33B95" w:rsidRPr="00966767" w:rsidRDefault="00A33B9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A33B95" w:rsidRPr="00966767" w:rsidRDefault="00A33B95"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A33B95" w:rsidRPr="00966767" w:rsidRDefault="00A33B95"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A33B95" w:rsidRPr="00966767" w:rsidRDefault="00A33B9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33B95" w:rsidRPr="00966767" w:rsidRDefault="00A33B95" w:rsidP="00966767">
      <w:pPr>
        <w:pStyle w:val="a2"/>
        <w:spacing w:after="0" w:line="240" w:lineRule="auto"/>
        <w:jc w:val="both"/>
        <w:rPr>
          <w:rFonts w:ascii="Times New Roman" w:hAnsi="Times New Roman" w:cs="Times New Roman"/>
          <w:color w:val="auto"/>
          <w:sz w:val="28"/>
          <w:szCs w:val="28"/>
        </w:rPr>
      </w:pP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A33B95" w:rsidRPr="00966767" w:rsidRDefault="00A33B95"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A33B95" w:rsidRPr="00966767" w:rsidRDefault="00A33B95"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A33B95" w:rsidRPr="00966767" w:rsidRDefault="00A33B9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33B95" w:rsidRPr="00966767" w:rsidRDefault="00A33B95" w:rsidP="00966767">
      <w:pPr>
        <w:suppressAutoHyphens/>
        <w:spacing w:after="0" w:line="240" w:lineRule="auto"/>
        <w:rPr>
          <w:rFonts w:ascii="Times New Roman" w:hAnsi="Times New Roman" w:cs="Times New Roman"/>
          <w:sz w:val="28"/>
          <w:szCs w:val="28"/>
          <w:lang w:eastAsia="ar-SA"/>
        </w:rPr>
      </w:pP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3B95" w:rsidRPr="00966767" w:rsidRDefault="00A33B95"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A33B95" w:rsidRPr="00966767" w:rsidRDefault="00A33B95"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A33B95" w:rsidRPr="00966767" w:rsidRDefault="00A33B95" w:rsidP="00966767">
      <w:pPr>
        <w:spacing w:after="0" w:line="240" w:lineRule="auto"/>
        <w:ind w:firstLine="539"/>
        <w:jc w:val="both"/>
        <w:rPr>
          <w:rFonts w:ascii="Times New Roman" w:hAnsi="Times New Roman" w:cs="Times New Roman"/>
          <w:b/>
          <w:bCs/>
          <w:sz w:val="28"/>
          <w:szCs w:val="28"/>
          <w:lang w:eastAsia="ru-RU"/>
        </w:rPr>
      </w:pPr>
    </w:p>
    <w:p w:rsidR="00A33B95" w:rsidRPr="00966767" w:rsidRDefault="00A33B95"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A33B95" w:rsidRPr="00966767" w:rsidRDefault="00A33B9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A33B95" w:rsidRPr="00966767" w:rsidRDefault="00A33B9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33B95" w:rsidRPr="00966767" w:rsidRDefault="00A33B95" w:rsidP="00966767">
      <w:pPr>
        <w:spacing w:after="0" w:line="240" w:lineRule="auto"/>
        <w:jc w:val="both"/>
        <w:rPr>
          <w:rFonts w:ascii="Times New Roman" w:hAnsi="Times New Roman" w:cs="Times New Roman"/>
          <w:sz w:val="28"/>
          <w:szCs w:val="28"/>
          <w:lang w:eastAsia="ru-RU"/>
        </w:rPr>
      </w:pPr>
    </w:p>
    <w:p w:rsidR="00A33B95" w:rsidRPr="00966767" w:rsidRDefault="00A33B95"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A33B95" w:rsidRPr="00966767" w:rsidRDefault="00A33B95" w:rsidP="00966767">
      <w:pPr>
        <w:spacing w:after="0" w:line="240" w:lineRule="auto"/>
        <w:rPr>
          <w:rFonts w:ascii="Times New Roman" w:hAnsi="Times New Roman" w:cs="Times New Roman"/>
          <w:b/>
          <w:bCs/>
          <w:sz w:val="28"/>
          <w:szCs w:val="28"/>
          <w:lang w:eastAsia="ru-RU"/>
        </w:rPr>
      </w:pPr>
    </w:p>
    <w:p w:rsidR="00A33B95" w:rsidRPr="00966767" w:rsidRDefault="00A33B9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A33B95" w:rsidRPr="00966767" w:rsidRDefault="00A33B9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3B95" w:rsidRPr="00966767" w:rsidRDefault="00A33B9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33B95" w:rsidRPr="00966767" w:rsidRDefault="00A33B9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A33B95" w:rsidRPr="00966767" w:rsidRDefault="00A33B9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A33B95" w:rsidRPr="00966767" w:rsidRDefault="00A33B9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A33B95" w:rsidRPr="00966767" w:rsidRDefault="00A33B9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A33B95" w:rsidRPr="00966767" w:rsidRDefault="00A33B9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A33B95" w:rsidRPr="00966767" w:rsidRDefault="00A33B9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A33B95" w:rsidRPr="00966767" w:rsidRDefault="00A33B95" w:rsidP="00966767">
      <w:pPr>
        <w:pStyle w:val="a2"/>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A33B95" w:rsidRPr="00966767" w:rsidRDefault="00A33B9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A33B95" w:rsidRPr="00966767" w:rsidRDefault="00A33B95" w:rsidP="00966767">
      <w:pPr>
        <w:suppressAutoHyphens/>
        <w:spacing w:after="0" w:line="240" w:lineRule="auto"/>
        <w:jc w:val="center"/>
        <w:rPr>
          <w:rFonts w:ascii="Times New Roman" w:hAnsi="Times New Roman" w:cs="Times New Roman"/>
          <w:b/>
          <w:bCs/>
          <w:sz w:val="28"/>
          <w:szCs w:val="28"/>
          <w:lang w:eastAsia="ar-SA"/>
        </w:rPr>
      </w:pPr>
    </w:p>
    <w:p w:rsidR="00A33B95" w:rsidRPr="00966767" w:rsidRDefault="00A33B95"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A33B95" w:rsidRPr="00966767" w:rsidRDefault="00A33B9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A33B95" w:rsidRPr="00966767" w:rsidRDefault="00A33B9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A33B95" w:rsidRPr="00C949A2"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A33B95" w:rsidRPr="00966767" w:rsidRDefault="00A33B95"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A33B95" w:rsidRPr="00966767" w:rsidRDefault="00A33B95" w:rsidP="00966767">
      <w:pPr>
        <w:spacing w:after="0" w:line="240" w:lineRule="auto"/>
        <w:jc w:val="both"/>
        <w:rPr>
          <w:rFonts w:ascii="Times New Roman" w:hAnsi="Times New Roman" w:cs="Times New Roman"/>
          <w:sz w:val="28"/>
          <w:szCs w:val="28"/>
        </w:rPr>
      </w:pPr>
    </w:p>
    <w:p w:rsidR="00A33B95" w:rsidRPr="00966767" w:rsidRDefault="00A33B95"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A33B95" w:rsidRPr="00966767" w:rsidRDefault="00A33B95" w:rsidP="00966767">
      <w:pPr>
        <w:spacing w:after="0" w:line="240" w:lineRule="auto"/>
        <w:rPr>
          <w:rFonts w:ascii="Times New Roman" w:hAnsi="Times New Roman" w:cs="Times New Roman"/>
          <w:b/>
          <w:bCs/>
          <w:sz w:val="28"/>
          <w:szCs w:val="28"/>
        </w:rPr>
      </w:pPr>
    </w:p>
    <w:p w:rsidR="00A33B95" w:rsidRPr="00966767" w:rsidRDefault="00A33B9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A33B95" w:rsidRPr="00966767" w:rsidRDefault="00A33B9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A33B95" w:rsidRPr="00966767" w:rsidRDefault="00A33B9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A33B95" w:rsidRPr="00966767" w:rsidRDefault="00A33B9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A33B95" w:rsidRPr="00966767" w:rsidRDefault="00A33B9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A33B95" w:rsidRPr="00966767" w:rsidRDefault="00A33B9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A33B95" w:rsidRPr="00966767" w:rsidRDefault="00A33B95" w:rsidP="00966767">
      <w:pPr>
        <w:spacing w:after="0" w:line="240" w:lineRule="auto"/>
        <w:rPr>
          <w:rFonts w:ascii="Times New Roman" w:hAnsi="Times New Roman" w:cs="Times New Roman"/>
          <w:b/>
          <w:bCs/>
          <w:sz w:val="28"/>
          <w:szCs w:val="28"/>
        </w:rPr>
      </w:pPr>
    </w:p>
    <w:p w:rsidR="00A33B95" w:rsidRPr="00C949A2" w:rsidRDefault="00A33B95"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A33B95" w:rsidRPr="00966767" w:rsidRDefault="00A33B95" w:rsidP="00966767">
      <w:pPr>
        <w:spacing w:after="0" w:line="240" w:lineRule="auto"/>
        <w:jc w:val="center"/>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33B95" w:rsidRPr="00966767" w:rsidRDefault="00A33B9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33B95" w:rsidRPr="00966767" w:rsidRDefault="00A33B95"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A33B95" w:rsidRPr="00966767" w:rsidRDefault="00A33B9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A33B95" w:rsidRPr="00966767" w:rsidRDefault="00A33B9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A33B95" w:rsidRPr="00966767" w:rsidRDefault="00A33B9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A33B95" w:rsidRPr="00966767" w:rsidRDefault="00A33B9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A33B95" w:rsidRPr="00966767" w:rsidRDefault="00A33B9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A33B95" w:rsidRPr="00966767" w:rsidRDefault="00A33B9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A33B95" w:rsidRPr="00966767" w:rsidRDefault="00A33B95" w:rsidP="00E20660">
      <w:pPr>
        <w:spacing w:after="0" w:line="240" w:lineRule="auto"/>
        <w:rPr>
          <w:rFonts w:ascii="Times New Roman" w:hAnsi="Times New Roman" w:cs="Times New Roman"/>
          <w:b/>
          <w:bCs/>
          <w:sz w:val="28"/>
          <w:szCs w:val="28"/>
        </w:rPr>
      </w:pPr>
    </w:p>
    <w:p w:rsidR="00A33B95" w:rsidRPr="00966767" w:rsidRDefault="00A33B9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A33B95" w:rsidRPr="00966767" w:rsidRDefault="00A33B9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A33B95" w:rsidRPr="00966767" w:rsidRDefault="00A33B95" w:rsidP="00966767">
      <w:pPr>
        <w:spacing w:after="0" w:line="240" w:lineRule="auto"/>
        <w:ind w:firstLine="709"/>
        <w:jc w:val="center"/>
        <w:rPr>
          <w:rFonts w:ascii="Times New Roman" w:hAnsi="Times New Roman" w:cs="Times New Roman"/>
          <w:b/>
          <w:bCs/>
          <w:sz w:val="28"/>
          <w:szCs w:val="28"/>
        </w:rPr>
      </w:pP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A33B95" w:rsidRPr="00966767" w:rsidRDefault="00A33B95"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A33B95" w:rsidRPr="00966767" w:rsidRDefault="00A33B9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A33B95" w:rsidRPr="00966767" w:rsidRDefault="00A33B9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A33B95" w:rsidRPr="00966767" w:rsidRDefault="00A33B9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A33B95" w:rsidRPr="00966767" w:rsidRDefault="00A33B9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A33B95" w:rsidRPr="00966767" w:rsidRDefault="00A33B95" w:rsidP="00966767">
      <w:pPr>
        <w:spacing w:after="0" w:line="240" w:lineRule="auto"/>
        <w:ind w:firstLine="540"/>
        <w:jc w:val="both"/>
        <w:rPr>
          <w:rFonts w:ascii="Times New Roman" w:hAnsi="Times New Roman" w:cs="Times New Roman"/>
          <w:sz w:val="28"/>
          <w:szCs w:val="28"/>
        </w:rPr>
      </w:pPr>
    </w:p>
    <w:p w:rsidR="00A33B95" w:rsidRPr="00966767" w:rsidRDefault="00A33B95"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A33B95" w:rsidRPr="00966767" w:rsidRDefault="00A33B95" w:rsidP="00966767">
      <w:pPr>
        <w:spacing w:after="0" w:line="240" w:lineRule="auto"/>
        <w:jc w:val="both"/>
        <w:outlineLvl w:val="1"/>
        <w:rPr>
          <w:rFonts w:ascii="Times New Roman" w:hAnsi="Times New Roman" w:cs="Times New Roman"/>
          <w:b/>
          <w:bCs/>
          <w:sz w:val="28"/>
          <w:szCs w:val="28"/>
        </w:rPr>
      </w:pPr>
    </w:p>
    <w:p w:rsidR="00A33B95" w:rsidRPr="00966767" w:rsidRDefault="00A33B9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A33B95" w:rsidRPr="00966767" w:rsidRDefault="00A33B9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A33B95" w:rsidRPr="00966767" w:rsidRDefault="00A33B9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A33B95" w:rsidRPr="00966767" w:rsidRDefault="00A33B95"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A33B95" w:rsidRPr="00966767" w:rsidRDefault="00A33B9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A33B95" w:rsidRPr="00966767" w:rsidRDefault="00A33B9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A33B95" w:rsidRPr="00966767" w:rsidRDefault="00A33B95"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A33B95" w:rsidRPr="00966767" w:rsidRDefault="00A33B95" w:rsidP="00966767">
      <w:pPr>
        <w:spacing w:after="0" w:line="240" w:lineRule="auto"/>
        <w:ind w:firstLine="540"/>
        <w:jc w:val="both"/>
        <w:rPr>
          <w:rFonts w:ascii="Times New Roman" w:hAnsi="Times New Roman" w:cs="Times New Roman"/>
          <w:sz w:val="28"/>
          <w:szCs w:val="28"/>
        </w:rPr>
      </w:pPr>
    </w:p>
    <w:p w:rsidR="00A33B95" w:rsidRPr="00966767" w:rsidRDefault="00A33B9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A33B95" w:rsidRPr="00966767" w:rsidRDefault="00A33B95"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A33B95" w:rsidRPr="00966767" w:rsidRDefault="00A33B9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3B95" w:rsidRPr="00966767" w:rsidRDefault="00A33B9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33B95" w:rsidRPr="00966767" w:rsidRDefault="00A33B9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A33B95" w:rsidRPr="00966767" w:rsidRDefault="00A33B9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A33B95" w:rsidRPr="00966767" w:rsidRDefault="00A33B95"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A33B95" w:rsidRPr="00966767" w:rsidRDefault="00A33B95" w:rsidP="00966767">
      <w:pPr>
        <w:widowControl w:val="0"/>
        <w:autoSpaceDE w:val="0"/>
        <w:autoSpaceDN w:val="0"/>
        <w:adjustRightInd w:val="0"/>
        <w:spacing w:after="0" w:line="240" w:lineRule="auto"/>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33B95" w:rsidRPr="00966767" w:rsidRDefault="00A33B9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33B95" w:rsidRPr="00966767" w:rsidRDefault="00A33B9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33B95" w:rsidRPr="00966767" w:rsidRDefault="00A33B9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A33B95" w:rsidRPr="00966767" w:rsidRDefault="00A33B9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33B95" w:rsidRPr="00966767" w:rsidRDefault="00A33B9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33B95" w:rsidRPr="00966767" w:rsidRDefault="00A33B95" w:rsidP="00966767">
      <w:pPr>
        <w:widowControl w:val="0"/>
        <w:autoSpaceDE w:val="0"/>
        <w:autoSpaceDN w:val="0"/>
        <w:adjustRightInd w:val="0"/>
        <w:spacing w:after="0" w:line="240" w:lineRule="auto"/>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A33B95" w:rsidRPr="00966767" w:rsidRDefault="00A33B9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A33B95" w:rsidRPr="00966767" w:rsidRDefault="00A33B95"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33B95" w:rsidRPr="00966767" w:rsidRDefault="00A33B95"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A33B95" w:rsidRPr="00966767" w:rsidRDefault="00A33B95"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3B95" w:rsidRPr="00966767" w:rsidRDefault="00A33B95" w:rsidP="00966767">
      <w:pPr>
        <w:widowControl w:val="0"/>
        <w:autoSpaceDE w:val="0"/>
        <w:autoSpaceDN w:val="0"/>
        <w:spacing w:after="0" w:line="240" w:lineRule="auto"/>
        <w:ind w:firstLine="540"/>
        <w:rPr>
          <w:rFonts w:ascii="Times New Roman" w:hAnsi="Times New Roman" w:cs="Times New Roman"/>
          <w:sz w:val="28"/>
          <w:szCs w:val="28"/>
        </w:rPr>
      </w:pPr>
    </w:p>
    <w:p w:rsidR="00A33B95" w:rsidRPr="00966767" w:rsidRDefault="00A33B95"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33B95" w:rsidRPr="00966767" w:rsidRDefault="00A33B95" w:rsidP="00966767">
      <w:pPr>
        <w:shd w:val="clear" w:color="auto" w:fill="FFFFFF"/>
        <w:spacing w:after="0" w:line="240" w:lineRule="auto"/>
        <w:ind w:firstLine="284"/>
        <w:jc w:val="both"/>
        <w:rPr>
          <w:rFonts w:ascii="Times New Roman" w:hAnsi="Times New Roman" w:cs="Times New Roman"/>
          <w:sz w:val="28"/>
          <w:szCs w:val="28"/>
        </w:rPr>
      </w:pP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A33B95" w:rsidRPr="00966767" w:rsidRDefault="00A33B95"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A33B95" w:rsidRPr="00966767" w:rsidRDefault="00A33B95"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A33B95" w:rsidRPr="00966767" w:rsidRDefault="00A33B95"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A33B95" w:rsidRPr="00966767" w:rsidRDefault="00A33B95"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rPr>
      </w:pP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966767">
          <w:rPr>
            <w:rStyle w:val="Hyperlink"/>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A33B95" w:rsidRPr="00966767" w:rsidRDefault="00A33B95"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33B95" w:rsidRPr="00966767" w:rsidRDefault="00A33B95"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33B95" w:rsidRPr="00966767" w:rsidRDefault="00A33B95"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A33B95" w:rsidRPr="00966767" w:rsidRDefault="00A33B95"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33B95" w:rsidRPr="00966767" w:rsidRDefault="00A33B95"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A33B95" w:rsidRPr="00966767" w:rsidRDefault="00A33B95"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33B95" w:rsidRPr="00966767" w:rsidRDefault="00A33B95"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33B95" w:rsidRPr="00966767" w:rsidRDefault="00A33B95" w:rsidP="00966767">
      <w:pPr>
        <w:autoSpaceDE w:val="0"/>
        <w:autoSpaceDN w:val="0"/>
        <w:adjustRightInd w:val="0"/>
        <w:spacing w:after="0" w:line="240" w:lineRule="auto"/>
        <w:jc w:val="both"/>
        <w:rPr>
          <w:rFonts w:ascii="Times New Roman" w:hAnsi="Times New Roman" w:cs="Times New Roman"/>
          <w:sz w:val="28"/>
          <w:szCs w:val="28"/>
        </w:rPr>
      </w:pP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rPr>
      </w:pP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33B95" w:rsidRPr="00966767" w:rsidRDefault="00A33B95"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20660">
        <w:rPr>
          <w:rFonts w:ascii="Times New Roman" w:hAnsi="Times New Roman" w:cs="Times New Roman"/>
          <w:sz w:val="28"/>
          <w:szCs w:val="28"/>
        </w:rPr>
        <w:t xml:space="preserve">муниципальной </w:t>
      </w:r>
      <w:r w:rsidRPr="00966767">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33B95" w:rsidRPr="00966767" w:rsidRDefault="00A33B95" w:rsidP="00966767">
      <w:pPr>
        <w:autoSpaceDE w:val="0"/>
        <w:autoSpaceDN w:val="0"/>
        <w:adjustRightInd w:val="0"/>
        <w:spacing w:after="0" w:line="240" w:lineRule="auto"/>
        <w:jc w:val="both"/>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A33B95" w:rsidRPr="00966767" w:rsidRDefault="00A33B9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966767">
          <w:rPr>
            <w:rStyle w:val="Hyperlink"/>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A33B95" w:rsidRPr="00966767" w:rsidRDefault="00A33B95" w:rsidP="00966767">
      <w:pPr>
        <w:widowControl w:val="0"/>
        <w:autoSpaceDE w:val="0"/>
        <w:autoSpaceDN w:val="0"/>
        <w:spacing w:after="0" w:line="240" w:lineRule="auto"/>
        <w:jc w:val="both"/>
        <w:rPr>
          <w:rFonts w:ascii="Times New Roman" w:hAnsi="Times New Roman" w:cs="Times New Roman"/>
          <w:b/>
          <w:bCs/>
          <w:kern w:val="2"/>
          <w:sz w:val="28"/>
          <w:szCs w:val="28"/>
        </w:rPr>
      </w:pPr>
    </w:p>
    <w:p w:rsidR="00A33B95" w:rsidRPr="00966767" w:rsidRDefault="00A33B95"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966767">
          <w:rPr>
            <w:rStyle w:val="Hyperlink"/>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A33B95" w:rsidRPr="00966767" w:rsidRDefault="00A33B95" w:rsidP="00966767">
      <w:pPr>
        <w:widowControl w:val="0"/>
        <w:autoSpaceDE w:val="0"/>
        <w:autoSpaceDN w:val="0"/>
        <w:adjustRightInd w:val="0"/>
        <w:spacing w:after="0" w:line="240" w:lineRule="auto"/>
        <w:jc w:val="both"/>
        <w:rPr>
          <w:rFonts w:ascii="Times New Roman" w:hAnsi="Times New Roman" w:cs="Times New Roman"/>
          <w:sz w:val="28"/>
          <w:szCs w:val="28"/>
        </w:rPr>
      </w:pP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A33B95" w:rsidRPr="00966767" w:rsidRDefault="00A33B9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33B95" w:rsidRPr="00966767" w:rsidRDefault="00A33B95"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A33B95" w:rsidRPr="00412A1B" w:rsidRDefault="00A33B95" w:rsidP="00966767"/>
    <w:p w:rsidR="00A33B95" w:rsidRPr="006C1962" w:rsidRDefault="00A33B9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A33B95" w:rsidRPr="006C1962" w:rsidRDefault="00A33B9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A33B95" w:rsidRPr="006C1962" w:rsidRDefault="00A33B9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A33B95" w:rsidRPr="006C1962" w:rsidRDefault="00A33B9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A33B95" w:rsidRPr="006C1962" w:rsidRDefault="00A33B95" w:rsidP="006C1962">
      <w:pPr>
        <w:autoSpaceDE w:val="0"/>
        <w:spacing w:after="0" w:line="240" w:lineRule="auto"/>
        <w:jc w:val="both"/>
      </w:pPr>
    </w:p>
    <w:p w:rsidR="00A33B95" w:rsidRDefault="00A33B9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Pr="00605D59" w:rsidRDefault="00A33B9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33B95" w:rsidRPr="00605D59" w:rsidRDefault="00A33B9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33B95" w:rsidRPr="00605D59" w:rsidRDefault="00A33B95" w:rsidP="00E20660">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A33B95" w:rsidRPr="00605D59" w:rsidRDefault="00A33B95"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A33B95" w:rsidRPr="00605D59" w:rsidRDefault="00A33B95"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A33B95" w:rsidRPr="00605D59" w:rsidRDefault="00A33B95"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A33B95" w:rsidRPr="00605D59" w:rsidRDefault="00A33B9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A33B95" w:rsidRPr="00605D59" w:rsidRDefault="00A33B9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A33B95" w:rsidRPr="00605D59" w:rsidRDefault="00A33B95"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A33B95" w:rsidRPr="00605D59" w:rsidRDefault="00A33B9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A33B95" w:rsidRPr="00605D59" w:rsidRDefault="00A33B9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A33B95" w:rsidRPr="00605D59" w:rsidRDefault="00A33B9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A33B95" w:rsidRPr="00605D59" w:rsidRDefault="00A33B9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A33B95" w:rsidRPr="00605D59" w:rsidRDefault="00A33B9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A33B95" w:rsidRPr="00605D59" w:rsidRDefault="00A33B9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A33B95" w:rsidRPr="00605D59" w:rsidRDefault="00A33B9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A33B95" w:rsidRPr="00605D59" w:rsidRDefault="00A33B9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A33B95" w:rsidRPr="00235879" w:rsidRDefault="00A33B9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A33B95" w:rsidRPr="00235879" w:rsidRDefault="00A33B9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A33B95" w:rsidRPr="00235879" w:rsidRDefault="00A33B9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A33B95" w:rsidRPr="00605D59" w:rsidRDefault="00A33B95" w:rsidP="00A50055">
      <w:pPr>
        <w:autoSpaceDE w:val="0"/>
        <w:autoSpaceDN w:val="0"/>
        <w:adjustRightInd w:val="0"/>
        <w:spacing w:after="0" w:line="240" w:lineRule="auto"/>
        <w:jc w:val="both"/>
        <w:rPr>
          <w:rFonts w:ascii="Times New Roman" w:hAnsi="Times New Roman" w:cs="Times New Roman"/>
          <w:sz w:val="24"/>
          <w:szCs w:val="24"/>
          <w:lang w:eastAsia="ru-RU"/>
        </w:rPr>
      </w:pPr>
    </w:p>
    <w:p w:rsidR="00A33B95" w:rsidRPr="00605D59" w:rsidRDefault="00A33B95"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A33B95" w:rsidRPr="00605D59" w:rsidRDefault="00A33B95" w:rsidP="00A50055">
      <w:pPr>
        <w:autoSpaceDE w:val="0"/>
        <w:autoSpaceDN w:val="0"/>
        <w:adjustRightInd w:val="0"/>
        <w:spacing w:after="0" w:line="240" w:lineRule="auto"/>
        <w:jc w:val="both"/>
        <w:rPr>
          <w:rFonts w:ascii="Times New Roman" w:hAnsi="Times New Roman" w:cs="Times New Roman"/>
          <w:sz w:val="24"/>
          <w:szCs w:val="24"/>
          <w:lang w:eastAsia="ru-RU"/>
        </w:rPr>
      </w:pP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p>
    <w:p w:rsidR="00A33B95" w:rsidRPr="00605D59" w:rsidRDefault="00A33B9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A33B95" w:rsidRPr="00605D59" w:rsidRDefault="00A33B9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A33B95" w:rsidRPr="00605D59" w:rsidRDefault="00A33B95" w:rsidP="005F3A11">
      <w:pPr>
        <w:tabs>
          <w:tab w:val="left" w:pos="709"/>
        </w:tabs>
        <w:suppressAutoHyphens/>
        <w:spacing w:after="0" w:line="100" w:lineRule="atLeast"/>
        <w:jc w:val="both"/>
        <w:rPr>
          <w:color w:val="00000A"/>
          <w:lang w:eastAsia="ru-RU"/>
        </w:rPr>
        <w:sectPr w:rsidR="00A33B95"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A33B95" w:rsidRPr="00605D59" w:rsidRDefault="00A33B9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A33B95" w:rsidRPr="00605D59" w:rsidRDefault="00A33B95"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A33B95" w:rsidRPr="00605D59" w:rsidRDefault="00A33B9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A33B95" w:rsidRPr="00605D59" w:rsidRDefault="00A33B9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A33B95" w:rsidRPr="00605D59" w:rsidRDefault="00A33B95"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A33B95" w:rsidRPr="00605D59" w:rsidRDefault="00A33B9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A33B95" w:rsidRPr="00605D59" w:rsidRDefault="00A33B9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A33B95" w:rsidRPr="00605D59" w:rsidRDefault="00A33B9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A33B95" w:rsidRPr="00605D59">
        <w:trPr>
          <w:trHeight w:val="900"/>
        </w:trPr>
        <w:tc>
          <w:tcPr>
            <w:tcW w:w="7336" w:type="dxa"/>
            <w:vAlign w:val="center"/>
          </w:tcPr>
          <w:p w:rsidR="00A33B95" w:rsidRPr="00D77732" w:rsidRDefault="00A33B95"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A33B95" w:rsidRPr="00605D59" w:rsidRDefault="00A33B95"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A33B95" w:rsidRPr="00605D59" w:rsidRDefault="00A33B95"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Pr="00605D59">
        <w:rPr>
          <w:rFonts w:ascii="Times New Roman" w:hAnsi="Times New Roman" w:cs="Times New Roman"/>
          <w:sz w:val="20"/>
          <w:szCs w:val="20"/>
          <w:lang w:eastAsia="ru-RU"/>
        </w:rPr>
        <w:t xml:space="preserve">     </w:t>
      </w:r>
    </w:p>
    <w:p w:rsidR="00A33B95" w:rsidRDefault="00A33B9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A33B95" w:rsidRPr="00605D59">
        <w:trPr>
          <w:trHeight w:val="1411"/>
        </w:trPr>
        <w:tc>
          <w:tcPr>
            <w:tcW w:w="4003" w:type="dxa"/>
            <w:vAlign w:val="center"/>
          </w:tcPr>
          <w:p w:rsidR="00A33B95" w:rsidRPr="00D77732" w:rsidRDefault="00A33B9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A33B95" w:rsidRPr="00D77732" w:rsidRDefault="00A33B9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A33B95" w:rsidRDefault="00A33B9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A33B95" w:rsidRPr="00605D59">
        <w:trPr>
          <w:trHeight w:val="900"/>
        </w:trPr>
        <w:tc>
          <w:tcPr>
            <w:tcW w:w="4501" w:type="dxa"/>
            <w:vAlign w:val="center"/>
          </w:tcPr>
          <w:p w:rsidR="00A33B95" w:rsidRPr="00D77732" w:rsidRDefault="00A33B95"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A33B95" w:rsidRDefault="00A33B9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Pr>
          <w:rFonts w:ascii="Times New Roman" w:hAnsi="Times New Roman" w:cs="Times New Roman"/>
          <w:sz w:val="20"/>
          <w:szCs w:val="20"/>
          <w:lang w:eastAsia="ru-RU"/>
        </w:rPr>
        <w:t xml:space="preserve">                                                                                                  да     </w:t>
      </w:r>
    </w:p>
    <w:p w:rsidR="00A33B95" w:rsidRDefault="00A33B9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A33B95" w:rsidRPr="00FD21D5" w:rsidRDefault="00A33B95"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A33B95" w:rsidRDefault="00A33B9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A33B95" w:rsidRPr="00D77732">
        <w:trPr>
          <w:trHeight w:val="900"/>
        </w:trPr>
        <w:tc>
          <w:tcPr>
            <w:tcW w:w="7336" w:type="dxa"/>
            <w:vAlign w:val="center"/>
          </w:tcPr>
          <w:p w:rsidR="00A33B95" w:rsidRPr="00D77732" w:rsidRDefault="00A33B9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A33B95" w:rsidRDefault="00A33B9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Pr>
          <w:rFonts w:ascii="Times New Roman" w:hAnsi="Times New Roman" w:cs="Times New Roman"/>
          <w:sz w:val="20"/>
          <w:szCs w:val="20"/>
          <w:lang w:eastAsia="ru-RU"/>
        </w:rPr>
        <w:t xml:space="preserve">                                      </w:t>
      </w:r>
    </w:p>
    <w:p w:rsidR="00A33B95" w:rsidRDefault="00A33B9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Pr="00851C29">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A33B95" w:rsidRDefault="00A33B9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A33B95" w:rsidRPr="006E6EF2">
        <w:trPr>
          <w:trHeight w:val="844"/>
        </w:trPr>
        <w:tc>
          <w:tcPr>
            <w:tcW w:w="3704" w:type="dxa"/>
          </w:tcPr>
          <w:p w:rsidR="00A33B95" w:rsidRDefault="00A33B9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A33B95" w:rsidRPr="009B0783" w:rsidRDefault="00A33B9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A33B95" w:rsidRPr="006E6EF2">
        <w:trPr>
          <w:gridAfter w:val="1"/>
          <w:wAfter w:w="4395" w:type="dxa"/>
          <w:trHeight w:val="1248"/>
        </w:trPr>
        <w:tc>
          <w:tcPr>
            <w:tcW w:w="3508" w:type="dxa"/>
            <w:vAlign w:val="center"/>
          </w:tcPr>
          <w:p w:rsidR="00A33B95" w:rsidRPr="006E6EF2" w:rsidRDefault="00A33B9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A33B95" w:rsidRPr="006E6EF2">
        <w:trPr>
          <w:trHeight w:val="924"/>
        </w:trPr>
        <w:tc>
          <w:tcPr>
            <w:tcW w:w="3686" w:type="dxa"/>
            <w:gridSpan w:val="2"/>
            <w:vAlign w:val="center"/>
          </w:tcPr>
          <w:p w:rsidR="00A33B95" w:rsidRDefault="00A33B95"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A33B95" w:rsidRPr="006E6EF2" w:rsidRDefault="00A33B95"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A33B95" w:rsidRPr="008E1AFC" w:rsidRDefault="00A33B9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A33B95" w:rsidRPr="008E1AFC" w:rsidRDefault="00A33B9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A33B95" w:rsidRPr="008E1AFC" w:rsidRDefault="00A33B9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A33B95" w:rsidRPr="008E1AFC" w:rsidRDefault="00A33B9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A33B95"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B95" w:rsidRDefault="00A33B95">
      <w:pPr>
        <w:spacing w:after="0" w:line="240" w:lineRule="auto"/>
      </w:pPr>
      <w:r>
        <w:separator/>
      </w:r>
    </w:p>
  </w:endnote>
  <w:endnote w:type="continuationSeparator" w:id="0">
    <w:p w:rsidR="00A33B95" w:rsidRDefault="00A33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B95" w:rsidRDefault="00A33B95">
      <w:pPr>
        <w:spacing w:after="0" w:line="240" w:lineRule="auto"/>
      </w:pPr>
      <w:r>
        <w:separator/>
      </w:r>
    </w:p>
  </w:footnote>
  <w:footnote w:type="continuationSeparator" w:id="0">
    <w:p w:rsidR="00A33B95" w:rsidRDefault="00A33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95" w:rsidRDefault="00A33B95"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33B95" w:rsidRDefault="00A33B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95" w:rsidRDefault="00A33B95"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A33B95" w:rsidRDefault="00A33B95" w:rsidP="008E1AFC">
    <w:pPr>
      <w:pStyle w:val="Header"/>
      <w:ind w:firstLine="709"/>
      <w:jc w:val="center"/>
    </w:pPr>
  </w:p>
  <w:p w:rsidR="00A33B95" w:rsidRDefault="00A33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4B22"/>
    <w:rsid w:val="000E011F"/>
    <w:rsid w:val="000E141F"/>
    <w:rsid w:val="000E77EE"/>
    <w:rsid w:val="000F1C5F"/>
    <w:rsid w:val="000F4AF3"/>
    <w:rsid w:val="00111D5D"/>
    <w:rsid w:val="00113E60"/>
    <w:rsid w:val="00127078"/>
    <w:rsid w:val="00131BCC"/>
    <w:rsid w:val="001510F8"/>
    <w:rsid w:val="001538BA"/>
    <w:rsid w:val="00171E6B"/>
    <w:rsid w:val="00175A49"/>
    <w:rsid w:val="00176B62"/>
    <w:rsid w:val="00176F5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A4AFF"/>
    <w:rsid w:val="002B0CBD"/>
    <w:rsid w:val="002B5219"/>
    <w:rsid w:val="002C50BB"/>
    <w:rsid w:val="002D6E52"/>
    <w:rsid w:val="002D73BC"/>
    <w:rsid w:val="002E2DA8"/>
    <w:rsid w:val="002E4884"/>
    <w:rsid w:val="0030615E"/>
    <w:rsid w:val="00314FFB"/>
    <w:rsid w:val="003301DC"/>
    <w:rsid w:val="00331F72"/>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368A"/>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48FF"/>
    <w:rsid w:val="005577E0"/>
    <w:rsid w:val="00565A8E"/>
    <w:rsid w:val="00566B3C"/>
    <w:rsid w:val="00571C18"/>
    <w:rsid w:val="00591A28"/>
    <w:rsid w:val="005931C8"/>
    <w:rsid w:val="0059506A"/>
    <w:rsid w:val="00595F81"/>
    <w:rsid w:val="005976A7"/>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812EC"/>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756E9"/>
    <w:rsid w:val="0078255E"/>
    <w:rsid w:val="0078299E"/>
    <w:rsid w:val="007855E3"/>
    <w:rsid w:val="00786DF5"/>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C29"/>
    <w:rsid w:val="00851E43"/>
    <w:rsid w:val="008541B6"/>
    <w:rsid w:val="00855DB1"/>
    <w:rsid w:val="00870839"/>
    <w:rsid w:val="00873159"/>
    <w:rsid w:val="00882BE1"/>
    <w:rsid w:val="00883FEA"/>
    <w:rsid w:val="00886B4A"/>
    <w:rsid w:val="00894E19"/>
    <w:rsid w:val="008A397D"/>
    <w:rsid w:val="008A4472"/>
    <w:rsid w:val="008A5BB2"/>
    <w:rsid w:val="008D2AC6"/>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3B95"/>
    <w:rsid w:val="00A37C30"/>
    <w:rsid w:val="00A50055"/>
    <w:rsid w:val="00A506AF"/>
    <w:rsid w:val="00A52537"/>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A8C"/>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0DF3"/>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0660"/>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
    <w:name w:val="Заголовок №2_"/>
    <w:link w:val="20"/>
    <w:uiPriority w:val="99"/>
    <w:locked/>
    <w:rsid w:val="008E1AFC"/>
    <w:rPr>
      <w:b/>
      <w:bCs/>
      <w:sz w:val="40"/>
      <w:szCs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b/>
      <w:bCs/>
      <w:sz w:val="40"/>
      <w:szCs w:val="40"/>
      <w:lang w:eastAsia="ru-RU"/>
    </w:rPr>
  </w:style>
  <w:style w:type="character" w:styleId="PageNumber">
    <w:name w:val="page number"/>
    <w:basedOn w:val="DefaultParagraphFont"/>
    <w:uiPriority w:val="99"/>
    <w:rsid w:val="008E1AFC"/>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Normal"/>
    <w:uiPriority w:val="99"/>
    <w:rsid w:val="00E20660"/>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100569395">
      <w:marLeft w:val="0"/>
      <w:marRight w:val="0"/>
      <w:marTop w:val="0"/>
      <w:marBottom w:val="0"/>
      <w:divBdr>
        <w:top w:val="none" w:sz="0" w:space="0" w:color="auto"/>
        <w:left w:val="none" w:sz="0" w:space="0" w:color="auto"/>
        <w:bottom w:val="none" w:sz="0" w:space="0" w:color="auto"/>
        <w:right w:val="none" w:sz="0" w:space="0" w:color="auto"/>
      </w:divBdr>
      <w:divsChild>
        <w:div w:id="1100569393">
          <w:marLeft w:val="0"/>
          <w:marRight w:val="0"/>
          <w:marTop w:val="0"/>
          <w:marBottom w:val="0"/>
          <w:divBdr>
            <w:top w:val="none" w:sz="0" w:space="0" w:color="auto"/>
            <w:left w:val="none" w:sz="0" w:space="0" w:color="auto"/>
            <w:bottom w:val="none" w:sz="0" w:space="0" w:color="auto"/>
            <w:right w:val="none" w:sz="0" w:space="0" w:color="auto"/>
          </w:divBdr>
          <w:divsChild>
            <w:div w:id="1100569391">
              <w:marLeft w:val="-150"/>
              <w:marRight w:val="-150"/>
              <w:marTop w:val="0"/>
              <w:marBottom w:val="0"/>
              <w:divBdr>
                <w:top w:val="none" w:sz="0" w:space="0" w:color="auto"/>
                <w:left w:val="none" w:sz="0" w:space="0" w:color="auto"/>
                <w:bottom w:val="none" w:sz="0" w:space="0" w:color="auto"/>
                <w:right w:val="none" w:sz="0" w:space="0" w:color="auto"/>
              </w:divBdr>
              <w:divsChild>
                <w:div w:id="1100569392">
                  <w:marLeft w:val="0"/>
                  <w:marRight w:val="0"/>
                  <w:marTop w:val="0"/>
                  <w:marBottom w:val="0"/>
                  <w:divBdr>
                    <w:top w:val="none" w:sz="0" w:space="0" w:color="auto"/>
                    <w:left w:val="none" w:sz="0" w:space="0" w:color="auto"/>
                    <w:bottom w:val="none" w:sz="0" w:space="0" w:color="auto"/>
                    <w:right w:val="none" w:sz="0" w:space="0" w:color="auto"/>
                  </w:divBdr>
                  <w:divsChild>
                    <w:div w:id="1100569394">
                      <w:marLeft w:val="-150"/>
                      <w:marRight w:val="-150"/>
                      <w:marTop w:val="0"/>
                      <w:marBottom w:val="0"/>
                      <w:divBdr>
                        <w:top w:val="none" w:sz="0" w:space="0" w:color="auto"/>
                        <w:left w:val="none" w:sz="0" w:space="0" w:color="auto"/>
                        <w:bottom w:val="none" w:sz="0" w:space="0" w:color="auto"/>
                        <w:right w:val="none" w:sz="0" w:space="0" w:color="auto"/>
                      </w:divBdr>
                      <w:divsChild>
                        <w:div w:id="1100569396">
                          <w:marLeft w:val="0"/>
                          <w:marRight w:val="0"/>
                          <w:marTop w:val="0"/>
                          <w:marBottom w:val="0"/>
                          <w:divBdr>
                            <w:top w:val="none" w:sz="0" w:space="0" w:color="auto"/>
                            <w:left w:val="none" w:sz="0" w:space="0" w:color="auto"/>
                            <w:bottom w:val="none" w:sz="0" w:space="0" w:color="auto"/>
                            <w:right w:val="none" w:sz="0" w:space="0" w:color="auto"/>
                          </w:divBdr>
                          <w:divsChild>
                            <w:div w:id="11005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289</TotalTime>
  <Pages>29</Pages>
  <Words>9995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31</cp:revision>
  <cp:lastPrinted>2017-08-24T08:35:00Z</cp:lastPrinted>
  <dcterms:created xsi:type="dcterms:W3CDTF">2018-03-23T08:01:00Z</dcterms:created>
  <dcterms:modified xsi:type="dcterms:W3CDTF">2018-04-28T08:27:00Z</dcterms:modified>
</cp:coreProperties>
</file>