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01" w:rsidRDefault="00206F01" w:rsidP="00B72235">
      <w:pPr>
        <w:pStyle w:val="ConsPlusTitle"/>
        <w:jc w:val="right"/>
        <w:rPr>
          <w:rFonts w:cs="Times New Roman"/>
          <w:b w:val="0"/>
          <w:bCs w:val="0"/>
          <w:noProof/>
          <w:sz w:val="28"/>
          <w:szCs w:val="28"/>
        </w:rPr>
      </w:pPr>
    </w:p>
    <w:p w:rsidR="00206F01" w:rsidRPr="002B6F42" w:rsidRDefault="00206F01" w:rsidP="00B72235">
      <w:pPr>
        <w:pStyle w:val="ConsPlusTitle"/>
        <w:jc w:val="right"/>
        <w:rPr>
          <w:rFonts w:cs="Times New Roman"/>
          <w:b w:val="0"/>
          <w:bCs w:val="0"/>
          <w:sz w:val="16"/>
          <w:szCs w:val="16"/>
        </w:rPr>
      </w:pPr>
    </w:p>
    <w:p w:rsidR="00206F01" w:rsidRPr="002F135E" w:rsidRDefault="00206F01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F135E">
        <w:rPr>
          <w:rFonts w:ascii="Arial" w:hAnsi="Arial" w:cs="Arial"/>
          <w:sz w:val="32"/>
          <w:szCs w:val="32"/>
        </w:rPr>
        <w:t>СОБРАНИЕ ДЕПУТАТОВ</w:t>
      </w:r>
    </w:p>
    <w:p w:rsidR="00206F01" w:rsidRPr="002F135E" w:rsidRDefault="00206F01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F135E">
        <w:rPr>
          <w:rFonts w:ascii="Arial" w:hAnsi="Arial" w:cs="Arial"/>
          <w:sz w:val="32"/>
          <w:szCs w:val="32"/>
        </w:rPr>
        <w:t>КРАСНОЗНАМЕНСКОГО СЕЛЬСОВЕТА  КАСТОРЕНСКОГО РАЙОНА</w:t>
      </w:r>
    </w:p>
    <w:p w:rsidR="00206F01" w:rsidRPr="002F135E" w:rsidRDefault="00206F01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06F01" w:rsidRPr="002F135E" w:rsidRDefault="00206F01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F135E">
        <w:rPr>
          <w:rFonts w:ascii="Arial" w:hAnsi="Arial" w:cs="Arial"/>
          <w:sz w:val="32"/>
          <w:szCs w:val="32"/>
        </w:rPr>
        <w:t>РЕШЕНИЕ</w:t>
      </w:r>
    </w:p>
    <w:p w:rsidR="00206F01" w:rsidRPr="002F135E" w:rsidRDefault="00206F01" w:rsidP="000C5E6F">
      <w:pPr>
        <w:pStyle w:val="ConsPlusTitle"/>
        <w:jc w:val="center"/>
        <w:rPr>
          <w:rFonts w:ascii="Arial" w:hAnsi="Arial" w:cs="Arial"/>
          <w:sz w:val="18"/>
          <w:szCs w:val="18"/>
        </w:rPr>
      </w:pPr>
    </w:p>
    <w:p w:rsidR="00206F01" w:rsidRPr="002F135E" w:rsidRDefault="00206F01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F135E">
        <w:rPr>
          <w:rFonts w:ascii="Arial" w:hAnsi="Arial" w:cs="Arial"/>
          <w:sz w:val="32"/>
          <w:szCs w:val="32"/>
        </w:rPr>
        <w:t>от</w:t>
      </w:r>
      <w:bookmarkStart w:id="0" w:name="_GoBack"/>
      <w:bookmarkEnd w:id="0"/>
      <w:r w:rsidRPr="002F135E">
        <w:rPr>
          <w:rFonts w:ascii="Arial" w:hAnsi="Arial" w:cs="Arial"/>
          <w:sz w:val="32"/>
          <w:szCs w:val="32"/>
        </w:rPr>
        <w:t xml:space="preserve"> 14 декабря 2017 г</w:t>
      </w:r>
      <w:r>
        <w:rPr>
          <w:rFonts w:ascii="Arial" w:hAnsi="Arial" w:cs="Arial"/>
          <w:sz w:val="32"/>
          <w:szCs w:val="32"/>
        </w:rPr>
        <w:t>.  №34</w:t>
      </w:r>
    </w:p>
    <w:p w:rsidR="00206F01" w:rsidRPr="002F135E" w:rsidRDefault="00206F01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06F01" w:rsidRPr="002F135E" w:rsidRDefault="00206F01" w:rsidP="0011532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F135E">
        <w:rPr>
          <w:rFonts w:ascii="Arial" w:hAnsi="Arial" w:cs="Arial"/>
          <w:sz w:val="32"/>
          <w:szCs w:val="32"/>
        </w:rPr>
        <w:t xml:space="preserve">О некоторых вопросах организации деятельности по противодействию коррупции </w:t>
      </w:r>
    </w:p>
    <w:p w:rsidR="00206F01" w:rsidRPr="002F135E" w:rsidRDefault="00206F01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206F01" w:rsidRPr="002F135E" w:rsidRDefault="00206F01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В соответствии с Федеральным законом от 03</w:t>
      </w:r>
      <w:r>
        <w:rPr>
          <w:rFonts w:ascii="Arial" w:hAnsi="Arial" w:cs="Arial"/>
          <w:sz w:val="24"/>
          <w:szCs w:val="24"/>
        </w:rPr>
        <w:t xml:space="preserve"> апреля 2017 года    </w:t>
      </w:r>
      <w:r w:rsidRPr="002F135E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коррупции",руководствуясь </w:t>
      </w:r>
      <w:hyperlink r:id="rId7" w:history="1">
        <w:r w:rsidRPr="002F135E">
          <w:rPr>
            <w:rFonts w:ascii="Arial" w:hAnsi="Arial" w:cs="Arial"/>
            <w:sz w:val="24"/>
            <w:szCs w:val="24"/>
          </w:rPr>
          <w:t>Уставом</w:t>
        </w:r>
      </w:hyperlink>
      <w:r w:rsidRPr="002F135E">
        <w:rPr>
          <w:rFonts w:ascii="Arial" w:hAnsi="Arial" w:cs="Arial"/>
          <w:sz w:val="24"/>
          <w:szCs w:val="24"/>
        </w:rPr>
        <w:t xml:space="preserve"> муниципального образования «Краснознаменский сельсовет» Касторенского района Курской области, Собрание депутатов Краснознаменского сельсовета  Касторенского района РЕШИЛО:</w:t>
      </w:r>
    </w:p>
    <w:p w:rsidR="00206F01" w:rsidRPr="002F135E" w:rsidRDefault="00206F01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E803D7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F135E">
        <w:rPr>
          <w:rFonts w:ascii="Arial" w:hAnsi="Arial" w:cs="Arial"/>
          <w:b w:val="0"/>
          <w:bCs w:val="0"/>
          <w:sz w:val="24"/>
          <w:szCs w:val="24"/>
        </w:rPr>
        <w:t>1. Утвердить прилагаемый Порядок размещения на официальном сайте администрации Краснознаменского сельсовета Касторенского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 (Приложение № 1).</w:t>
      </w:r>
    </w:p>
    <w:p w:rsidR="00206F01" w:rsidRPr="002F135E" w:rsidRDefault="00206F01" w:rsidP="00E803D7">
      <w:pPr>
        <w:pStyle w:val="ConsPlusNormal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 xml:space="preserve">2. Утвердить прилагаемые изменения, которые вносятся в решение Собрания депутатов Краснознаменского сельсовета Касторенского района от 26 февраля 2016 года №06 «О представлении лицами, замещающими муниципальные должности, сведений о доходах, расходах, об имуществе, обязательствах имущественного характера» (Приложение №2). </w:t>
      </w:r>
    </w:p>
    <w:p w:rsidR="00206F01" w:rsidRPr="002F135E" w:rsidRDefault="00206F01" w:rsidP="000A7886">
      <w:pPr>
        <w:pStyle w:val="ConsPlusNormal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 xml:space="preserve">3. Утвердить прилагаемые изменения, которые вносятся в решение Собрания депутатов Краснознаменского сельсовета Касторенского района от 28 апреля 2017 года №14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(Приложение №3). </w:t>
      </w:r>
    </w:p>
    <w:p w:rsidR="00206F01" w:rsidRPr="002F135E" w:rsidRDefault="00206F01" w:rsidP="000A7886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F135E">
        <w:rPr>
          <w:rFonts w:ascii="Arial" w:hAnsi="Arial" w:cs="Arial"/>
          <w:b w:val="0"/>
          <w:bCs w:val="0"/>
          <w:sz w:val="24"/>
          <w:szCs w:val="24"/>
        </w:rPr>
        <w:t>4. Лицам, замещающим муниципальные должности, должности главы местной администрации по контракту представлять в кадровую службу Администрации Краснознаменского сельсовета Касторенского района информацию в объеме, достаточном для их размещения на официальном сайте администрации Краснознаменского сельсовета Касторенского района Курской области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206F01" w:rsidRPr="002F135E" w:rsidRDefault="00206F01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:rsidR="00206F01" w:rsidRPr="002F135E" w:rsidRDefault="00206F01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6. Настоящее решение вступает в силу со дня его официального обнародования.</w:t>
      </w:r>
    </w:p>
    <w:p w:rsidR="00206F01" w:rsidRPr="002F135E" w:rsidRDefault="00206F01" w:rsidP="000F0EF1">
      <w:pPr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3851D7">
      <w:pPr>
        <w:shd w:val="clear" w:color="auto" w:fill="FFFFFF"/>
        <w:spacing w:after="121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1" w:name="sub_1000"/>
      <w:r w:rsidRPr="002F135E">
        <w:rPr>
          <w:rFonts w:ascii="Arial" w:hAnsi="Arial" w:cs="Arial"/>
          <w:sz w:val="24"/>
          <w:szCs w:val="24"/>
        </w:rPr>
        <w:t>Председатель Собрания</w:t>
      </w:r>
    </w:p>
    <w:p w:rsidR="00206F01" w:rsidRPr="002F135E" w:rsidRDefault="00206F01" w:rsidP="003851D7">
      <w:pPr>
        <w:shd w:val="clear" w:color="auto" w:fill="FFFFFF"/>
        <w:spacing w:after="121"/>
        <w:jc w:val="both"/>
        <w:textAlignment w:val="baseline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 xml:space="preserve">депутатов Краснознаменского сельсовета                              Л.В.Гуцол </w:t>
      </w:r>
    </w:p>
    <w:p w:rsidR="00206F01" w:rsidRPr="002F135E" w:rsidRDefault="00206F01" w:rsidP="003851D7">
      <w:pPr>
        <w:shd w:val="clear" w:color="auto" w:fill="FFFFFF"/>
        <w:spacing w:after="12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06F01" w:rsidRPr="002F135E" w:rsidRDefault="00206F01" w:rsidP="003851D7">
      <w:pPr>
        <w:shd w:val="clear" w:color="auto" w:fill="FFFFFF"/>
        <w:spacing w:after="121"/>
        <w:jc w:val="both"/>
        <w:textAlignment w:val="baseline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 xml:space="preserve">Глава Краснознаменского сельсовета                                     С.В.Студеникин </w:t>
      </w: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71"/>
        <w:gridCol w:w="4672"/>
      </w:tblGrid>
      <w:tr w:rsidR="00206F01" w:rsidRPr="002F135E">
        <w:tc>
          <w:tcPr>
            <w:tcW w:w="4671" w:type="dxa"/>
          </w:tcPr>
          <w:p w:rsidR="00206F01" w:rsidRPr="002F135E" w:rsidRDefault="00206F01" w:rsidP="002417E3">
            <w:pPr>
              <w:spacing w:after="0" w:line="240" w:lineRule="auto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206F01" w:rsidRPr="002F135E" w:rsidRDefault="00206F01" w:rsidP="002417E3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135E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Приложение №1</w:t>
            </w:r>
          </w:p>
          <w:p w:rsidR="00206F01" w:rsidRPr="002F135E" w:rsidRDefault="00206F01" w:rsidP="002417E3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135E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Утверждено решением Собрания депутатов Краснознаменского сельсовета  Касторенского района</w:t>
            </w:r>
          </w:p>
          <w:p w:rsidR="00206F01" w:rsidRPr="002F135E" w:rsidRDefault="00206F01" w:rsidP="002417E3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от 14.12.2017 г. № 34</w:t>
            </w:r>
          </w:p>
        </w:tc>
      </w:tr>
    </w:tbl>
    <w:p w:rsidR="00206F01" w:rsidRPr="002F135E" w:rsidRDefault="00206F01" w:rsidP="00DB7CE8">
      <w:pPr>
        <w:rPr>
          <w:rStyle w:val="a"/>
          <w:rFonts w:ascii="Arial" w:hAnsi="Arial" w:cs="Arial"/>
          <w:b w:val="0"/>
          <w:bCs w:val="0"/>
          <w:sz w:val="24"/>
          <w:szCs w:val="24"/>
        </w:rPr>
      </w:pPr>
    </w:p>
    <w:p w:rsidR="00206F01" w:rsidRPr="002F135E" w:rsidRDefault="00206F01" w:rsidP="003851D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Порядок размещения на официальном сайте администрации </w:t>
      </w:r>
      <w:r w:rsidRPr="002F135E">
        <w:rPr>
          <w:rFonts w:ascii="Arial" w:hAnsi="Arial" w:cs="Arial"/>
          <w:sz w:val="32"/>
          <w:szCs w:val="32"/>
        </w:rPr>
        <w:t xml:space="preserve"> К</w:t>
      </w:r>
      <w:r>
        <w:rPr>
          <w:rFonts w:ascii="Arial" w:hAnsi="Arial" w:cs="Arial"/>
          <w:sz w:val="32"/>
          <w:szCs w:val="32"/>
        </w:rPr>
        <w:t>раснознаменского сельсовета Касторенского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</w:t>
      </w:r>
      <w:r w:rsidRPr="002F135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 </w:t>
      </w:r>
    </w:p>
    <w:p w:rsidR="00206F01" w:rsidRPr="002F135E" w:rsidRDefault="00206F01" w:rsidP="00DB7CE8">
      <w:pPr>
        <w:pStyle w:val="ConsPlusNormal"/>
        <w:ind w:firstLine="540"/>
        <w:jc w:val="both"/>
        <w:rPr>
          <w:rFonts w:ascii="Arial" w:hAnsi="Arial" w:cs="Arial"/>
        </w:rPr>
      </w:pPr>
    </w:p>
    <w:p w:rsidR="00206F01" w:rsidRPr="002F135E" w:rsidRDefault="00206F01" w:rsidP="00EF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2F135E">
        <w:rPr>
          <w:rFonts w:ascii="Arial" w:hAnsi="Arial" w:cs="Arial"/>
          <w:sz w:val="24"/>
          <w:szCs w:val="24"/>
        </w:rPr>
        <w:t>1. Настоящим Порядком устанавливаются обязанности кадровой службы Администрации</w:t>
      </w:r>
      <w:r>
        <w:rPr>
          <w:rFonts w:ascii="Arial" w:hAnsi="Arial" w:cs="Arial"/>
          <w:sz w:val="24"/>
          <w:szCs w:val="24"/>
        </w:rPr>
        <w:t xml:space="preserve"> Краснознаменского сельсовета</w:t>
      </w:r>
      <w:r w:rsidRPr="002F135E">
        <w:rPr>
          <w:rFonts w:ascii="Arial" w:hAnsi="Arial" w:cs="Arial"/>
          <w:sz w:val="24"/>
          <w:szCs w:val="24"/>
        </w:rPr>
        <w:t xml:space="preserve"> Касторенского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Краснознаменского сельсовета Касторенского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206F01" w:rsidRPr="002F135E" w:rsidRDefault="00206F01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2F135E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06F01" w:rsidRPr="002F135E" w:rsidRDefault="00206F01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06F01" w:rsidRPr="002F135E" w:rsidRDefault="00206F01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206F01" w:rsidRPr="002F135E" w:rsidRDefault="00206F01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206F01" w:rsidRPr="002F135E" w:rsidRDefault="00206F01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206F01" w:rsidRPr="002F135E" w:rsidRDefault="00206F01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06F01" w:rsidRPr="002F135E" w:rsidRDefault="00206F01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2F135E">
          <w:rPr>
            <w:rFonts w:ascii="Arial" w:hAnsi="Arial" w:cs="Arial"/>
            <w:sz w:val="24"/>
            <w:szCs w:val="24"/>
          </w:rPr>
          <w:t>пункте 2</w:t>
        </w:r>
      </w:hyperlink>
      <w:r w:rsidRPr="002F135E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06F01" w:rsidRPr="002F135E" w:rsidRDefault="00206F01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206F01" w:rsidRPr="002F135E" w:rsidRDefault="00206F01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206F01" w:rsidRPr="002F135E" w:rsidRDefault="00206F01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206F01" w:rsidRPr="002F135E" w:rsidRDefault="00206F01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8" w:history="1">
        <w:r w:rsidRPr="002F135E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2F135E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2F135E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2F135E">
        <w:rPr>
          <w:rFonts w:ascii="Arial" w:hAnsi="Arial" w:cs="Arial"/>
          <w:sz w:val="24"/>
          <w:szCs w:val="24"/>
        </w:rPr>
        <w:t>.</w:t>
      </w:r>
    </w:p>
    <w:p w:rsidR="00206F01" w:rsidRPr="002F135E" w:rsidRDefault="00206F01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2F135E">
          <w:rPr>
            <w:rFonts w:ascii="Arial" w:hAnsi="Arial" w:cs="Arial"/>
            <w:sz w:val="24"/>
            <w:szCs w:val="24"/>
          </w:rPr>
          <w:t>пункте 2</w:t>
        </w:r>
      </w:hyperlink>
      <w:r w:rsidRPr="002F135E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Краснознаменского сельсовета Касторенского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206F01" w:rsidRPr="002F135E" w:rsidRDefault="00206F01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0D54BE">
        <w:rPr>
          <w:rFonts w:ascii="Arial" w:hAnsi="Arial" w:cs="Arial"/>
          <w:sz w:val="24"/>
          <w:szCs w:val="24"/>
        </w:rPr>
        <w:t>«Сведения о доходах»</w:t>
      </w:r>
      <w:r w:rsidRPr="002F135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F135E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кадровой службой Администрации Краснознаменского сельсовета  в срок, установленный пунктом 4 настоящего Порядка.</w:t>
      </w:r>
    </w:p>
    <w:p w:rsidR="00206F01" w:rsidRPr="002F135E" w:rsidRDefault="00206F01" w:rsidP="00DB7CE8">
      <w:pPr>
        <w:pStyle w:val="ConsPlusNormal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</w:t>
      </w:r>
      <w:r>
        <w:rPr>
          <w:rFonts w:ascii="Arial" w:hAnsi="Arial" w:cs="Arial"/>
          <w:sz w:val="24"/>
          <w:szCs w:val="24"/>
        </w:rPr>
        <w:t>ии для опубликования заместитель</w:t>
      </w:r>
      <w:r w:rsidRPr="002F135E">
        <w:rPr>
          <w:rFonts w:ascii="Arial" w:hAnsi="Arial" w:cs="Arial"/>
          <w:sz w:val="24"/>
          <w:szCs w:val="24"/>
        </w:rPr>
        <w:t xml:space="preserve"> главы администрации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2F135E">
        <w:rPr>
          <w:rFonts w:ascii="Arial" w:hAnsi="Arial" w:cs="Arial"/>
          <w:sz w:val="24"/>
          <w:szCs w:val="24"/>
        </w:rPr>
        <w:t xml:space="preserve"> :</w:t>
      </w:r>
    </w:p>
    <w:p w:rsidR="00206F01" w:rsidRPr="002F135E" w:rsidRDefault="00206F01" w:rsidP="00DB7CE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206F01" w:rsidRPr="002F135E" w:rsidRDefault="00206F01" w:rsidP="00DB7CE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206F01" w:rsidRPr="002F135E" w:rsidRDefault="00206F01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2F135E">
          <w:rPr>
            <w:rFonts w:ascii="Arial" w:hAnsi="Arial" w:cs="Arial"/>
            <w:sz w:val="24"/>
            <w:szCs w:val="24"/>
          </w:rPr>
          <w:t>пункте</w:t>
        </w:r>
      </w:hyperlink>
      <w:r w:rsidRPr="002F135E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администрации Краснознаменского сельсовета Касторенского района Курской области в информационно-телекоммуникационной сети "Интернет", либо указывает ссылку на адрес официального сайта, на котором размещена запрашиваемая информация.</w:t>
      </w:r>
    </w:p>
    <w:p w:rsidR="00206F01" w:rsidRPr="002F135E" w:rsidRDefault="00206F01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Краснознаменского сельсовета Касторенского района Курской области в информационно-телекоммуникационной сети "Интернет".</w:t>
      </w: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8. Муниципальные служащие кадровой службы Администрации Краснознаменского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2F13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71"/>
        <w:gridCol w:w="4672"/>
      </w:tblGrid>
      <w:tr w:rsidR="00206F01" w:rsidRPr="002F135E">
        <w:tc>
          <w:tcPr>
            <w:tcW w:w="4671" w:type="dxa"/>
          </w:tcPr>
          <w:p w:rsidR="00206F01" w:rsidRPr="002F135E" w:rsidRDefault="00206F01" w:rsidP="002417E3">
            <w:pPr>
              <w:spacing w:after="0" w:line="240" w:lineRule="auto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206F01" w:rsidRPr="002F135E" w:rsidRDefault="00206F01" w:rsidP="002417E3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135E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Приложение № 2</w:t>
            </w:r>
          </w:p>
          <w:p w:rsidR="00206F01" w:rsidRPr="002F135E" w:rsidRDefault="00206F01" w:rsidP="002417E3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135E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Утверждено решением Собрания депутатов Краснознаменского сельсовета Касторенского района</w:t>
            </w:r>
          </w:p>
          <w:p w:rsidR="00206F01" w:rsidRPr="002F135E" w:rsidRDefault="00206F01" w:rsidP="002417E3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от 14.12.2017 г. № 34</w:t>
            </w:r>
          </w:p>
        </w:tc>
      </w:tr>
    </w:tbl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Pr="002F135E" w:rsidRDefault="00206F01" w:rsidP="0085135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06F01" w:rsidRPr="002F135E" w:rsidRDefault="00206F01" w:rsidP="0085135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135E">
        <w:rPr>
          <w:rFonts w:ascii="Arial" w:hAnsi="Arial" w:cs="Arial"/>
          <w:b/>
          <w:bCs/>
          <w:sz w:val="32"/>
          <w:szCs w:val="32"/>
        </w:rPr>
        <w:t>Изменения,</w:t>
      </w:r>
    </w:p>
    <w:p w:rsidR="00206F01" w:rsidRPr="002F135E" w:rsidRDefault="00206F01" w:rsidP="0085135F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2F135E">
        <w:rPr>
          <w:rFonts w:ascii="Arial" w:hAnsi="Arial" w:cs="Arial"/>
          <w:b/>
          <w:bCs/>
          <w:sz w:val="32"/>
          <w:szCs w:val="32"/>
        </w:rPr>
        <w:t>которые вносятся в решение Собрания депутатов Краснознаменского сельсовета Касторенского района от 26 февраля 2016 года № 06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206F01" w:rsidRPr="002F135E" w:rsidRDefault="00206F01" w:rsidP="008513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06F01" w:rsidRPr="002F135E" w:rsidRDefault="00206F01" w:rsidP="0085135F">
      <w:pPr>
        <w:pStyle w:val="ConsPlusNormal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1. В решении Собрания депутатов Краснознаменского сельсовета Касторенского района от 26 февраля 2016 года № 06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206F01" w:rsidRPr="002F135E" w:rsidRDefault="00206F01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206F01" w:rsidRPr="002F135E" w:rsidRDefault="00206F01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206F01" w:rsidRPr="002F135E" w:rsidRDefault="00206F01" w:rsidP="0085135F">
      <w:pPr>
        <w:pStyle w:val="ConsPlusTitle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F135E">
        <w:rPr>
          <w:rFonts w:ascii="Arial" w:hAnsi="Arial" w:cs="Arial"/>
          <w:b w:val="0"/>
          <w:bCs w:val="0"/>
          <w:sz w:val="24"/>
          <w:szCs w:val="24"/>
        </w:rPr>
        <w:t>2) пункт 1 признать утратившим силу;</w:t>
      </w:r>
    </w:p>
    <w:p w:rsidR="00206F01" w:rsidRPr="002F135E" w:rsidRDefault="00206F01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206F01" w:rsidRPr="002F135E" w:rsidRDefault="00206F01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206F01" w:rsidRPr="002F135E" w:rsidRDefault="00206F01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206F01" w:rsidRPr="002F135E" w:rsidRDefault="00206F01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206F01" w:rsidRPr="002F135E" w:rsidRDefault="00206F01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206F01" w:rsidRPr="002F135E" w:rsidRDefault="00206F01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«3. К ведению Комиссии относится рассмотрение уведомлений лиц, замещающих муниципальные должности муниципального образования «Краснознаменский сельсовет» Касторенского района Курской области, в том числе главой Краснознаменского сельсовета Касторенского района Курской области, депутатами Собрания депутатов Краснознаменского сельсовета Касторенского района</w:t>
      </w:r>
      <w:r w:rsidRPr="002F135E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2F135E">
        <w:rPr>
          <w:rFonts w:ascii="Arial" w:hAnsi="Arial" w:cs="Arial"/>
          <w:sz w:val="24"/>
          <w:szCs w:val="24"/>
        </w:rPr>
        <w:t xml:space="preserve">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2F135E">
          <w:rPr>
            <w:rFonts w:ascii="Arial" w:hAnsi="Arial" w:cs="Arial"/>
            <w:sz w:val="24"/>
            <w:szCs w:val="24"/>
          </w:rPr>
          <w:t>Положением</w:t>
        </w:r>
      </w:hyperlink>
      <w:r w:rsidRPr="002F135E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Краснознаменского сельсовета Касторенского района от 28 апреля 2017 года № 14.»;</w:t>
      </w:r>
    </w:p>
    <w:p w:rsidR="00206F01" w:rsidRPr="002F135E" w:rsidRDefault="00206F01" w:rsidP="008513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206F01" w:rsidRPr="002F135E" w:rsidRDefault="00206F01" w:rsidP="008513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206F01" w:rsidRPr="002F135E" w:rsidRDefault="00206F01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 депутатов Краснознаменского сельсовета Касторенского района от 28 апреля 2017 года №14, Комиссия может принять одно из следующих решений:</w:t>
      </w:r>
    </w:p>
    <w:p w:rsidR="00206F01" w:rsidRPr="002F135E" w:rsidRDefault="00206F01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06F01" w:rsidRPr="002F135E" w:rsidRDefault="00206F01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206F01" w:rsidRPr="002F135E" w:rsidRDefault="00206F01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206F01" w:rsidRPr="002F135E" w:rsidRDefault="00206F01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bookmarkEnd w:id="1"/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71"/>
        <w:gridCol w:w="4672"/>
      </w:tblGrid>
      <w:tr w:rsidR="00206F01" w:rsidRPr="002F135E">
        <w:tc>
          <w:tcPr>
            <w:tcW w:w="4671" w:type="dxa"/>
          </w:tcPr>
          <w:p w:rsidR="00206F01" w:rsidRPr="002F135E" w:rsidRDefault="00206F01" w:rsidP="002417E3">
            <w:pPr>
              <w:spacing w:after="0" w:line="240" w:lineRule="auto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206F01" w:rsidRPr="002F135E" w:rsidRDefault="00206F01" w:rsidP="002417E3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135E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Приложение № 3</w:t>
            </w:r>
          </w:p>
          <w:p w:rsidR="00206F01" w:rsidRPr="002F135E" w:rsidRDefault="00206F01" w:rsidP="002417E3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F135E"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Утверждено решением Собрания депутатов Краснознаменского сельсовета Касторенского района</w:t>
            </w:r>
          </w:p>
          <w:p w:rsidR="00206F01" w:rsidRPr="002F135E" w:rsidRDefault="00206F01" w:rsidP="002417E3">
            <w:pPr>
              <w:spacing w:after="0" w:line="240" w:lineRule="auto"/>
              <w:jc w:val="center"/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a"/>
                <w:rFonts w:ascii="Arial" w:hAnsi="Arial" w:cs="Arial"/>
                <w:b w:val="0"/>
                <w:bCs w:val="0"/>
                <w:sz w:val="24"/>
                <w:szCs w:val="24"/>
              </w:rPr>
              <w:t>от  14.12.2017 г. № 34</w:t>
            </w:r>
          </w:p>
        </w:tc>
      </w:tr>
    </w:tbl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8"/>
          <w:szCs w:val="28"/>
        </w:rPr>
      </w:pPr>
    </w:p>
    <w:p w:rsidR="00206F01" w:rsidRPr="002F135E" w:rsidRDefault="00206F01" w:rsidP="00A63B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135E">
        <w:rPr>
          <w:rFonts w:ascii="Arial" w:hAnsi="Arial" w:cs="Arial"/>
          <w:b/>
          <w:bCs/>
          <w:sz w:val="32"/>
          <w:szCs w:val="32"/>
        </w:rPr>
        <w:t>Изменения,</w:t>
      </w:r>
    </w:p>
    <w:p w:rsidR="00206F01" w:rsidRPr="002F135E" w:rsidRDefault="00206F01" w:rsidP="00A63B90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2F135E">
        <w:rPr>
          <w:rFonts w:ascii="Arial" w:hAnsi="Arial" w:cs="Arial"/>
          <w:b/>
          <w:bCs/>
          <w:sz w:val="32"/>
          <w:szCs w:val="32"/>
        </w:rPr>
        <w:t>которые вносятся в решение Собрания депутатов Краснознаменского сельсовета Касторенского района от 28 апреля 2017 года № 14</w:t>
      </w:r>
    </w:p>
    <w:p w:rsidR="00206F01" w:rsidRPr="002F135E" w:rsidRDefault="00206F01" w:rsidP="00A63B90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2F135E">
        <w:rPr>
          <w:rFonts w:ascii="Arial" w:hAnsi="Arial" w:cs="Arial"/>
          <w:b/>
          <w:bCs/>
          <w:sz w:val="32"/>
          <w:szCs w:val="32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206F01" w:rsidRPr="002F135E" w:rsidRDefault="00206F01" w:rsidP="00A63B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6F01" w:rsidRPr="002F135E" w:rsidRDefault="00206F01" w:rsidP="00A63B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2F135E">
          <w:rPr>
            <w:rFonts w:ascii="Arial" w:hAnsi="Arial" w:cs="Arial"/>
            <w:sz w:val="24"/>
            <w:szCs w:val="24"/>
          </w:rPr>
          <w:t>Положении</w:t>
        </w:r>
      </w:hyperlink>
      <w:r w:rsidRPr="002F135E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206F01" w:rsidRPr="002F135E" w:rsidRDefault="00206F01" w:rsidP="00A63B9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6F01" w:rsidRPr="002F135E" w:rsidRDefault="00206F01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135E">
        <w:rPr>
          <w:rFonts w:ascii="Arial" w:hAnsi="Arial" w:cs="Arial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206F01" w:rsidRPr="002F135E" w:rsidRDefault="00206F01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"/>
          <w:rFonts w:ascii="Arial" w:hAnsi="Arial" w:cs="Arial"/>
          <w:b w:val="0"/>
          <w:bCs w:val="0"/>
          <w:color w:val="auto"/>
          <w:sz w:val="24"/>
          <w:szCs w:val="24"/>
        </w:rPr>
      </w:pPr>
    </w:p>
    <w:sectPr w:rsidR="00206F01" w:rsidRPr="002F135E" w:rsidSect="00AC4AD3">
      <w:headerReference w:type="default" r:id="rId10"/>
      <w:footerReference w:type="default" r:id="rId11"/>
      <w:pgSz w:w="11905" w:h="16838"/>
      <w:pgMar w:top="567" w:right="1247" w:bottom="567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01" w:rsidRDefault="00206F01" w:rsidP="008329BA">
      <w:pPr>
        <w:spacing w:after="0" w:line="240" w:lineRule="auto"/>
      </w:pPr>
      <w:r>
        <w:separator/>
      </w:r>
    </w:p>
  </w:endnote>
  <w:endnote w:type="continuationSeparator" w:id="0">
    <w:p w:rsidR="00206F01" w:rsidRDefault="00206F01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01" w:rsidRDefault="00206F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01" w:rsidRDefault="00206F01" w:rsidP="008329BA">
      <w:pPr>
        <w:spacing w:after="0" w:line="240" w:lineRule="auto"/>
      </w:pPr>
      <w:r>
        <w:separator/>
      </w:r>
    </w:p>
  </w:footnote>
  <w:footnote w:type="continuationSeparator" w:id="0">
    <w:p w:rsidR="00206F01" w:rsidRDefault="00206F01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01" w:rsidRDefault="00206F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0A1A"/>
    <w:multiLevelType w:val="hybridMultilevel"/>
    <w:tmpl w:val="0F769310"/>
    <w:lvl w:ilvl="0" w:tplc="8BDC1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00C33"/>
    <w:rsid w:val="00011A61"/>
    <w:rsid w:val="000350A7"/>
    <w:rsid w:val="0004176A"/>
    <w:rsid w:val="00041923"/>
    <w:rsid w:val="00052419"/>
    <w:rsid w:val="0005277B"/>
    <w:rsid w:val="000564FB"/>
    <w:rsid w:val="00057883"/>
    <w:rsid w:val="00062E5B"/>
    <w:rsid w:val="00081FEC"/>
    <w:rsid w:val="00086255"/>
    <w:rsid w:val="00094946"/>
    <w:rsid w:val="000A7886"/>
    <w:rsid w:val="000C04E5"/>
    <w:rsid w:val="000C5E6F"/>
    <w:rsid w:val="000D54BE"/>
    <w:rsid w:val="000E75F7"/>
    <w:rsid w:val="000F0802"/>
    <w:rsid w:val="000F0EF1"/>
    <w:rsid w:val="001113EF"/>
    <w:rsid w:val="00115329"/>
    <w:rsid w:val="0013496D"/>
    <w:rsid w:val="0014118F"/>
    <w:rsid w:val="0014140B"/>
    <w:rsid w:val="00147960"/>
    <w:rsid w:val="00150AEA"/>
    <w:rsid w:val="00157451"/>
    <w:rsid w:val="00176C38"/>
    <w:rsid w:val="001900F7"/>
    <w:rsid w:val="00192585"/>
    <w:rsid w:val="0019606C"/>
    <w:rsid w:val="00197674"/>
    <w:rsid w:val="001A2D50"/>
    <w:rsid w:val="001B6BE5"/>
    <w:rsid w:val="001C4F1C"/>
    <w:rsid w:val="001C620D"/>
    <w:rsid w:val="001C69EE"/>
    <w:rsid w:val="001D6EAD"/>
    <w:rsid w:val="001F452B"/>
    <w:rsid w:val="001F5903"/>
    <w:rsid w:val="00202990"/>
    <w:rsid w:val="00206F01"/>
    <w:rsid w:val="00222114"/>
    <w:rsid w:val="00223E6F"/>
    <w:rsid w:val="00226C21"/>
    <w:rsid w:val="002368EB"/>
    <w:rsid w:val="002417E3"/>
    <w:rsid w:val="00246A12"/>
    <w:rsid w:val="00251922"/>
    <w:rsid w:val="00256D25"/>
    <w:rsid w:val="0026582E"/>
    <w:rsid w:val="00271546"/>
    <w:rsid w:val="00283C76"/>
    <w:rsid w:val="00297C1B"/>
    <w:rsid w:val="002A0675"/>
    <w:rsid w:val="002A0E33"/>
    <w:rsid w:val="002A57CD"/>
    <w:rsid w:val="002B3387"/>
    <w:rsid w:val="002B6F42"/>
    <w:rsid w:val="002F135E"/>
    <w:rsid w:val="002F28D0"/>
    <w:rsid w:val="002F628D"/>
    <w:rsid w:val="00314739"/>
    <w:rsid w:val="00320603"/>
    <w:rsid w:val="00333C88"/>
    <w:rsid w:val="0034060C"/>
    <w:rsid w:val="003463EC"/>
    <w:rsid w:val="00354C9F"/>
    <w:rsid w:val="00362EE4"/>
    <w:rsid w:val="00363BD5"/>
    <w:rsid w:val="00384F24"/>
    <w:rsid w:val="003851D7"/>
    <w:rsid w:val="00390226"/>
    <w:rsid w:val="003B5173"/>
    <w:rsid w:val="003B587F"/>
    <w:rsid w:val="003F19D5"/>
    <w:rsid w:val="00400ABA"/>
    <w:rsid w:val="004233B3"/>
    <w:rsid w:val="0042564B"/>
    <w:rsid w:val="00425AAA"/>
    <w:rsid w:val="00433C25"/>
    <w:rsid w:val="00437E8C"/>
    <w:rsid w:val="004574A1"/>
    <w:rsid w:val="00467C73"/>
    <w:rsid w:val="0049558B"/>
    <w:rsid w:val="00495EFE"/>
    <w:rsid w:val="004A4526"/>
    <w:rsid w:val="004A5436"/>
    <w:rsid w:val="004B1A2B"/>
    <w:rsid w:val="004B29BE"/>
    <w:rsid w:val="004B3085"/>
    <w:rsid w:val="004C0205"/>
    <w:rsid w:val="004C4A57"/>
    <w:rsid w:val="004C52C7"/>
    <w:rsid w:val="004D162B"/>
    <w:rsid w:val="004D1911"/>
    <w:rsid w:val="004D3ECB"/>
    <w:rsid w:val="004E69E0"/>
    <w:rsid w:val="004F7699"/>
    <w:rsid w:val="00506B0E"/>
    <w:rsid w:val="005124E2"/>
    <w:rsid w:val="00515C41"/>
    <w:rsid w:val="005248EF"/>
    <w:rsid w:val="00530DAE"/>
    <w:rsid w:val="00536512"/>
    <w:rsid w:val="00547645"/>
    <w:rsid w:val="005552DB"/>
    <w:rsid w:val="005662ED"/>
    <w:rsid w:val="00581FE2"/>
    <w:rsid w:val="00594A10"/>
    <w:rsid w:val="005A625F"/>
    <w:rsid w:val="005B5D18"/>
    <w:rsid w:val="005C4A2D"/>
    <w:rsid w:val="005D3297"/>
    <w:rsid w:val="005E3D97"/>
    <w:rsid w:val="005F01A5"/>
    <w:rsid w:val="005F58AD"/>
    <w:rsid w:val="005F5BB3"/>
    <w:rsid w:val="0060447D"/>
    <w:rsid w:val="00607430"/>
    <w:rsid w:val="0061173F"/>
    <w:rsid w:val="00611E22"/>
    <w:rsid w:val="006423AF"/>
    <w:rsid w:val="0064663F"/>
    <w:rsid w:val="006704DA"/>
    <w:rsid w:val="00682B3E"/>
    <w:rsid w:val="006831E9"/>
    <w:rsid w:val="00685B51"/>
    <w:rsid w:val="00694EB0"/>
    <w:rsid w:val="006B1937"/>
    <w:rsid w:val="006B52DD"/>
    <w:rsid w:val="006D7AAF"/>
    <w:rsid w:val="006E1AC6"/>
    <w:rsid w:val="006F4C31"/>
    <w:rsid w:val="00707380"/>
    <w:rsid w:val="007074AA"/>
    <w:rsid w:val="00714A33"/>
    <w:rsid w:val="007271D7"/>
    <w:rsid w:val="00744F4A"/>
    <w:rsid w:val="00746C2B"/>
    <w:rsid w:val="0076009B"/>
    <w:rsid w:val="007606B3"/>
    <w:rsid w:val="00772D0E"/>
    <w:rsid w:val="00793426"/>
    <w:rsid w:val="007938CA"/>
    <w:rsid w:val="00794D75"/>
    <w:rsid w:val="007959B2"/>
    <w:rsid w:val="007A4231"/>
    <w:rsid w:val="007A52FA"/>
    <w:rsid w:val="007B27BB"/>
    <w:rsid w:val="007C1EBD"/>
    <w:rsid w:val="007C4FAD"/>
    <w:rsid w:val="007D54ED"/>
    <w:rsid w:val="007E09DA"/>
    <w:rsid w:val="007E5EF0"/>
    <w:rsid w:val="00811EA2"/>
    <w:rsid w:val="00817073"/>
    <w:rsid w:val="00817ABC"/>
    <w:rsid w:val="008218B3"/>
    <w:rsid w:val="00830C38"/>
    <w:rsid w:val="00831135"/>
    <w:rsid w:val="008329BA"/>
    <w:rsid w:val="0085135F"/>
    <w:rsid w:val="00860DA4"/>
    <w:rsid w:val="0086130F"/>
    <w:rsid w:val="00861C9C"/>
    <w:rsid w:val="008A357F"/>
    <w:rsid w:val="008B3814"/>
    <w:rsid w:val="008B691D"/>
    <w:rsid w:val="008C5FEC"/>
    <w:rsid w:val="008F679A"/>
    <w:rsid w:val="00901639"/>
    <w:rsid w:val="00915015"/>
    <w:rsid w:val="00926BDA"/>
    <w:rsid w:val="009336A1"/>
    <w:rsid w:val="009378A4"/>
    <w:rsid w:val="00960F0D"/>
    <w:rsid w:val="009627F7"/>
    <w:rsid w:val="00972FFA"/>
    <w:rsid w:val="00995C3B"/>
    <w:rsid w:val="009A2CA3"/>
    <w:rsid w:val="009B1C19"/>
    <w:rsid w:val="009B7CFE"/>
    <w:rsid w:val="009E774A"/>
    <w:rsid w:val="00A13DFA"/>
    <w:rsid w:val="00A37A27"/>
    <w:rsid w:val="00A63B90"/>
    <w:rsid w:val="00A651DD"/>
    <w:rsid w:val="00A71778"/>
    <w:rsid w:val="00A76292"/>
    <w:rsid w:val="00A806F7"/>
    <w:rsid w:val="00A94B97"/>
    <w:rsid w:val="00AA0BA9"/>
    <w:rsid w:val="00AB1AC1"/>
    <w:rsid w:val="00AB64DB"/>
    <w:rsid w:val="00AC4AD3"/>
    <w:rsid w:val="00AC69C8"/>
    <w:rsid w:val="00AE6B5B"/>
    <w:rsid w:val="00B02CF6"/>
    <w:rsid w:val="00B15032"/>
    <w:rsid w:val="00B32A12"/>
    <w:rsid w:val="00B477E4"/>
    <w:rsid w:val="00B72235"/>
    <w:rsid w:val="00B83C16"/>
    <w:rsid w:val="00B94025"/>
    <w:rsid w:val="00BA4913"/>
    <w:rsid w:val="00BA754C"/>
    <w:rsid w:val="00BC251A"/>
    <w:rsid w:val="00BC48E0"/>
    <w:rsid w:val="00BC4A95"/>
    <w:rsid w:val="00BC55BA"/>
    <w:rsid w:val="00BD6BE1"/>
    <w:rsid w:val="00C00820"/>
    <w:rsid w:val="00C24C57"/>
    <w:rsid w:val="00C25B61"/>
    <w:rsid w:val="00C36593"/>
    <w:rsid w:val="00C44EEB"/>
    <w:rsid w:val="00C4509D"/>
    <w:rsid w:val="00C47173"/>
    <w:rsid w:val="00C52CA9"/>
    <w:rsid w:val="00C54482"/>
    <w:rsid w:val="00C710D5"/>
    <w:rsid w:val="00C74A3D"/>
    <w:rsid w:val="00C77844"/>
    <w:rsid w:val="00C863A1"/>
    <w:rsid w:val="00CA0250"/>
    <w:rsid w:val="00CA36EA"/>
    <w:rsid w:val="00CC24A0"/>
    <w:rsid w:val="00CC2925"/>
    <w:rsid w:val="00CD789B"/>
    <w:rsid w:val="00D02F5E"/>
    <w:rsid w:val="00D0364B"/>
    <w:rsid w:val="00D16989"/>
    <w:rsid w:val="00D4670A"/>
    <w:rsid w:val="00D63659"/>
    <w:rsid w:val="00D65062"/>
    <w:rsid w:val="00D90055"/>
    <w:rsid w:val="00D96DD8"/>
    <w:rsid w:val="00DA6915"/>
    <w:rsid w:val="00DB6BEB"/>
    <w:rsid w:val="00DB7CE8"/>
    <w:rsid w:val="00DD56EE"/>
    <w:rsid w:val="00DD7601"/>
    <w:rsid w:val="00DE4279"/>
    <w:rsid w:val="00DF2205"/>
    <w:rsid w:val="00DF50E0"/>
    <w:rsid w:val="00E02492"/>
    <w:rsid w:val="00E02BBA"/>
    <w:rsid w:val="00E0560B"/>
    <w:rsid w:val="00E24C0D"/>
    <w:rsid w:val="00E37C44"/>
    <w:rsid w:val="00E54A7A"/>
    <w:rsid w:val="00E62F20"/>
    <w:rsid w:val="00E65F45"/>
    <w:rsid w:val="00E727E1"/>
    <w:rsid w:val="00E7333B"/>
    <w:rsid w:val="00E803D7"/>
    <w:rsid w:val="00E903A6"/>
    <w:rsid w:val="00EA2514"/>
    <w:rsid w:val="00EB1537"/>
    <w:rsid w:val="00EB5E37"/>
    <w:rsid w:val="00EC1162"/>
    <w:rsid w:val="00EC4457"/>
    <w:rsid w:val="00EE258A"/>
    <w:rsid w:val="00EF017D"/>
    <w:rsid w:val="00F03E33"/>
    <w:rsid w:val="00F362A4"/>
    <w:rsid w:val="00F364FC"/>
    <w:rsid w:val="00F4352A"/>
    <w:rsid w:val="00F5081A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A4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E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EF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vertAlign w:val="superscript"/>
    </w:rPr>
  </w:style>
  <w:style w:type="table" w:styleId="TableGrid">
    <w:name w:val="Table Grid"/>
    <w:basedOn w:val="TableNormal"/>
    <w:uiPriority w:val="99"/>
    <w:rsid w:val="00B150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0F0EF1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0F0EF1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Таблицы (моноширинный)"/>
    <w:basedOn w:val="Normal"/>
    <w:next w:val="Normal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3">
    <w:name w:val="Прижатый влево"/>
    <w:basedOn w:val="Normal"/>
    <w:next w:val="Normal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C251A"/>
    <w:pPr>
      <w:ind w:left="720"/>
    </w:pPr>
  </w:style>
  <w:style w:type="paragraph" w:customStyle="1" w:styleId="a4">
    <w:name w:val="Знак"/>
    <w:basedOn w:val="Normal"/>
    <w:uiPriority w:val="99"/>
    <w:rsid w:val="003851D7"/>
    <w:pPr>
      <w:widowControl w:val="0"/>
      <w:autoSpaceDE w:val="0"/>
      <w:autoSpaceDN w:val="0"/>
      <w:adjustRightInd w:val="0"/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8</Pages>
  <Words>2463</Words>
  <Characters>14041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2017-12-12T08:46:00Z</cp:lastPrinted>
  <dcterms:created xsi:type="dcterms:W3CDTF">2017-12-11T06:45:00Z</dcterms:created>
  <dcterms:modified xsi:type="dcterms:W3CDTF">2017-12-14T13:09:00Z</dcterms:modified>
</cp:coreProperties>
</file>