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0" w:rsidRDefault="006A1030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КРАСНОЗНАМЕНСКОГО  СЕЛЬСОВЕТА </w:t>
      </w: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1030" w:rsidRDefault="006A1030" w:rsidP="008D07B5">
      <w:pPr>
        <w:jc w:val="center"/>
        <w:rPr>
          <w:b/>
          <w:bCs/>
          <w:sz w:val="28"/>
          <w:szCs w:val="28"/>
        </w:rPr>
      </w:pPr>
    </w:p>
    <w:p w:rsidR="006A1030" w:rsidRDefault="006A1030" w:rsidP="008D07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  ноября  2017 года                                                              №110</w:t>
      </w:r>
    </w:p>
    <w:p w:rsidR="006A1030" w:rsidRPr="00FE0878" w:rsidRDefault="006A103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8D07B5">
        <w:rPr>
          <w:rStyle w:val="Strong"/>
          <w:color w:val="3C3C3C"/>
          <w:sz w:val="28"/>
          <w:szCs w:val="28"/>
        </w:rPr>
        <w:t>Об определении форм участия граждан в обеспечении первичных мер пожарной</w:t>
      </w:r>
      <w:r>
        <w:rPr>
          <w:color w:val="3C3C3C"/>
          <w:sz w:val="28"/>
          <w:szCs w:val="28"/>
        </w:rPr>
        <w:t xml:space="preserve"> </w:t>
      </w:r>
      <w:r w:rsidRPr="008D07B5">
        <w:rPr>
          <w:rStyle w:val="Strong"/>
          <w:color w:val="3C3C3C"/>
          <w:sz w:val="28"/>
          <w:szCs w:val="28"/>
        </w:rPr>
        <w:t>безопасности, в том числе в деятельности</w:t>
      </w:r>
      <w:r w:rsidRPr="008D07B5">
        <w:rPr>
          <w:color w:val="3C3C3C"/>
          <w:sz w:val="28"/>
          <w:szCs w:val="28"/>
        </w:rPr>
        <w:br/>
      </w:r>
      <w:r w:rsidRPr="008D07B5">
        <w:rPr>
          <w:rStyle w:val="Strong"/>
          <w:color w:val="3C3C3C"/>
          <w:sz w:val="28"/>
          <w:szCs w:val="28"/>
        </w:rPr>
        <w:t>добровольной пожарной охраны</w:t>
      </w: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</w:t>
      </w:r>
      <w:r>
        <w:rPr>
          <w:color w:val="3C3C3C"/>
        </w:rPr>
        <w:t>Краснознаменский</w:t>
      </w:r>
      <w:r w:rsidRPr="008D07B5">
        <w:rPr>
          <w:color w:val="3C3C3C"/>
        </w:rPr>
        <w:t xml:space="preserve"> сельсовет» </w:t>
      </w:r>
      <w:r>
        <w:rPr>
          <w:color w:val="3C3C3C"/>
        </w:rPr>
        <w:t>Касторенского</w:t>
      </w:r>
      <w:r w:rsidRPr="008D07B5">
        <w:rPr>
          <w:color w:val="3C3C3C"/>
        </w:rPr>
        <w:t xml:space="preserve"> района Курской области , в целях обеспечения пожарной безопасности на территории </w:t>
      </w:r>
      <w:r>
        <w:rPr>
          <w:color w:val="3C3C3C"/>
        </w:rPr>
        <w:t>муниципального образования</w:t>
      </w:r>
      <w:r w:rsidRPr="008D07B5">
        <w:rPr>
          <w:color w:val="3C3C3C"/>
        </w:rPr>
        <w:t>,</w:t>
      </w:r>
      <w:r>
        <w:rPr>
          <w:color w:val="3C3C3C"/>
        </w:rPr>
        <w:t xml:space="preserve"> Администрация Краснознаменского сельсовета</w:t>
      </w:r>
      <w:r w:rsidRPr="008D07B5">
        <w:rPr>
          <w:color w:val="3C3C3C"/>
        </w:rPr>
        <w:t xml:space="preserve"> </w:t>
      </w:r>
      <w:r>
        <w:rPr>
          <w:color w:val="3C3C3C"/>
        </w:rPr>
        <w:t xml:space="preserve">Касторенского района Курской области </w:t>
      </w:r>
      <w:r w:rsidRPr="008D07B5">
        <w:rPr>
          <w:color w:val="3C3C3C"/>
        </w:rPr>
        <w:t>ПОСТАН</w:t>
      </w:r>
      <w:r>
        <w:rPr>
          <w:color w:val="3C3C3C"/>
        </w:rPr>
        <w:t>ОВЛЯЕТ</w:t>
      </w:r>
      <w:r w:rsidRPr="008D07B5">
        <w:rPr>
          <w:color w:val="3C3C3C"/>
        </w:rPr>
        <w:t>:</w:t>
      </w: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>1.Утвердить: </w:t>
      </w: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 xml:space="preserve">1.3. Перечень социально значимых работ по обеспечению первичных мер пожарной безопасности на территории </w:t>
      </w:r>
      <w:r>
        <w:rPr>
          <w:color w:val="3C3C3C"/>
        </w:rPr>
        <w:t xml:space="preserve">сельсовета </w:t>
      </w:r>
      <w:r w:rsidRPr="008D07B5">
        <w:rPr>
          <w:color w:val="3C3C3C"/>
        </w:rPr>
        <w:t>(Приложение №3).</w:t>
      </w:r>
      <w:r w:rsidRPr="008D07B5">
        <w:rPr>
          <w:color w:val="3C3C3C"/>
        </w:rPr>
        <w:br/>
      </w:r>
      <w:r>
        <w:rPr>
          <w:color w:val="3C3C3C"/>
        </w:rPr>
        <w:t xml:space="preserve">          </w:t>
      </w:r>
      <w:r w:rsidRPr="008D07B5">
        <w:rPr>
          <w:color w:val="3C3C3C"/>
        </w:rPr>
        <w:t>2. Финансирование мероприятий по выполнению первичных мер пожарной бе</w:t>
      </w:r>
      <w:r>
        <w:rPr>
          <w:color w:val="3C3C3C"/>
        </w:rPr>
        <w:t>зопасности в границах населённого</w:t>
      </w:r>
      <w:r w:rsidRPr="008D07B5">
        <w:rPr>
          <w:color w:val="3C3C3C"/>
        </w:rPr>
        <w:t xml:space="preserve"> пунктов </w:t>
      </w:r>
      <w:r>
        <w:rPr>
          <w:color w:val="3C3C3C"/>
        </w:rPr>
        <w:t>сельсовета</w:t>
      </w:r>
      <w:r w:rsidRPr="008D07B5">
        <w:rPr>
          <w:color w:val="3C3C3C"/>
        </w:rPr>
        <w:t xml:space="preserve"> осуществлять в пределах средств, предусмотренных в МО «</w:t>
      </w:r>
      <w:r>
        <w:rPr>
          <w:color w:val="3C3C3C"/>
        </w:rPr>
        <w:t>Краснознаменский</w:t>
      </w:r>
      <w:r w:rsidRPr="008D07B5">
        <w:rPr>
          <w:color w:val="3C3C3C"/>
        </w:rPr>
        <w:t xml:space="preserve"> сельсовет» </w:t>
      </w:r>
      <w:r>
        <w:rPr>
          <w:color w:val="3C3C3C"/>
        </w:rPr>
        <w:t>Касторенского</w:t>
      </w:r>
      <w:r w:rsidRPr="008D07B5">
        <w:rPr>
          <w:color w:val="3C3C3C"/>
        </w:rPr>
        <w:t xml:space="preserve"> район Курской области . </w:t>
      </w: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>3. Контроль за данным постановлением оставляю за собой.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</w:p>
    <w:p w:rsidR="006A1030" w:rsidRPr="008D07B5" w:rsidRDefault="006A1030" w:rsidP="008D07B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8D07B5">
        <w:rPr>
          <w:color w:val="3C3C3C"/>
        </w:rPr>
        <w:t xml:space="preserve">Глава </w:t>
      </w:r>
      <w:r>
        <w:rPr>
          <w:color w:val="3C3C3C"/>
        </w:rPr>
        <w:t>Краснознаменского</w:t>
      </w:r>
      <w:r w:rsidRPr="008D07B5">
        <w:rPr>
          <w:color w:val="3C3C3C"/>
        </w:rPr>
        <w:t xml:space="preserve"> сельсовета</w:t>
      </w:r>
      <w:r>
        <w:rPr>
          <w:color w:val="3C3C3C"/>
        </w:rPr>
        <w:t xml:space="preserve">                                      С.В.Студеникин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A1030" w:rsidRDefault="006A1030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A1030" w:rsidRDefault="006A1030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A1030" w:rsidRPr="0003036A" w:rsidRDefault="006A1030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8D07B5">
        <w:rPr>
          <w:color w:val="3C3C3C"/>
        </w:rPr>
        <w:br/>
      </w:r>
      <w:r w:rsidRPr="0003036A">
        <w:rPr>
          <w:color w:val="3C3C3C"/>
          <w:sz w:val="22"/>
          <w:szCs w:val="22"/>
        </w:rPr>
        <w:t>Приложение №1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6A1030" w:rsidRPr="0003036A" w:rsidRDefault="006A1030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6A1030" w:rsidRPr="0003036A" w:rsidRDefault="006A1030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Краснознаменского</w:t>
      </w:r>
      <w:r w:rsidRPr="0003036A">
        <w:rPr>
          <w:color w:val="3C3C3C"/>
          <w:sz w:val="22"/>
          <w:szCs w:val="22"/>
        </w:rPr>
        <w:t xml:space="preserve"> сельсовета</w:t>
      </w:r>
      <w:r w:rsidRPr="0003036A">
        <w:rPr>
          <w:color w:val="3C3C3C"/>
          <w:sz w:val="22"/>
          <w:szCs w:val="22"/>
        </w:rPr>
        <w:br/>
        <w:t xml:space="preserve">Касторенского района </w:t>
      </w:r>
      <w:r w:rsidRPr="0003036A">
        <w:rPr>
          <w:color w:val="3C3C3C"/>
          <w:sz w:val="22"/>
          <w:szCs w:val="22"/>
        </w:rPr>
        <w:br/>
      </w:r>
      <w:r>
        <w:rPr>
          <w:color w:val="3C3C3C"/>
          <w:sz w:val="22"/>
          <w:szCs w:val="22"/>
        </w:rPr>
        <w:t>от 16.11.2017года № 110</w:t>
      </w:r>
    </w:p>
    <w:p w:rsidR="006A1030" w:rsidRPr="0003036A" w:rsidRDefault="006A1030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3036A">
        <w:rPr>
          <w:rStyle w:val="Strong"/>
          <w:color w:val="3C3C3C"/>
          <w:sz w:val="28"/>
          <w:szCs w:val="28"/>
        </w:rPr>
        <w:t>Положение</w:t>
      </w:r>
      <w:r w:rsidRPr="0003036A">
        <w:rPr>
          <w:color w:val="3C3C3C"/>
          <w:sz w:val="28"/>
          <w:szCs w:val="28"/>
        </w:rPr>
        <w:br/>
      </w:r>
      <w:r w:rsidRPr="0003036A">
        <w:rPr>
          <w:rStyle w:val="Strong"/>
          <w:color w:val="3C3C3C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 </w:t>
      </w:r>
    </w:p>
    <w:p w:rsidR="006A1030" w:rsidRDefault="006A1030" w:rsidP="000303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ОБЩИЕ ПОЛОЖЕНИЯ</w:t>
      </w:r>
    </w:p>
    <w:p w:rsidR="006A1030" w:rsidRPr="008D07B5" w:rsidRDefault="006A1030" w:rsidP="00A7538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  </w:t>
      </w:r>
      <w:r w:rsidRPr="008D07B5">
        <w:rPr>
          <w:color w:val="3C3C3C"/>
        </w:rPr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8D07B5">
        <w:rPr>
          <w:color w:val="3C3C3C"/>
        </w:rPr>
        <w:br/>
      </w:r>
      <w:r>
        <w:rPr>
          <w:color w:val="3C3C3C"/>
        </w:rPr>
        <w:t xml:space="preserve">         </w:t>
      </w:r>
      <w:r w:rsidRPr="008D07B5">
        <w:rPr>
          <w:color w:val="3C3C3C"/>
        </w:rPr>
        <w:t>1.2. Основные понятия и термины, применяемые в настоящем Положении:</w:t>
      </w:r>
      <w:r w:rsidRPr="008D07B5">
        <w:rPr>
          <w:color w:val="3C3C3C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8D07B5">
        <w:rPr>
          <w:color w:val="3C3C3C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8D07B5">
        <w:rPr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8D07B5">
        <w:rPr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8D07B5">
        <w:rPr>
          <w:color w:val="3C3C3C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8D07B5">
        <w:rPr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8D07B5">
        <w:rPr>
          <w:color w:val="3C3C3C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8D07B5">
        <w:rPr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8D07B5">
        <w:rPr>
          <w:color w:val="3C3C3C"/>
        </w:rPr>
        <w:br/>
        <w:t>добровольная пожарная охрана - форма участия граждан в обеспечении первичных мер пожарной безопасности;</w:t>
      </w:r>
      <w:r w:rsidRPr="008D07B5">
        <w:rPr>
          <w:color w:val="3C3C3C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8D07B5">
        <w:rPr>
          <w:color w:val="3C3C3C"/>
        </w:rPr>
        <w:br/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</w:t>
      </w:r>
      <w:r>
        <w:rPr>
          <w:color w:val="3C3C3C"/>
        </w:rPr>
        <w:t>Краснознаменский</w:t>
      </w:r>
      <w:r w:rsidRPr="008D07B5">
        <w:rPr>
          <w:color w:val="3C3C3C"/>
        </w:rPr>
        <w:t xml:space="preserve"> сельсовет» ;</w:t>
      </w:r>
      <w:r w:rsidRPr="008D07B5">
        <w:rPr>
          <w:color w:val="3C3C3C"/>
        </w:rPr>
        <w:br/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8D07B5">
        <w:rPr>
          <w:color w:val="3C3C3C"/>
        </w:rPr>
        <w:br/>
      </w:r>
      <w:r>
        <w:rPr>
          <w:color w:val="3C3C3C"/>
        </w:rPr>
        <w:t xml:space="preserve">          </w:t>
      </w:r>
      <w:r w:rsidRPr="008D07B5">
        <w:rPr>
          <w:color w:val="3C3C3C"/>
        </w:rPr>
        <w:t xml:space="preserve">1.3. Обеспечение первичных мер пожарной безопасности на территории </w:t>
      </w:r>
      <w:r>
        <w:rPr>
          <w:color w:val="3C3C3C"/>
        </w:rPr>
        <w:t>сельсовета</w:t>
      </w:r>
      <w:r w:rsidRPr="008D07B5">
        <w:rPr>
          <w:color w:val="3C3C3C"/>
        </w:rPr>
        <w:t xml:space="preserve"> относится к вопросам местного значения.</w:t>
      </w:r>
    </w:p>
    <w:p w:rsidR="006A1030" w:rsidRPr="008D07B5" w:rsidRDefault="006A1030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2. ПЕРЕЧЕНЬ ПЕРВИЧНЫХ МЕР ПОЖАРНОЙ БЕЗОПАСНОСТИ</w:t>
      </w:r>
    </w:p>
    <w:p w:rsidR="006A1030" w:rsidRPr="008D07B5" w:rsidRDefault="006A1030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 </w:t>
      </w:r>
      <w:r w:rsidRPr="008D07B5">
        <w:rPr>
          <w:color w:val="3C3C3C"/>
        </w:rPr>
        <w:t>К первичным мерам пожарной безопасности на территории сельского поселения относятся:</w:t>
      </w:r>
      <w:r w:rsidRPr="008D07B5">
        <w:rPr>
          <w:color w:val="3C3C3C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8D07B5">
        <w:rPr>
          <w:color w:val="3C3C3C"/>
        </w:rPr>
        <w:br/>
        <w:t>проведение противопожарной пропаганды и обучения населения мерам пожарной безопасности; </w:t>
      </w:r>
      <w:r w:rsidRPr="008D07B5">
        <w:rPr>
          <w:color w:val="3C3C3C"/>
        </w:rPr>
        <w:br/>
        <w:t>оснащение учреждений сельского поселения первичными средствами тушения пожаров;</w:t>
      </w:r>
      <w:r w:rsidRPr="008D07B5">
        <w:rPr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8D07B5">
        <w:rPr>
          <w:color w:val="3C3C3C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- утверждение перечня первичных средств пожаротушения для индивидуальных жилых домов; </w:t>
      </w:r>
      <w:r w:rsidRPr="008D07B5">
        <w:rPr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8D07B5">
        <w:rPr>
          <w:color w:val="3C3C3C"/>
        </w:rPr>
        <w:br/>
        <w:t>- установление особого противопожарного режима; </w:t>
      </w:r>
      <w:r w:rsidRPr="008D07B5">
        <w:rPr>
          <w:color w:val="3C3C3C"/>
        </w:rPr>
        <w:br/>
        <w:t xml:space="preserve">- профилактика пожаров на территории </w:t>
      </w:r>
      <w:r>
        <w:rPr>
          <w:color w:val="3C3C3C"/>
        </w:rPr>
        <w:t>сельсовета</w:t>
      </w:r>
      <w:r w:rsidRPr="008D07B5">
        <w:rPr>
          <w:color w:val="3C3C3C"/>
        </w:rPr>
        <w:t>.</w:t>
      </w:r>
    </w:p>
    <w:p w:rsidR="006A1030" w:rsidRPr="008D07B5" w:rsidRDefault="006A1030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3. ОСНОВНЫЕ ЗАДАЧИ ОБЕСПЕЧЕНИЯ ПЕРВИЧНЫХ МЕР ПОЖАРНОЙ БЕЗОПАСНОСТИ</w:t>
      </w:r>
    </w:p>
    <w:p w:rsidR="006A1030" w:rsidRPr="008D07B5" w:rsidRDefault="006A1030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</w:t>
      </w:r>
      <w:r w:rsidRPr="008D07B5">
        <w:rPr>
          <w:color w:val="3C3C3C"/>
        </w:rPr>
        <w:t xml:space="preserve">К основным задачам обеспечения первичных мер пожарной безопасности на территории </w:t>
      </w:r>
      <w:r>
        <w:rPr>
          <w:color w:val="3C3C3C"/>
        </w:rPr>
        <w:t>сельсовета</w:t>
      </w:r>
      <w:r w:rsidRPr="008D07B5">
        <w:rPr>
          <w:color w:val="3C3C3C"/>
        </w:rPr>
        <w:t xml:space="preserve"> относятся: </w:t>
      </w:r>
      <w:r w:rsidRPr="008D07B5">
        <w:rPr>
          <w:color w:val="3C3C3C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>
        <w:rPr>
          <w:color w:val="3C3C3C"/>
        </w:rPr>
        <w:t>сельсовета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- создание условий для безопасности людей и сохранности имущества от пожаров;</w:t>
      </w:r>
      <w:r w:rsidRPr="008D07B5">
        <w:rPr>
          <w:color w:val="3C3C3C"/>
        </w:rPr>
        <w:br/>
        <w:t>- спасение людей и имущества при пожарах.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 xml:space="preserve">4. ПОЛНОМОЧИЯ АДМИНИСТРАЦИИ </w:t>
      </w:r>
      <w:r>
        <w:rPr>
          <w:color w:val="3C3C3C"/>
        </w:rPr>
        <w:t>ВЕРХНЕГРАЙВОРОНСКОГО</w:t>
      </w:r>
      <w:r w:rsidRPr="008D07B5">
        <w:rPr>
          <w:color w:val="3C3C3C"/>
        </w:rPr>
        <w:t xml:space="preserve"> СЕЛЬСОВЕТА  В ОБЛАСТИ ОБЕСПЕЧЕНИЯ ПЕРВИЧНЫХ МЕР ПОЖАРНОЙ БЕЗОПАСНОСТИ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8D07B5">
        <w:rPr>
          <w:color w:val="3C3C3C"/>
        </w:rPr>
        <w:t xml:space="preserve">4.1. К полномочиям Администрации </w:t>
      </w:r>
      <w:r>
        <w:rPr>
          <w:color w:val="3C3C3C"/>
        </w:rPr>
        <w:t>Краснознаменского</w:t>
      </w:r>
      <w:r w:rsidRPr="008D07B5">
        <w:rPr>
          <w:color w:val="3C3C3C"/>
        </w:rPr>
        <w:t xml:space="preserve"> сельсовета  в области обеспечения первичных мер пожарной безопасности относятся: </w:t>
      </w:r>
      <w:r w:rsidRPr="008D07B5">
        <w:rPr>
          <w:color w:val="3C3C3C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8D07B5">
        <w:rPr>
          <w:color w:val="3C3C3C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 </w:t>
      </w:r>
      <w:r w:rsidRPr="008D07B5">
        <w:rPr>
          <w:color w:val="3C3C3C"/>
        </w:rPr>
        <w:br/>
        <w:t>организация деятельности муниципальной и добровольной пожарной охраны (если таковые имеются); </w:t>
      </w:r>
      <w:r w:rsidRPr="008D07B5">
        <w:rPr>
          <w:color w:val="3C3C3C"/>
        </w:rPr>
        <w:br/>
        <w:t>разработка целевых программ и планов по обеспечению пожарной безопасности; </w:t>
      </w:r>
      <w:r w:rsidRPr="008D07B5">
        <w:rPr>
          <w:color w:val="3C3C3C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установление особого противопожарного режима на территории сельского поселения;</w:t>
      </w:r>
      <w:r w:rsidRPr="008D07B5">
        <w:rPr>
          <w:color w:val="3C3C3C"/>
        </w:rPr>
        <w:br/>
        <w:t>устройство и содержание защитных полос в пределах черты между лесными массивами и жилыми зонами; </w:t>
      </w:r>
      <w:r w:rsidRPr="008D07B5">
        <w:rPr>
          <w:color w:val="3C3C3C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8D07B5">
        <w:rPr>
          <w:color w:val="3C3C3C"/>
        </w:rPr>
        <w:br/>
        <w:t>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 </w:t>
      </w:r>
      <w:r w:rsidRPr="008D07B5">
        <w:rPr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5. УЧАСТИЕ ГРАЖДАН В ОБЕСПЕЧЕНИИ ПЕРВИЧНЫХ МЕР ПОЖАРНОЙ БЕЗОПАСНОСТИ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</w:t>
      </w:r>
      <w:r w:rsidRPr="008D07B5">
        <w:rPr>
          <w:color w:val="3C3C3C"/>
        </w:rPr>
        <w:t>5.1. Граждане могут принимать непосредственное участие в обеспечении первичных мер пожарной безопасности. </w:t>
      </w:r>
      <w:r w:rsidRPr="008D07B5">
        <w:rPr>
          <w:color w:val="3C3C3C"/>
        </w:rPr>
        <w:br/>
        <w:t xml:space="preserve">5.2. По решению администрации </w:t>
      </w:r>
      <w:r>
        <w:rPr>
          <w:color w:val="3C3C3C"/>
        </w:rPr>
        <w:t>сельсовета</w:t>
      </w:r>
      <w:r w:rsidRPr="008D07B5">
        <w:rPr>
          <w:color w:val="3C3C3C"/>
        </w:rPr>
        <w:t>, принятому в порядке, предусмотренном Уставом МО «</w:t>
      </w:r>
      <w:r>
        <w:rPr>
          <w:color w:val="3C3C3C"/>
        </w:rPr>
        <w:t>Краснознаменский</w:t>
      </w:r>
      <w:r w:rsidRPr="008D07B5">
        <w:rPr>
          <w:color w:val="3C3C3C"/>
        </w:rPr>
        <w:t xml:space="preserve"> сельсовет» 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8D07B5">
        <w:rPr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8D07B5">
        <w:rPr>
          <w:color w:val="3C3C3C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6. ОБЩЕСТВЕННЫЙ КОНТРОЛЬ ЗА ОБЕСПЕЧЕНИЕМ ПОЖАРНОЙ БЕЗОПАСНОСТИ</w:t>
      </w:r>
      <w:r w:rsidRPr="008D07B5">
        <w:rPr>
          <w:color w:val="3C3C3C"/>
        </w:rPr>
        <w:br/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8D07B5">
        <w:rPr>
          <w:color w:val="3C3C3C"/>
        </w:rPr>
        <w:br/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8D07B5">
        <w:rPr>
          <w:color w:val="3C3C3C"/>
        </w:rPr>
        <w:br/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8D07B5">
        <w:rPr>
          <w:color w:val="3C3C3C"/>
        </w:rPr>
        <w:br/>
        <w:t>6.4. Работы по осуществлению общественного контроля за обеспечением пожарной безопасности включают в себя: </w:t>
      </w:r>
      <w:r w:rsidRPr="008D07B5">
        <w:rPr>
          <w:color w:val="3C3C3C"/>
        </w:rPr>
        <w:br/>
        <w:t>контроль за соблюдением требований пожарной безопасности на территории сельского поселения; </w:t>
      </w:r>
      <w:r w:rsidRPr="008D07B5">
        <w:rPr>
          <w:color w:val="3C3C3C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8D07B5">
        <w:rPr>
          <w:color w:val="3C3C3C"/>
        </w:rPr>
        <w:br/>
        <w:t>подготовку предложений администрацией сельсовета по реализации мер пожарной бе</w:t>
      </w:r>
      <w:r>
        <w:rPr>
          <w:color w:val="3C3C3C"/>
        </w:rPr>
        <w:t>зопасности в границах населенного пункта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 </w:t>
      </w:r>
      <w:r w:rsidRPr="008D07B5">
        <w:rPr>
          <w:color w:val="3C3C3C"/>
        </w:rPr>
        <w:br/>
        <w:t xml:space="preserve">доведение до населения решений администрации </w:t>
      </w:r>
      <w:r>
        <w:rPr>
          <w:color w:val="3C3C3C"/>
        </w:rPr>
        <w:t>сельсовета</w:t>
      </w:r>
      <w:r w:rsidRPr="008D07B5">
        <w:rPr>
          <w:color w:val="3C3C3C"/>
        </w:rPr>
        <w:t>, касающихся вопросов обеспечения пожарной безопасности; </w:t>
      </w:r>
      <w:r w:rsidRPr="008D07B5">
        <w:rPr>
          <w:color w:val="3C3C3C"/>
        </w:rPr>
        <w:br/>
        <w:t xml:space="preserve">подготовку предложений должностным лицам администрацией </w:t>
      </w:r>
      <w:r>
        <w:rPr>
          <w:color w:val="3C3C3C"/>
        </w:rPr>
        <w:t>сельсовета</w:t>
      </w:r>
      <w:r w:rsidRPr="008D07B5">
        <w:rPr>
          <w:color w:val="3C3C3C"/>
        </w:rPr>
        <w:t xml:space="preserve"> по принятию мер к устранению нарушений требований пожарной безопасности; </w:t>
      </w:r>
      <w:r w:rsidRPr="008D07B5">
        <w:rPr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8D07B5">
        <w:rPr>
          <w:color w:val="3C3C3C"/>
        </w:rPr>
        <w:br/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8D07B5">
        <w:rPr>
          <w:color w:val="3C3C3C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8D07B5">
        <w:rPr>
          <w:color w:val="3C3C3C"/>
        </w:rPr>
        <w:br/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 </w:t>
      </w:r>
      <w:r w:rsidRPr="008D07B5">
        <w:rPr>
          <w:color w:val="3C3C3C"/>
        </w:rPr>
        <w:br/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 </w:t>
      </w:r>
      <w:r w:rsidRPr="008D07B5">
        <w:rPr>
          <w:color w:val="3C3C3C"/>
        </w:rPr>
        <w:br/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t> </w:t>
      </w: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Приложение №2</w:t>
      </w:r>
      <w:r w:rsidRPr="0003036A">
        <w:rPr>
          <w:color w:val="3C3C3C"/>
          <w:sz w:val="22"/>
          <w:szCs w:val="22"/>
        </w:rPr>
        <w:br/>
        <w:t>к постановлению</w:t>
      </w: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Краснознаменского</w:t>
      </w:r>
      <w:r w:rsidRPr="0003036A">
        <w:rPr>
          <w:color w:val="3C3C3C"/>
          <w:sz w:val="22"/>
          <w:szCs w:val="22"/>
        </w:rPr>
        <w:t xml:space="preserve"> сельсовета </w:t>
      </w: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Касторенск</w:t>
      </w:r>
      <w:r>
        <w:rPr>
          <w:color w:val="3C3C3C"/>
          <w:sz w:val="22"/>
          <w:szCs w:val="22"/>
        </w:rPr>
        <w:t xml:space="preserve">ого района </w:t>
      </w:r>
      <w:r>
        <w:rPr>
          <w:color w:val="3C3C3C"/>
          <w:sz w:val="22"/>
          <w:szCs w:val="22"/>
        </w:rPr>
        <w:br/>
        <w:t>от 15.11.2017 г. №110</w:t>
      </w:r>
    </w:p>
    <w:p w:rsidR="006A1030" w:rsidRPr="008D07B5" w:rsidRDefault="006A1030" w:rsidP="007C404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rStyle w:val="Strong"/>
          <w:color w:val="3C3C3C"/>
        </w:rPr>
        <w:t>РЕКОМЕНДУЕМЫЕ НОРМЫ</w:t>
      </w:r>
      <w:r w:rsidRPr="008D07B5">
        <w:rPr>
          <w:color w:val="3C3C3C"/>
        </w:rPr>
        <w:br/>
      </w:r>
      <w:r w:rsidRPr="008D07B5">
        <w:rPr>
          <w:rStyle w:val="Strong"/>
          <w:color w:val="3C3C3C"/>
        </w:rPr>
        <w:t xml:space="preserve">оснащения первичными средствами пожаротушения </w:t>
      </w:r>
      <w:r>
        <w:rPr>
          <w:rStyle w:val="Strong"/>
          <w:color w:val="3C3C3C"/>
        </w:rPr>
        <w:t xml:space="preserve">индивидуальных жилых домов </w:t>
      </w:r>
      <w:r w:rsidRPr="008D07B5">
        <w:rPr>
          <w:rStyle w:val="Strong"/>
          <w:color w:val="3C3C3C"/>
        </w:rPr>
        <w:t>и других объектов недвижимости, принадлежащих гражданам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br/>
        <w:t>1. Индивидуальные жилые дома: </w:t>
      </w:r>
      <w:r w:rsidRPr="008D07B5">
        <w:rPr>
          <w:color w:val="3C3C3C"/>
        </w:rPr>
        <w:br/>
        <w:t>- огнетушитель ОП-10;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ящик с песком объёмом 0,5 м3; </w:t>
      </w:r>
      <w:r w:rsidRPr="008D07B5">
        <w:rPr>
          <w:color w:val="3C3C3C"/>
        </w:rPr>
        <w:br/>
        <w:t>- лопата совковая; </w:t>
      </w:r>
      <w:r w:rsidRPr="008D07B5">
        <w:rPr>
          <w:color w:val="3C3C3C"/>
        </w:rPr>
        <w:br/>
        <w:t>- лопата штыковая; </w:t>
      </w:r>
      <w:r>
        <w:rPr>
          <w:color w:val="3C3C3C"/>
        </w:rPr>
        <w:br/>
        <w:t>- багор; </w:t>
      </w:r>
      <w:r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>
        <w:rPr>
          <w:color w:val="3C3C3C"/>
        </w:rPr>
        <w:t>2</w:t>
      </w:r>
      <w:r w:rsidRPr="008D07B5">
        <w:rPr>
          <w:color w:val="3C3C3C"/>
        </w:rPr>
        <w:t>. Дачные домики: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>
        <w:rPr>
          <w:color w:val="3C3C3C"/>
        </w:rPr>
        <w:t>3</w:t>
      </w:r>
      <w:r w:rsidRPr="008D07B5">
        <w:rPr>
          <w:color w:val="3C3C3C"/>
        </w:rPr>
        <w:t>. Индивидуальные гаражи: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противопожарное полотно.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rPr>
          <w:color w:val="3C3C3C"/>
        </w:rPr>
      </w:pP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Приложение №3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6A1030" w:rsidRPr="0003036A" w:rsidRDefault="006A1030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Краснознаменского</w:t>
      </w:r>
      <w:r w:rsidRPr="0003036A">
        <w:rPr>
          <w:color w:val="3C3C3C"/>
          <w:sz w:val="22"/>
          <w:szCs w:val="22"/>
        </w:rPr>
        <w:t xml:space="preserve"> сельсов</w:t>
      </w:r>
      <w:r>
        <w:rPr>
          <w:color w:val="3C3C3C"/>
          <w:sz w:val="22"/>
          <w:szCs w:val="22"/>
        </w:rPr>
        <w:t xml:space="preserve">ета </w:t>
      </w:r>
      <w:r>
        <w:rPr>
          <w:color w:val="3C3C3C"/>
          <w:sz w:val="22"/>
          <w:szCs w:val="22"/>
        </w:rPr>
        <w:br/>
        <w:t xml:space="preserve">Касторенского района </w:t>
      </w:r>
      <w:r>
        <w:rPr>
          <w:color w:val="3C3C3C"/>
          <w:sz w:val="22"/>
          <w:szCs w:val="22"/>
        </w:rPr>
        <w:br/>
        <w:t>от 15.11.2017года№110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 </w:t>
      </w:r>
      <w:r w:rsidRPr="008D07B5">
        <w:rPr>
          <w:rStyle w:val="Strong"/>
          <w:color w:val="3C3C3C"/>
        </w:rPr>
        <w:t>ПЕРЕЧЕНЬ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rStyle w:val="Strong"/>
          <w:color w:val="3C3C3C"/>
        </w:rPr>
        <w:t>социально значимых работ по обеспечению первичных мер</w:t>
      </w:r>
      <w:r w:rsidRPr="008D07B5">
        <w:rPr>
          <w:color w:val="3C3C3C"/>
        </w:rPr>
        <w:br/>
      </w:r>
      <w:r w:rsidRPr="008D07B5">
        <w:rPr>
          <w:rStyle w:val="Strong"/>
          <w:color w:val="3C3C3C"/>
        </w:rPr>
        <w:t xml:space="preserve">пожарной безопасности на территории </w:t>
      </w:r>
      <w:r>
        <w:rPr>
          <w:rStyle w:val="Strong"/>
          <w:color w:val="3C3C3C"/>
        </w:rPr>
        <w:t>сельсовета</w:t>
      </w:r>
      <w:r w:rsidRPr="008D07B5">
        <w:rPr>
          <w:rStyle w:val="Strong"/>
          <w:color w:val="3C3C3C"/>
        </w:rPr>
        <w:t>.</w:t>
      </w:r>
    </w:p>
    <w:p w:rsidR="006A1030" w:rsidRPr="008D07B5" w:rsidRDefault="006A1030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color w:val="3C3C3C"/>
        </w:rPr>
        <w:br/>
        <w:t xml:space="preserve">1. Осуществление патрулирования в границах </w:t>
      </w:r>
      <w:r>
        <w:rPr>
          <w:color w:val="3C3C3C"/>
        </w:rPr>
        <w:t>поселения</w:t>
      </w:r>
      <w:r w:rsidRPr="008D07B5">
        <w:rPr>
          <w:color w:val="3C3C3C"/>
        </w:rPr>
        <w:t xml:space="preserve"> в целях соблюдения особого противопожарного режима, принятия мер по ликвидации возгораний. </w:t>
      </w:r>
      <w:r w:rsidRPr="008D07B5">
        <w:rPr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8D07B5">
        <w:rPr>
          <w:color w:val="3C3C3C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8D07B5">
        <w:rPr>
          <w:color w:val="3C3C3C"/>
        </w:rPr>
        <w:br/>
        <w:t>4. Очистка зимой от снега и льда дорог, проездов и подъездов к зданиям, сооружениям и водоисточникам, используемым в целях пожаротушения. </w:t>
      </w:r>
      <w:r w:rsidRPr="008D07B5">
        <w:rPr>
          <w:color w:val="3C3C3C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8D07B5">
        <w:rPr>
          <w:color w:val="3C3C3C"/>
        </w:rPr>
        <w:br/>
        <w:t>6. Участие в работе добровольной пожарной охраны.</w:t>
      </w:r>
    </w:p>
    <w:p w:rsidR="006A1030" w:rsidRPr="008D07B5" w:rsidRDefault="006A1030" w:rsidP="00822448"/>
    <w:p w:rsidR="006A1030" w:rsidRPr="008D07B5" w:rsidRDefault="006A1030" w:rsidP="000F6F4C">
      <w:pPr>
        <w:spacing w:after="160" w:line="256" w:lineRule="auto"/>
        <w:rPr>
          <w:i/>
          <w:iCs/>
          <w:lang w:eastAsia="en-US"/>
        </w:rPr>
      </w:pPr>
    </w:p>
    <w:p w:rsidR="006A1030" w:rsidRPr="008D07B5" w:rsidRDefault="006A1030" w:rsidP="000F6F4C">
      <w:pPr>
        <w:spacing w:after="160" w:line="256" w:lineRule="auto"/>
        <w:rPr>
          <w:i/>
          <w:iCs/>
          <w:lang w:eastAsia="en-US"/>
        </w:rPr>
      </w:pPr>
    </w:p>
    <w:p w:rsidR="006A1030" w:rsidRPr="008D07B5" w:rsidRDefault="006A1030" w:rsidP="000F6F4C">
      <w:pPr>
        <w:spacing w:after="160" w:line="256" w:lineRule="auto"/>
        <w:rPr>
          <w:lang w:eastAsia="en-US"/>
        </w:rPr>
      </w:pPr>
      <w:bookmarkStart w:id="0" w:name="_GoBack"/>
      <w:bookmarkEnd w:id="0"/>
    </w:p>
    <w:p w:rsidR="006A1030" w:rsidRPr="008D07B5" w:rsidRDefault="006A1030" w:rsidP="00453B89">
      <w:pPr>
        <w:spacing w:before="100" w:beforeAutospacing="1" w:after="240"/>
      </w:pPr>
    </w:p>
    <w:sectPr w:rsidR="006A1030" w:rsidRPr="008D07B5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105B4"/>
    <w:rsid w:val="00557C3D"/>
    <w:rsid w:val="00580261"/>
    <w:rsid w:val="005A1731"/>
    <w:rsid w:val="005C45C5"/>
    <w:rsid w:val="00604E7E"/>
    <w:rsid w:val="00635A55"/>
    <w:rsid w:val="00681EB9"/>
    <w:rsid w:val="006A1030"/>
    <w:rsid w:val="006B3F2D"/>
    <w:rsid w:val="006C2D45"/>
    <w:rsid w:val="007743E6"/>
    <w:rsid w:val="007C4040"/>
    <w:rsid w:val="007E0410"/>
    <w:rsid w:val="008131E7"/>
    <w:rsid w:val="00822448"/>
    <w:rsid w:val="00880E31"/>
    <w:rsid w:val="008B6AF4"/>
    <w:rsid w:val="008D07B5"/>
    <w:rsid w:val="008F4E25"/>
    <w:rsid w:val="00921540"/>
    <w:rsid w:val="00960317"/>
    <w:rsid w:val="00973361"/>
    <w:rsid w:val="009C0B82"/>
    <w:rsid w:val="00A0479F"/>
    <w:rsid w:val="00A12CC6"/>
    <w:rsid w:val="00A75389"/>
    <w:rsid w:val="00AF352D"/>
    <w:rsid w:val="00AF40F3"/>
    <w:rsid w:val="00B14E00"/>
    <w:rsid w:val="00B540F1"/>
    <w:rsid w:val="00B90092"/>
    <w:rsid w:val="00BC5BA7"/>
    <w:rsid w:val="00D60F22"/>
    <w:rsid w:val="00DA6542"/>
    <w:rsid w:val="00E507D5"/>
    <w:rsid w:val="00E5456A"/>
    <w:rsid w:val="00EB70C9"/>
    <w:rsid w:val="00FC2CFF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4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5C5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7E04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21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8131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1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7</Pages>
  <Words>2235</Words>
  <Characters>12741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2017-11-21T08:53:00Z</cp:lastPrinted>
  <dcterms:created xsi:type="dcterms:W3CDTF">2015-06-24T08:40:00Z</dcterms:created>
  <dcterms:modified xsi:type="dcterms:W3CDTF">2017-11-21T08:53:00Z</dcterms:modified>
</cp:coreProperties>
</file>