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3E" w:rsidRPr="00440787" w:rsidRDefault="00DB453E">
      <w:pPr>
        <w:rPr>
          <w:rFonts w:ascii="Arial" w:hAnsi="Arial" w:cs="Arial"/>
          <w:sz w:val="24"/>
          <w:szCs w:val="24"/>
        </w:rPr>
      </w:pPr>
    </w:p>
    <w:p w:rsidR="00DB453E" w:rsidRPr="00440787" w:rsidRDefault="00DB453E" w:rsidP="0041086B">
      <w:pPr>
        <w:rPr>
          <w:rFonts w:ascii="Arial" w:hAnsi="Arial" w:cs="Arial"/>
          <w:sz w:val="24"/>
          <w:szCs w:val="24"/>
        </w:rPr>
      </w:pP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086B">
        <w:rPr>
          <w:rFonts w:ascii="Arial" w:hAnsi="Arial" w:cs="Arial"/>
          <w:b/>
          <w:bCs/>
          <w:sz w:val="32"/>
          <w:szCs w:val="32"/>
        </w:rPr>
        <w:t>РОССИЙСКАФ ФЕДЕРАЦИЯ</w:t>
      </w:r>
    </w:p>
    <w:p w:rsidR="00DB453E" w:rsidRPr="0041086B" w:rsidRDefault="00DB453E" w:rsidP="002A4F99">
      <w:pPr>
        <w:jc w:val="center"/>
        <w:rPr>
          <w:rFonts w:ascii="Arial" w:hAnsi="Arial" w:cs="Arial"/>
          <w:sz w:val="24"/>
          <w:szCs w:val="24"/>
        </w:rPr>
      </w:pP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086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pacing w:val="100"/>
          <w:sz w:val="32"/>
          <w:szCs w:val="32"/>
        </w:rPr>
      </w:pPr>
      <w:r w:rsidRPr="0041086B">
        <w:rPr>
          <w:rFonts w:ascii="Arial" w:hAnsi="Arial" w:cs="Arial"/>
          <w:b/>
          <w:bCs/>
          <w:spacing w:val="100"/>
          <w:sz w:val="32"/>
          <w:szCs w:val="32"/>
        </w:rPr>
        <w:t>КРАСНОЗНАМЕНСКОГО СЕЛЬСОВЕТА</w:t>
      </w: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086B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DB453E" w:rsidRPr="0041086B" w:rsidRDefault="00DB453E">
      <w:pPr>
        <w:rPr>
          <w:rFonts w:ascii="Arial" w:hAnsi="Arial" w:cs="Arial"/>
          <w:b/>
          <w:bCs/>
          <w:sz w:val="32"/>
          <w:szCs w:val="32"/>
        </w:rPr>
      </w:pP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pacing w:val="100"/>
          <w:sz w:val="32"/>
          <w:szCs w:val="32"/>
        </w:rPr>
      </w:pPr>
      <w:r w:rsidRPr="0041086B">
        <w:rPr>
          <w:rFonts w:ascii="Arial" w:hAnsi="Arial" w:cs="Arial"/>
          <w:b/>
          <w:bCs/>
          <w:spacing w:val="100"/>
          <w:sz w:val="32"/>
          <w:szCs w:val="32"/>
        </w:rPr>
        <w:t>ПОСТАНОВЛЕНИЕ</w:t>
      </w: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pacing w:val="100"/>
          <w:sz w:val="32"/>
          <w:szCs w:val="32"/>
        </w:rPr>
      </w:pP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pacing w:val="100"/>
          <w:sz w:val="32"/>
          <w:szCs w:val="32"/>
        </w:rPr>
      </w:pPr>
      <w:r w:rsidRPr="0041086B">
        <w:rPr>
          <w:rFonts w:ascii="Arial" w:hAnsi="Arial" w:cs="Arial"/>
          <w:b/>
          <w:bCs/>
          <w:spacing w:val="100"/>
          <w:sz w:val="32"/>
          <w:szCs w:val="32"/>
        </w:rPr>
        <w:t xml:space="preserve">от 16 ноября 2017 г. №107 </w:t>
      </w:r>
    </w:p>
    <w:p w:rsidR="00DB453E" w:rsidRPr="0041086B" w:rsidRDefault="00DB453E" w:rsidP="002A4F99">
      <w:pPr>
        <w:jc w:val="center"/>
        <w:rPr>
          <w:rFonts w:ascii="Arial" w:hAnsi="Arial" w:cs="Arial"/>
          <w:b/>
          <w:bCs/>
          <w:spacing w:val="100"/>
          <w:sz w:val="32"/>
          <w:szCs w:val="32"/>
        </w:rPr>
      </w:pPr>
    </w:p>
    <w:p w:rsidR="00DB453E" w:rsidRPr="00440787" w:rsidRDefault="00DB453E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Об организации пожарно-профилактической работы </w:t>
      </w:r>
    </w:p>
    <w:p w:rsidR="00DB453E" w:rsidRPr="00440787" w:rsidRDefault="00DB453E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в жилом секторе и на объектах с массовым пребыванием </w:t>
      </w:r>
    </w:p>
    <w:p w:rsidR="00DB453E" w:rsidRPr="00440787" w:rsidRDefault="00DB453E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787">
        <w:rPr>
          <w:rFonts w:ascii="Arial" w:hAnsi="Arial" w:cs="Arial"/>
          <w:b/>
          <w:bCs/>
          <w:sz w:val="32"/>
          <w:szCs w:val="32"/>
        </w:rPr>
        <w:t xml:space="preserve">людей на территории муниципального образования </w:t>
      </w:r>
    </w:p>
    <w:p w:rsidR="00DB453E" w:rsidRPr="00440787" w:rsidRDefault="00DB453E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«Краснознаменский сельсовет» Касторенского</w:t>
      </w:r>
      <w:r w:rsidRPr="00440787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</w:p>
    <w:p w:rsidR="00DB453E" w:rsidRPr="00440787" w:rsidRDefault="00DB453E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B453E" w:rsidRPr="00440787" w:rsidRDefault="00DB453E" w:rsidP="00440787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</w:t>
      </w:r>
      <w:r>
        <w:rPr>
          <w:rFonts w:ascii="Arial" w:hAnsi="Arial" w:cs="Arial"/>
          <w:sz w:val="24"/>
          <w:szCs w:val="24"/>
        </w:rPr>
        <w:t>сти», Администрация Краснознаменского сельсовета Касторенского</w:t>
      </w:r>
      <w:r w:rsidRPr="00440787">
        <w:rPr>
          <w:rFonts w:ascii="Arial" w:hAnsi="Arial" w:cs="Arial"/>
          <w:sz w:val="24"/>
          <w:szCs w:val="24"/>
        </w:rPr>
        <w:t xml:space="preserve"> района Курской области ПОСТАНОВЛЯЕТ:    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</w:t>
      </w:r>
      <w:r>
        <w:rPr>
          <w:rFonts w:ascii="Arial" w:hAnsi="Arial" w:cs="Arial"/>
          <w:sz w:val="24"/>
          <w:szCs w:val="24"/>
        </w:rPr>
        <w:t>ального образования «Краснознаменский</w:t>
      </w:r>
      <w:r w:rsidRPr="00440787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Касторенского района Курской области </w:t>
      </w:r>
      <w:r w:rsidRPr="00440787">
        <w:rPr>
          <w:rFonts w:ascii="Arial" w:hAnsi="Arial" w:cs="Arial"/>
          <w:sz w:val="24"/>
          <w:szCs w:val="24"/>
        </w:rPr>
        <w:t>согласно приложению.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2. Назначить лицом, ответственным за проведение противопожарной пропаганды и обучение населения </w:t>
      </w:r>
      <w:r>
        <w:rPr>
          <w:rFonts w:ascii="Arial" w:hAnsi="Arial" w:cs="Arial"/>
          <w:sz w:val="24"/>
          <w:szCs w:val="24"/>
        </w:rPr>
        <w:t>мерам пожарной безопасности заместителя главы Краснознаменского сельсовета Бабкову В.В.</w:t>
      </w:r>
    </w:p>
    <w:p w:rsidR="00DB453E" w:rsidRPr="00996168" w:rsidRDefault="00DB453E" w:rsidP="00996168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       </w:t>
      </w:r>
      <w:r w:rsidRPr="0099616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</w:rPr>
        <w:t xml:space="preserve"> </w:t>
      </w:r>
      <w:r w:rsidRPr="00440787">
        <w:rPr>
          <w:rFonts w:ascii="Arial" w:hAnsi="Arial" w:cs="Arial"/>
        </w:rPr>
        <w:t xml:space="preserve"> </w:t>
      </w:r>
      <w:r w:rsidRPr="00996168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 и подлежит официальному обнародованию и размещению на официальном сайте администрации Краснознаменского сельсовета Касторенского района Курской области в информационно-телекоммуникационной сети «Интернет».</w:t>
      </w:r>
      <w:r w:rsidRPr="00C44CC2">
        <w:rPr>
          <w:sz w:val="24"/>
          <w:szCs w:val="24"/>
        </w:rPr>
        <w:t> </w:t>
      </w:r>
    </w:p>
    <w:p w:rsidR="00DB453E" w:rsidRPr="00440787" w:rsidRDefault="00DB453E" w:rsidP="00440787">
      <w:pPr>
        <w:pStyle w:val="NormalWeb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440787">
        <w:rPr>
          <w:rFonts w:ascii="Arial" w:hAnsi="Arial" w:cs="Arial"/>
          <w:color w:val="444444"/>
        </w:rPr>
        <w:t xml:space="preserve">        </w:t>
      </w:r>
      <w:r w:rsidRPr="00440787">
        <w:rPr>
          <w:rFonts w:ascii="Arial" w:hAnsi="Arial" w:cs="Arial"/>
        </w:rPr>
        <w:t xml:space="preserve"> 4. Контроль за исполнением данного постановления оставляю за собой.</w:t>
      </w:r>
    </w:p>
    <w:p w:rsidR="00DB453E" w:rsidRPr="00440787" w:rsidRDefault="00DB453E" w:rsidP="00440787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453E" w:rsidRDefault="00DB453E" w:rsidP="00440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Краснознаменского сельсовета</w:t>
      </w:r>
    </w:p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 района                                                      С.В.Студеникин</w:t>
      </w:r>
    </w:p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</w:p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</w:p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</w:p>
    <w:p w:rsidR="00DB453E" w:rsidRDefault="00DB453E" w:rsidP="00440787">
      <w:pPr>
        <w:rPr>
          <w:rFonts w:ascii="Arial" w:hAnsi="Arial" w:cs="Arial"/>
          <w:sz w:val="24"/>
          <w:szCs w:val="24"/>
        </w:rPr>
      </w:pPr>
    </w:p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9468"/>
      </w:tblGrid>
      <w:tr w:rsidR="00DB453E" w:rsidRPr="00440787" w:rsidTr="0041086B">
        <w:trPr>
          <w:trHeight w:val="1440"/>
        </w:trPr>
        <w:tc>
          <w:tcPr>
            <w:tcW w:w="9468" w:type="dxa"/>
          </w:tcPr>
          <w:p w:rsidR="00DB453E" w:rsidRPr="00440787" w:rsidRDefault="00DB453E" w:rsidP="0041086B">
            <w:pPr>
              <w:shd w:val="clear" w:color="auto" w:fill="FFFFFF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078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DB453E" w:rsidRDefault="00DB453E" w:rsidP="00410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440787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>становлению администрации</w:t>
            </w:r>
          </w:p>
          <w:p w:rsidR="00DB453E" w:rsidRPr="00440787" w:rsidRDefault="00DB453E" w:rsidP="00410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Краснознаменского</w:t>
            </w:r>
            <w:r w:rsidRPr="0044078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B453E" w:rsidRPr="00440787" w:rsidRDefault="00DB453E" w:rsidP="00410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Касторенского </w:t>
            </w:r>
            <w:r w:rsidRPr="0044078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  <w:p w:rsidR="00DB453E" w:rsidRPr="00440787" w:rsidRDefault="00DB453E" w:rsidP="004108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107 от 16.11</w:t>
            </w:r>
            <w:r w:rsidRPr="00440787">
              <w:rPr>
                <w:rFonts w:ascii="Arial" w:hAnsi="Arial" w:cs="Arial"/>
                <w:sz w:val="24"/>
                <w:szCs w:val="24"/>
              </w:rPr>
              <w:t>.2017 г.</w:t>
            </w:r>
          </w:p>
          <w:p w:rsidR="00DB453E" w:rsidRPr="00440787" w:rsidRDefault="00DB453E" w:rsidP="00440787">
            <w:pPr>
              <w:numPr>
                <w:ilvl w:val="0"/>
                <w:numId w:val="19"/>
              </w:numPr>
              <w:tabs>
                <w:tab w:val="num" w:pos="643"/>
              </w:tabs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</w:p>
    <w:p w:rsidR="00DB453E" w:rsidRPr="00440787" w:rsidRDefault="00DB453E" w:rsidP="00440787">
      <w:pPr>
        <w:rPr>
          <w:rFonts w:ascii="Arial" w:hAnsi="Arial" w:cs="Arial"/>
          <w:sz w:val="24"/>
          <w:szCs w:val="24"/>
        </w:rPr>
      </w:pPr>
    </w:p>
    <w:p w:rsidR="00DB453E" w:rsidRPr="0041086B" w:rsidRDefault="00DB453E" w:rsidP="004407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086B">
        <w:rPr>
          <w:rFonts w:ascii="Arial" w:hAnsi="Arial" w:cs="Arial"/>
          <w:b/>
          <w:bCs/>
          <w:sz w:val="32"/>
          <w:szCs w:val="32"/>
        </w:rPr>
        <w:t>ПОЛОЖЕНИЕ</w:t>
      </w:r>
      <w:r w:rsidRPr="0041086B">
        <w:rPr>
          <w:rFonts w:ascii="Arial" w:hAnsi="Arial" w:cs="Arial"/>
          <w:b/>
          <w:bCs/>
          <w:color w:val="3C3C3C"/>
          <w:sz w:val="32"/>
          <w:szCs w:val="32"/>
        </w:rPr>
        <w:br/>
      </w:r>
      <w:r w:rsidRPr="0041086B">
        <w:rPr>
          <w:rFonts w:ascii="Arial" w:hAnsi="Arial" w:cs="Arial"/>
          <w:b/>
          <w:bCs/>
          <w:sz w:val="32"/>
          <w:szCs w:val="32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«Краснознаменский  сельсовет» Касторенского района Курской области</w:t>
      </w:r>
    </w:p>
    <w:p w:rsidR="00DB453E" w:rsidRPr="0041086B" w:rsidRDefault="00DB453E" w:rsidP="00440787">
      <w:pPr>
        <w:spacing w:after="150"/>
        <w:jc w:val="center"/>
        <w:rPr>
          <w:rFonts w:ascii="Arial" w:hAnsi="Arial" w:cs="Arial"/>
          <w:b/>
          <w:bCs/>
          <w:color w:val="3C3C3C"/>
          <w:sz w:val="32"/>
          <w:szCs w:val="32"/>
        </w:rPr>
      </w:pPr>
    </w:p>
    <w:p w:rsidR="00DB453E" w:rsidRPr="0041086B" w:rsidRDefault="00DB453E" w:rsidP="00440787">
      <w:pPr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  <w:r w:rsidRPr="0041086B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:rsidR="00DB453E" w:rsidRPr="00440787" w:rsidRDefault="00DB453E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1. Положение о порядке организации и проведения пожарно-профилактической работы в жилом секторе и на объектах с массовым пребыванием людей в гран</w:t>
      </w:r>
      <w:r>
        <w:rPr>
          <w:rFonts w:ascii="Arial" w:hAnsi="Arial" w:cs="Arial"/>
          <w:sz w:val="24"/>
          <w:szCs w:val="24"/>
        </w:rPr>
        <w:t xml:space="preserve">ицах муниципального «Краснознаменский </w:t>
      </w:r>
      <w:r w:rsidRPr="00440787">
        <w:rPr>
          <w:rFonts w:ascii="Arial" w:hAnsi="Arial" w:cs="Arial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440787">
        <w:rPr>
          <w:rFonts w:ascii="Arial" w:hAnsi="Arial" w:cs="Arial"/>
          <w:sz w:val="24"/>
          <w:szCs w:val="24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440787">
        <w:rPr>
          <w:rFonts w:ascii="Arial" w:hAnsi="Arial" w:cs="Arial"/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повышение эффективности взаимодей</w:t>
      </w:r>
      <w:r>
        <w:rPr>
          <w:rFonts w:ascii="Arial" w:hAnsi="Arial" w:cs="Arial"/>
          <w:sz w:val="24"/>
          <w:szCs w:val="24"/>
        </w:rPr>
        <w:t>ствия Администрации Краснознаменского</w:t>
      </w:r>
      <w:r w:rsidRPr="00440787">
        <w:rPr>
          <w:rFonts w:ascii="Arial" w:hAnsi="Arial" w:cs="Arial"/>
          <w:sz w:val="24"/>
          <w:szCs w:val="24"/>
        </w:rPr>
        <w:t xml:space="preserve">  сельского поселения, организаций и населения в сфере обеспечения пожарной безопасности;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совершенствование форм и методов противопожарной пропаганды;</w:t>
      </w:r>
      <w:r w:rsidRPr="00440787">
        <w:rPr>
          <w:rFonts w:ascii="Arial" w:hAnsi="Arial" w:cs="Arial"/>
          <w:sz w:val="24"/>
          <w:szCs w:val="24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Противопожарную пропаганду проводя</w:t>
      </w:r>
      <w:r>
        <w:rPr>
          <w:rFonts w:ascii="Arial" w:hAnsi="Arial" w:cs="Arial"/>
          <w:sz w:val="24"/>
          <w:szCs w:val="24"/>
        </w:rPr>
        <w:t>т работники Администрации Краснознаменского</w:t>
      </w:r>
      <w:r w:rsidRPr="00440787">
        <w:rPr>
          <w:rFonts w:ascii="Arial" w:hAnsi="Arial" w:cs="Arial"/>
          <w:sz w:val="24"/>
          <w:szCs w:val="24"/>
        </w:rPr>
        <w:t xml:space="preserve">  сельского поселения, личный состав добровольной пожарной охраны, а также руководители учреждений и организаций.</w:t>
      </w:r>
    </w:p>
    <w:p w:rsidR="00DB453E" w:rsidRPr="00440787" w:rsidRDefault="00DB453E" w:rsidP="0041086B">
      <w:pPr>
        <w:rPr>
          <w:rFonts w:ascii="Arial" w:hAnsi="Arial" w:cs="Arial"/>
          <w:sz w:val="24"/>
          <w:szCs w:val="24"/>
        </w:rPr>
      </w:pPr>
    </w:p>
    <w:p w:rsidR="00DB453E" w:rsidRPr="00440787" w:rsidRDefault="00DB453E" w:rsidP="00440787">
      <w:pPr>
        <w:ind w:firstLine="900"/>
        <w:jc w:val="center"/>
        <w:rPr>
          <w:rFonts w:ascii="Arial" w:hAnsi="Arial" w:cs="Arial"/>
          <w:sz w:val="24"/>
          <w:szCs w:val="24"/>
        </w:rPr>
      </w:pPr>
    </w:p>
    <w:p w:rsidR="00DB453E" w:rsidRPr="0041086B" w:rsidRDefault="00DB453E" w:rsidP="00440787">
      <w:pPr>
        <w:ind w:firstLine="900"/>
        <w:jc w:val="center"/>
        <w:rPr>
          <w:rFonts w:ascii="Arial" w:hAnsi="Arial" w:cs="Arial"/>
          <w:b/>
          <w:bCs/>
          <w:sz w:val="30"/>
          <w:szCs w:val="30"/>
        </w:rPr>
      </w:pPr>
      <w:r w:rsidRPr="0041086B">
        <w:rPr>
          <w:rFonts w:ascii="Arial" w:hAnsi="Arial" w:cs="Arial"/>
          <w:b/>
          <w:bCs/>
          <w:sz w:val="30"/>
          <w:szCs w:val="30"/>
        </w:rPr>
        <w:t>II. Организация противопожарной пропаганды</w:t>
      </w:r>
    </w:p>
    <w:p w:rsidR="00DB453E" w:rsidRPr="0041086B" w:rsidRDefault="00DB453E" w:rsidP="00440787">
      <w:pPr>
        <w:ind w:firstLine="900"/>
        <w:jc w:val="center"/>
        <w:rPr>
          <w:rFonts w:ascii="Arial" w:hAnsi="Arial" w:cs="Arial"/>
          <w:sz w:val="30"/>
          <w:szCs w:val="30"/>
        </w:rPr>
      </w:pP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2. Администрация Краснознаменского</w:t>
      </w:r>
      <w:r w:rsidRPr="00440787">
        <w:rPr>
          <w:rFonts w:ascii="Arial" w:hAnsi="Arial" w:cs="Arial"/>
          <w:sz w:val="24"/>
          <w:szCs w:val="24"/>
        </w:rPr>
        <w:t xml:space="preserve">  сельского поселения проводит противопожарную пропаганду посредством: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  <w:r w:rsidRPr="00440787">
        <w:rPr>
          <w:rFonts w:ascii="Arial" w:hAnsi="Arial" w:cs="Arial"/>
          <w:sz w:val="24"/>
          <w:szCs w:val="24"/>
        </w:rPr>
        <w:br/>
        <w:t xml:space="preserve">             - привлечения средств массовой информации;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размещение информационного материала на противопожарную тематику на </w:t>
      </w:r>
      <w:r>
        <w:rPr>
          <w:rFonts w:ascii="Arial" w:hAnsi="Arial" w:cs="Arial"/>
          <w:sz w:val="24"/>
          <w:szCs w:val="24"/>
        </w:rPr>
        <w:t>сайте Администрации Краснознаменского</w:t>
      </w:r>
      <w:r w:rsidRPr="00440787">
        <w:rPr>
          <w:rFonts w:ascii="Arial" w:hAnsi="Arial" w:cs="Arial"/>
          <w:sz w:val="24"/>
          <w:szCs w:val="24"/>
        </w:rPr>
        <w:t xml:space="preserve">  сельского поселения в сети Интернет.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DB453E" w:rsidRPr="00440787" w:rsidRDefault="00DB453E" w:rsidP="00440787">
      <w:pPr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</w:t>
      </w:r>
      <w:r>
        <w:rPr>
          <w:rFonts w:ascii="Arial" w:hAnsi="Arial" w:cs="Arial"/>
          <w:sz w:val="24"/>
          <w:szCs w:val="24"/>
        </w:rPr>
        <w:t>иципального образования «Краснознаменский сельсовет</w:t>
      </w:r>
      <w:r w:rsidRPr="00440787">
        <w:rPr>
          <w:rFonts w:ascii="Arial" w:hAnsi="Arial" w:cs="Arial"/>
          <w:sz w:val="24"/>
          <w:szCs w:val="24"/>
        </w:rPr>
        <w:t>» назначается ответственное должностное лицо. 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440787">
        <w:rPr>
          <w:rFonts w:ascii="Arial" w:hAnsi="Arial" w:cs="Arial"/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состояние эвакуационных путей и выходов; 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готовность персонала организации к действиям в случае возникновения пожара; </w:t>
      </w:r>
      <w:r w:rsidRPr="00440787">
        <w:rPr>
          <w:rFonts w:ascii="Arial" w:hAnsi="Arial" w:cs="Arial"/>
          <w:sz w:val="24"/>
          <w:szCs w:val="24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DB453E" w:rsidRPr="00440787" w:rsidRDefault="00DB453E" w:rsidP="00440787">
      <w:pPr>
        <w:tabs>
          <w:tab w:val="left" w:pos="900"/>
        </w:tabs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440787">
        <w:rPr>
          <w:rFonts w:ascii="Arial" w:hAnsi="Arial" w:cs="Arial"/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sectPr w:rsidR="00DB453E" w:rsidRPr="00440787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3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5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886"/>
    <w:rsid w:val="0000052A"/>
    <w:rsid w:val="00006380"/>
    <w:rsid w:val="0000749D"/>
    <w:rsid w:val="00012610"/>
    <w:rsid w:val="00016524"/>
    <w:rsid w:val="00020F67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120BC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37F0C"/>
    <w:rsid w:val="00246043"/>
    <w:rsid w:val="00283D07"/>
    <w:rsid w:val="0028638C"/>
    <w:rsid w:val="00292593"/>
    <w:rsid w:val="00295E2B"/>
    <w:rsid w:val="002A4F99"/>
    <w:rsid w:val="002B38E7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163B"/>
    <w:rsid w:val="003A2D6E"/>
    <w:rsid w:val="003D3B03"/>
    <w:rsid w:val="0041086B"/>
    <w:rsid w:val="0041396B"/>
    <w:rsid w:val="00427E7C"/>
    <w:rsid w:val="004341FB"/>
    <w:rsid w:val="00440787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1572"/>
    <w:rsid w:val="00832444"/>
    <w:rsid w:val="008350CB"/>
    <w:rsid w:val="0085144F"/>
    <w:rsid w:val="00856ABA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676CC"/>
    <w:rsid w:val="009913F0"/>
    <w:rsid w:val="00996168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8319E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4CC2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B453E"/>
    <w:rsid w:val="00DC0262"/>
    <w:rsid w:val="00DC2EE7"/>
    <w:rsid w:val="00DC31C6"/>
    <w:rsid w:val="00DE3E4C"/>
    <w:rsid w:val="00E04C47"/>
    <w:rsid w:val="00E119E5"/>
    <w:rsid w:val="00E13323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D671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FC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4759"/>
    <w:pPr>
      <w:keepNext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176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627"/>
    <w:rPr>
      <w:rFonts w:asciiTheme="minorHAnsi" w:eastAsiaTheme="minorEastAsia" w:hAnsiTheme="minorHAnsi" w:cstheme="minorBidi"/>
      <w:b/>
      <w:bCs/>
    </w:rPr>
  </w:style>
  <w:style w:type="table" w:styleId="TableGrid">
    <w:name w:val="Table Grid"/>
    <w:basedOn w:val="TableNormal"/>
    <w:uiPriority w:val="99"/>
    <w:rsid w:val="00C154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27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4F7EE1"/>
    <w:pPr>
      <w:ind w:left="720"/>
    </w:pPr>
  </w:style>
  <w:style w:type="paragraph" w:styleId="NormalWeb">
    <w:name w:val="Normal (Web)"/>
    <w:basedOn w:val="Normal"/>
    <w:uiPriority w:val="99"/>
    <w:rsid w:val="004407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924</Words>
  <Characters>5272</Characters>
  <Application>Microsoft Office Outlook</Application>
  <DocSecurity>0</DocSecurity>
  <Lines>0</Lines>
  <Paragraphs>0</Paragraphs>
  <ScaleCrop>false</ScaleCrop>
  <Company>System Builder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OEM User</dc:creator>
  <cp:keywords/>
  <dc:description/>
  <cp:lastModifiedBy>Admin</cp:lastModifiedBy>
  <cp:revision>6</cp:revision>
  <cp:lastPrinted>2017-10-23T16:06:00Z</cp:lastPrinted>
  <dcterms:created xsi:type="dcterms:W3CDTF">2017-10-19T20:37:00Z</dcterms:created>
  <dcterms:modified xsi:type="dcterms:W3CDTF">2017-11-21T05:35:00Z</dcterms:modified>
</cp:coreProperties>
</file>