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775C" w:rsidRPr="00D92C36" w:rsidRDefault="006B775C">
      <w:pPr>
        <w:rPr>
          <w:rFonts w:ascii="Arial" w:hAnsi="Arial" w:cs="Arial"/>
          <w:sz w:val="24"/>
          <w:szCs w:val="24"/>
        </w:rPr>
      </w:pPr>
    </w:p>
    <w:p w:rsidR="006B775C" w:rsidRPr="00D92C36" w:rsidRDefault="006B775C" w:rsidP="005E4A33">
      <w:pPr>
        <w:rPr>
          <w:rFonts w:ascii="Arial" w:hAnsi="Arial" w:cs="Arial"/>
          <w:sz w:val="24"/>
          <w:szCs w:val="24"/>
        </w:rPr>
      </w:pPr>
    </w:p>
    <w:p w:rsidR="006B775C" w:rsidRPr="005E4A33" w:rsidRDefault="006B775C" w:rsidP="005E4A3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E4A33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6B775C" w:rsidRDefault="006B775C" w:rsidP="00D92C3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2C36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КРАСНОЗНАМЕНСКОГО СЕЛЬСОВЕТА</w:t>
      </w:r>
    </w:p>
    <w:p w:rsidR="006B775C" w:rsidRDefault="006B775C" w:rsidP="00D92C3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6B775C" w:rsidRPr="00D92C36" w:rsidRDefault="006B775C" w:rsidP="00D92C3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B775C" w:rsidRDefault="006B775C" w:rsidP="00D92C3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2C36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B775C" w:rsidRDefault="006B775C" w:rsidP="00D92C3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B775C" w:rsidRPr="00D92C36" w:rsidRDefault="006B775C" w:rsidP="00D92C3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15 но</w:t>
      </w:r>
      <w:r w:rsidRPr="00D92C36">
        <w:rPr>
          <w:rFonts w:ascii="Arial" w:hAnsi="Arial" w:cs="Arial"/>
          <w:b/>
          <w:bCs/>
          <w:sz w:val="32"/>
          <w:szCs w:val="32"/>
        </w:rPr>
        <w:t>ября 2017 г</w:t>
      </w:r>
      <w:r>
        <w:rPr>
          <w:rFonts w:ascii="Arial" w:hAnsi="Arial" w:cs="Arial"/>
          <w:b/>
          <w:bCs/>
          <w:sz w:val="32"/>
          <w:szCs w:val="32"/>
        </w:rPr>
        <w:t>.  № 103</w:t>
      </w:r>
    </w:p>
    <w:p w:rsidR="006B775C" w:rsidRPr="00D92C36" w:rsidRDefault="006B775C" w:rsidP="00D92C3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B775C" w:rsidRPr="00D92C36" w:rsidRDefault="006B775C" w:rsidP="00D92C3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2C36">
        <w:rPr>
          <w:rFonts w:ascii="Arial" w:hAnsi="Arial" w:cs="Arial"/>
          <w:b/>
          <w:bCs/>
          <w:sz w:val="32"/>
          <w:szCs w:val="32"/>
        </w:rPr>
        <w:t>Об  утверждении перечня  первичных  средств пожаротушения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D92C36">
        <w:rPr>
          <w:rFonts w:ascii="Arial" w:hAnsi="Arial" w:cs="Arial"/>
          <w:b/>
          <w:bCs/>
          <w:sz w:val="32"/>
          <w:szCs w:val="32"/>
        </w:rPr>
        <w:t>в местах общественного пользования населенных пунктов  муницип</w:t>
      </w:r>
      <w:r>
        <w:rPr>
          <w:rFonts w:ascii="Arial" w:hAnsi="Arial" w:cs="Arial"/>
          <w:b/>
          <w:bCs/>
          <w:sz w:val="32"/>
          <w:szCs w:val="32"/>
        </w:rPr>
        <w:t>ального образования «Краснознаменский сельсовет» Касторенского</w:t>
      </w:r>
      <w:r w:rsidRPr="00D92C36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6B775C" w:rsidRPr="00D92C36" w:rsidRDefault="006B775C" w:rsidP="00D92C3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B775C" w:rsidRPr="00D92C36" w:rsidRDefault="006B775C" w:rsidP="00D92C3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>В целях обеспечения пожарной безопасности на территории</w:t>
      </w:r>
      <w:r>
        <w:rPr>
          <w:rFonts w:ascii="Arial" w:hAnsi="Arial" w:cs="Arial"/>
          <w:sz w:val="24"/>
          <w:szCs w:val="24"/>
        </w:rPr>
        <w:t xml:space="preserve"> МО «Краснознаменский</w:t>
      </w:r>
      <w:r w:rsidRPr="00D92C36">
        <w:rPr>
          <w:rFonts w:ascii="Arial" w:hAnsi="Arial" w:cs="Arial"/>
          <w:sz w:val="24"/>
          <w:szCs w:val="24"/>
        </w:rPr>
        <w:t xml:space="preserve"> сельсовет», в соответствии  Федерального закона от 21.12.1994</w:t>
      </w:r>
      <w:r>
        <w:rPr>
          <w:rFonts w:ascii="Arial" w:hAnsi="Arial" w:cs="Arial"/>
          <w:sz w:val="24"/>
          <w:szCs w:val="24"/>
        </w:rPr>
        <w:t xml:space="preserve"> </w:t>
      </w:r>
      <w:r w:rsidRPr="00D92C36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Pr="00D92C36">
        <w:rPr>
          <w:rFonts w:ascii="Arial" w:hAnsi="Arial" w:cs="Arial"/>
          <w:sz w:val="24"/>
          <w:szCs w:val="24"/>
        </w:rPr>
        <w:t xml:space="preserve"> №69-ФЗ «О пожарной безопасности», №131-ФЗ «Об общих принципах организации местного самоуправления в Российской Федерации», Уставом муницип</w:t>
      </w:r>
      <w:r>
        <w:rPr>
          <w:rFonts w:ascii="Arial" w:hAnsi="Arial" w:cs="Arial"/>
          <w:sz w:val="24"/>
          <w:szCs w:val="24"/>
        </w:rPr>
        <w:t>ального образования «Краснознаменский</w:t>
      </w:r>
      <w:r w:rsidRPr="00D92C36">
        <w:rPr>
          <w:rFonts w:ascii="Arial" w:hAnsi="Arial" w:cs="Arial"/>
          <w:sz w:val="24"/>
          <w:szCs w:val="24"/>
        </w:rPr>
        <w:t xml:space="preserve"> сельсовет» </w:t>
      </w:r>
      <w:r>
        <w:rPr>
          <w:rFonts w:ascii="Arial" w:hAnsi="Arial" w:cs="Arial"/>
          <w:sz w:val="24"/>
          <w:szCs w:val="24"/>
        </w:rPr>
        <w:t xml:space="preserve">администрация Краснознаменского сельсовета Касторенского района Курской области </w:t>
      </w:r>
      <w:r w:rsidRPr="00D92C36">
        <w:rPr>
          <w:rFonts w:ascii="Arial" w:hAnsi="Arial" w:cs="Arial"/>
          <w:sz w:val="24"/>
          <w:szCs w:val="24"/>
        </w:rPr>
        <w:t>ПОСТАНОВЛЯЕТ</w:t>
      </w:r>
      <w:r>
        <w:rPr>
          <w:rFonts w:ascii="Arial" w:hAnsi="Arial" w:cs="Arial"/>
          <w:sz w:val="24"/>
          <w:szCs w:val="24"/>
        </w:rPr>
        <w:t>:</w:t>
      </w:r>
    </w:p>
    <w:p w:rsidR="006B775C" w:rsidRPr="00D92C36" w:rsidRDefault="006B775C" w:rsidP="00D92C3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>:</w:t>
      </w:r>
    </w:p>
    <w:p w:rsidR="006B775C" w:rsidRPr="00D92C36" w:rsidRDefault="006B775C" w:rsidP="00D92C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D92C36">
        <w:rPr>
          <w:rFonts w:ascii="Arial" w:hAnsi="Arial" w:cs="Arial"/>
          <w:sz w:val="24"/>
          <w:szCs w:val="24"/>
        </w:rPr>
        <w:t>1. Утвердить прилагаемые:</w:t>
      </w:r>
    </w:p>
    <w:p w:rsidR="006B775C" w:rsidRPr="00D92C36" w:rsidRDefault="006B775C" w:rsidP="00D92C36">
      <w:pPr>
        <w:jc w:val="both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ab/>
        <w:t>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</w:t>
      </w:r>
      <w:r>
        <w:rPr>
          <w:rFonts w:ascii="Arial" w:hAnsi="Arial" w:cs="Arial"/>
          <w:sz w:val="24"/>
          <w:szCs w:val="24"/>
        </w:rPr>
        <w:t>ии) на территории  МО «Краснознаменский</w:t>
      </w:r>
      <w:r w:rsidRPr="00D92C36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r w:rsidRPr="00D92C36">
        <w:rPr>
          <w:rFonts w:ascii="Arial" w:hAnsi="Arial" w:cs="Arial"/>
          <w:sz w:val="24"/>
          <w:szCs w:val="24"/>
        </w:rPr>
        <w:t>(Приложение 1).</w:t>
      </w:r>
    </w:p>
    <w:p w:rsidR="006B775C" w:rsidRDefault="006B775C" w:rsidP="00D92C36">
      <w:pPr>
        <w:jc w:val="both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ab/>
        <w:t>1.2. Перечень первичных средств тушения пожаров и противопожарного инвентаря, которыми должны быть оснащены территории общего пользования сельских на</w:t>
      </w:r>
      <w:r>
        <w:rPr>
          <w:rFonts w:ascii="Arial" w:hAnsi="Arial" w:cs="Arial"/>
          <w:sz w:val="24"/>
          <w:szCs w:val="24"/>
        </w:rPr>
        <w:t>селенных пунктов МО «Краснознаменский</w:t>
      </w:r>
      <w:r w:rsidRPr="00D92C36">
        <w:rPr>
          <w:rFonts w:ascii="Arial" w:hAnsi="Arial" w:cs="Arial"/>
          <w:sz w:val="24"/>
          <w:szCs w:val="24"/>
        </w:rPr>
        <w:t xml:space="preserve"> сельсовет» (Приложение 2).</w:t>
      </w:r>
    </w:p>
    <w:p w:rsidR="006B775C" w:rsidRPr="00B937F3" w:rsidRDefault="006B775C" w:rsidP="00D92C36">
      <w:pPr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6B775C" w:rsidRPr="005E4A33" w:rsidRDefault="006B775C" w:rsidP="005E4A33">
      <w:pPr>
        <w:pStyle w:val="NormalWeb"/>
        <w:spacing w:before="0" w:beforeAutospacing="0" w:after="240" w:afterAutospacing="0" w:line="360" w:lineRule="atLeast"/>
        <w:ind w:firstLine="708"/>
        <w:jc w:val="both"/>
        <w:textAlignment w:val="baseline"/>
        <w:rPr>
          <w:rFonts w:ascii="Arial" w:hAnsi="Arial" w:cs="Arial"/>
        </w:rPr>
      </w:pPr>
      <w:r w:rsidRPr="00D92C36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Н</w:t>
      </w:r>
      <w:r w:rsidRPr="00D92C36">
        <w:rPr>
          <w:rFonts w:ascii="Arial" w:hAnsi="Arial" w:cs="Arial"/>
        </w:rPr>
        <w:t>астоящее Пост</w:t>
      </w:r>
      <w:r>
        <w:rPr>
          <w:rFonts w:ascii="Arial" w:hAnsi="Arial" w:cs="Arial"/>
        </w:rPr>
        <w:t xml:space="preserve">ановление обнародовать </w:t>
      </w:r>
      <w:r w:rsidRPr="00D92C36">
        <w:rPr>
          <w:rFonts w:ascii="Arial" w:hAnsi="Arial" w:cs="Arial"/>
        </w:rPr>
        <w:t xml:space="preserve"> на официальном сайте Администрации </w:t>
      </w:r>
      <w:r>
        <w:rPr>
          <w:rFonts w:ascii="Arial" w:hAnsi="Arial" w:cs="Arial"/>
        </w:rPr>
        <w:t>Краснознаменского сельсовета Касторенского</w:t>
      </w:r>
      <w:r w:rsidRPr="00D92C36">
        <w:rPr>
          <w:rFonts w:ascii="Arial" w:hAnsi="Arial" w:cs="Arial"/>
        </w:rPr>
        <w:t xml:space="preserve"> района</w:t>
      </w:r>
      <w:r>
        <w:rPr>
          <w:rFonts w:ascii="Arial" w:hAnsi="Arial" w:cs="Arial"/>
          <w:color w:val="444444"/>
        </w:rPr>
        <w:t xml:space="preserve"> </w:t>
      </w:r>
      <w:r w:rsidRPr="005E4A33">
        <w:rPr>
          <w:rFonts w:ascii="Arial" w:hAnsi="Arial" w:cs="Arial"/>
        </w:rPr>
        <w:t>в сети Интернет.</w:t>
      </w:r>
    </w:p>
    <w:p w:rsidR="006B775C" w:rsidRPr="00D92C36" w:rsidRDefault="006B775C" w:rsidP="00D92C36">
      <w:pPr>
        <w:ind w:firstLine="708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 xml:space="preserve">3. Контроль за выполнением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6B775C" w:rsidRPr="00D92C36" w:rsidRDefault="006B775C" w:rsidP="00D92C36">
      <w:pPr>
        <w:jc w:val="right"/>
        <w:rPr>
          <w:rFonts w:ascii="Arial" w:hAnsi="Arial" w:cs="Arial"/>
          <w:sz w:val="24"/>
          <w:szCs w:val="24"/>
        </w:rPr>
      </w:pPr>
    </w:p>
    <w:p w:rsidR="006B775C" w:rsidRDefault="006B775C" w:rsidP="00D92C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Краснознаменского сельсовета</w:t>
      </w:r>
    </w:p>
    <w:p w:rsidR="006B775C" w:rsidRPr="00D92C36" w:rsidRDefault="006B775C" w:rsidP="00D92C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Касторенского района                                                              С.В.Студеникин</w:t>
      </w:r>
    </w:p>
    <w:p w:rsidR="006B775C" w:rsidRPr="00D92C36" w:rsidRDefault="006B775C" w:rsidP="00D92C36">
      <w:pPr>
        <w:jc w:val="both"/>
        <w:rPr>
          <w:rFonts w:ascii="Arial" w:hAnsi="Arial" w:cs="Arial"/>
          <w:sz w:val="24"/>
          <w:szCs w:val="24"/>
        </w:rPr>
      </w:pPr>
    </w:p>
    <w:p w:rsidR="006B775C" w:rsidRPr="00D92C36" w:rsidRDefault="006B775C" w:rsidP="00D92C36">
      <w:pPr>
        <w:jc w:val="both"/>
        <w:rPr>
          <w:rFonts w:ascii="Arial" w:hAnsi="Arial" w:cs="Arial"/>
          <w:sz w:val="24"/>
          <w:szCs w:val="24"/>
        </w:rPr>
      </w:pPr>
    </w:p>
    <w:p w:rsidR="006B775C" w:rsidRPr="00D92C36" w:rsidRDefault="006B775C" w:rsidP="00D92C36">
      <w:pPr>
        <w:jc w:val="both"/>
        <w:rPr>
          <w:rFonts w:ascii="Arial" w:hAnsi="Arial" w:cs="Arial"/>
          <w:sz w:val="24"/>
          <w:szCs w:val="24"/>
        </w:rPr>
      </w:pPr>
    </w:p>
    <w:p w:rsidR="006B775C" w:rsidRPr="00D92C36" w:rsidRDefault="006B775C" w:rsidP="00D92C36">
      <w:pPr>
        <w:jc w:val="both"/>
        <w:rPr>
          <w:rFonts w:ascii="Arial" w:hAnsi="Arial" w:cs="Arial"/>
          <w:sz w:val="24"/>
          <w:szCs w:val="24"/>
        </w:rPr>
      </w:pPr>
    </w:p>
    <w:p w:rsidR="006B775C" w:rsidRPr="00D92C36" w:rsidRDefault="006B775C" w:rsidP="00D92C36">
      <w:pPr>
        <w:jc w:val="both"/>
        <w:rPr>
          <w:rFonts w:ascii="Arial" w:hAnsi="Arial" w:cs="Arial"/>
          <w:sz w:val="24"/>
          <w:szCs w:val="24"/>
        </w:rPr>
      </w:pPr>
    </w:p>
    <w:p w:rsidR="006B775C" w:rsidRPr="00D92C36" w:rsidRDefault="006B775C" w:rsidP="00D92C36">
      <w:pPr>
        <w:jc w:val="both"/>
        <w:rPr>
          <w:rFonts w:ascii="Arial" w:hAnsi="Arial" w:cs="Arial"/>
          <w:sz w:val="24"/>
          <w:szCs w:val="24"/>
        </w:rPr>
      </w:pPr>
    </w:p>
    <w:p w:rsidR="006B775C" w:rsidRPr="00D92C36" w:rsidRDefault="006B775C" w:rsidP="00D92C36">
      <w:pPr>
        <w:jc w:val="both"/>
        <w:rPr>
          <w:rFonts w:ascii="Arial" w:hAnsi="Arial" w:cs="Arial"/>
          <w:sz w:val="24"/>
          <w:szCs w:val="24"/>
        </w:rPr>
      </w:pPr>
    </w:p>
    <w:p w:rsidR="006B775C" w:rsidRPr="00D92C36" w:rsidRDefault="006B775C" w:rsidP="00D92C36">
      <w:pPr>
        <w:jc w:val="both"/>
        <w:rPr>
          <w:rFonts w:ascii="Arial" w:hAnsi="Arial" w:cs="Arial"/>
          <w:sz w:val="24"/>
          <w:szCs w:val="24"/>
        </w:rPr>
      </w:pPr>
    </w:p>
    <w:p w:rsidR="006B775C" w:rsidRDefault="006B775C" w:rsidP="00D92C36">
      <w:pPr>
        <w:jc w:val="both"/>
        <w:rPr>
          <w:rFonts w:ascii="Arial" w:hAnsi="Arial" w:cs="Arial"/>
          <w:sz w:val="24"/>
          <w:szCs w:val="24"/>
        </w:rPr>
      </w:pPr>
    </w:p>
    <w:p w:rsidR="006B775C" w:rsidRDefault="006B775C" w:rsidP="00D92C36">
      <w:pPr>
        <w:jc w:val="both"/>
        <w:rPr>
          <w:rFonts w:ascii="Arial" w:hAnsi="Arial" w:cs="Arial"/>
          <w:sz w:val="24"/>
          <w:szCs w:val="24"/>
        </w:rPr>
      </w:pPr>
    </w:p>
    <w:p w:rsidR="006B775C" w:rsidRDefault="006B775C" w:rsidP="00D92C36">
      <w:pPr>
        <w:jc w:val="both"/>
        <w:rPr>
          <w:rFonts w:ascii="Arial" w:hAnsi="Arial" w:cs="Arial"/>
          <w:sz w:val="24"/>
          <w:szCs w:val="24"/>
        </w:rPr>
      </w:pPr>
    </w:p>
    <w:p w:rsidR="006B775C" w:rsidRPr="00D92C36" w:rsidRDefault="006B775C" w:rsidP="00D92C36">
      <w:pPr>
        <w:jc w:val="both"/>
        <w:rPr>
          <w:rFonts w:ascii="Arial" w:hAnsi="Arial" w:cs="Arial"/>
          <w:sz w:val="24"/>
          <w:szCs w:val="24"/>
        </w:rPr>
      </w:pPr>
    </w:p>
    <w:p w:rsidR="006B775C" w:rsidRPr="00D92C36" w:rsidRDefault="006B775C" w:rsidP="00D92C36">
      <w:pPr>
        <w:jc w:val="right"/>
        <w:rPr>
          <w:rFonts w:ascii="Arial" w:hAnsi="Arial" w:cs="Arial"/>
          <w:sz w:val="24"/>
          <w:szCs w:val="24"/>
        </w:rPr>
      </w:pPr>
    </w:p>
    <w:p w:rsidR="006B775C" w:rsidRPr="00D92C36" w:rsidRDefault="006B775C" w:rsidP="00D92C36">
      <w:pPr>
        <w:jc w:val="right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>Приложение №1</w:t>
      </w:r>
    </w:p>
    <w:p w:rsidR="006B775C" w:rsidRPr="00D92C36" w:rsidRDefault="006B775C" w:rsidP="00D92C36">
      <w:pPr>
        <w:ind w:firstLine="5387"/>
        <w:jc w:val="right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 xml:space="preserve">к постановлению </w:t>
      </w:r>
    </w:p>
    <w:p w:rsidR="006B775C" w:rsidRPr="00D92C36" w:rsidRDefault="006B775C" w:rsidP="00D92C36">
      <w:pPr>
        <w:ind w:firstLine="538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  <w:r w:rsidRPr="00D92C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Краснознаменского</w:t>
      </w:r>
      <w:r w:rsidRPr="00D92C36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 xml:space="preserve"> Касторенского</w:t>
      </w:r>
      <w:r w:rsidRPr="00D92C36">
        <w:rPr>
          <w:rFonts w:ascii="Arial" w:hAnsi="Arial" w:cs="Arial"/>
          <w:sz w:val="24"/>
          <w:szCs w:val="24"/>
        </w:rPr>
        <w:t xml:space="preserve"> района </w:t>
      </w:r>
    </w:p>
    <w:p w:rsidR="006B775C" w:rsidRPr="00D92C36" w:rsidRDefault="006B775C" w:rsidP="00D92C36">
      <w:pPr>
        <w:ind w:firstLine="538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D92C36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16.11.</w:t>
      </w:r>
      <w:r w:rsidRPr="00D92C36">
        <w:rPr>
          <w:rFonts w:ascii="Arial" w:hAnsi="Arial" w:cs="Arial"/>
          <w:sz w:val="24"/>
          <w:szCs w:val="24"/>
        </w:rPr>
        <w:t xml:space="preserve"> 2017 года № </w:t>
      </w:r>
      <w:r>
        <w:rPr>
          <w:rFonts w:ascii="Arial" w:hAnsi="Arial" w:cs="Arial"/>
          <w:sz w:val="24"/>
          <w:szCs w:val="24"/>
        </w:rPr>
        <w:t>103</w:t>
      </w:r>
    </w:p>
    <w:p w:rsidR="006B775C" w:rsidRPr="00D92C36" w:rsidRDefault="006B775C" w:rsidP="00D92C36">
      <w:pPr>
        <w:pStyle w:val="ConsPlusNormal"/>
        <w:widowControl/>
        <w:ind w:firstLine="540"/>
        <w:jc w:val="both"/>
        <w:rPr>
          <w:b/>
          <w:bCs/>
          <w:sz w:val="24"/>
          <w:szCs w:val="24"/>
        </w:rPr>
      </w:pPr>
    </w:p>
    <w:p w:rsidR="006B775C" w:rsidRPr="00D92C36" w:rsidRDefault="006B775C" w:rsidP="00D92C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2C36">
        <w:rPr>
          <w:rFonts w:ascii="Arial" w:hAnsi="Arial" w:cs="Arial"/>
          <w:b/>
          <w:bCs/>
          <w:sz w:val="24"/>
          <w:szCs w:val="24"/>
        </w:rPr>
        <w:t>ПЕРЕЧЕНЬ</w:t>
      </w:r>
    </w:p>
    <w:p w:rsidR="006B775C" w:rsidRPr="00D92C36" w:rsidRDefault="006B775C" w:rsidP="00D92C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2C36">
        <w:rPr>
          <w:rFonts w:ascii="Arial" w:hAnsi="Arial" w:cs="Arial"/>
          <w:b/>
          <w:bCs/>
          <w:sz w:val="24"/>
          <w:szCs w:val="24"/>
        </w:rPr>
        <w:t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муницип</w:t>
      </w:r>
      <w:r>
        <w:rPr>
          <w:rFonts w:ascii="Arial" w:hAnsi="Arial" w:cs="Arial"/>
          <w:b/>
          <w:bCs/>
          <w:sz w:val="24"/>
          <w:szCs w:val="24"/>
        </w:rPr>
        <w:t>ального образования «Краснознаменский</w:t>
      </w:r>
      <w:r w:rsidRPr="00D92C36">
        <w:rPr>
          <w:rFonts w:ascii="Arial" w:hAnsi="Arial" w:cs="Arial"/>
          <w:b/>
          <w:bCs/>
          <w:sz w:val="24"/>
          <w:szCs w:val="24"/>
        </w:rPr>
        <w:t xml:space="preserve"> сельсовет»</w:t>
      </w:r>
    </w:p>
    <w:p w:rsidR="006B775C" w:rsidRPr="00D92C36" w:rsidRDefault="006B775C" w:rsidP="00D92C36">
      <w:pPr>
        <w:pStyle w:val="ConsPlusNormal"/>
        <w:widowControl/>
        <w:ind w:firstLine="540"/>
        <w:jc w:val="both"/>
        <w:rPr>
          <w:b/>
          <w:bCs/>
          <w:sz w:val="24"/>
          <w:szCs w:val="24"/>
        </w:rPr>
      </w:pPr>
    </w:p>
    <w:tbl>
      <w:tblPr>
        <w:tblW w:w="922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5"/>
        <w:gridCol w:w="3885"/>
        <w:gridCol w:w="1100"/>
        <w:gridCol w:w="1057"/>
        <w:gridCol w:w="868"/>
        <w:gridCol w:w="962"/>
        <w:gridCol w:w="838"/>
      </w:tblGrid>
      <w:tr w:rsidR="006B775C" w:rsidRPr="00D92C36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№ п/п</w:t>
            </w:r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 xml:space="preserve">Наименование      </w:t>
            </w:r>
            <w:r w:rsidRPr="00D92C36">
              <w:rPr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Защища-емая</w:t>
            </w:r>
            <w:r w:rsidRPr="00D92C36">
              <w:rPr>
                <w:sz w:val="24"/>
                <w:szCs w:val="24"/>
              </w:rPr>
              <w:br/>
              <w:t>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 xml:space="preserve">Средства пожаротушения         </w:t>
            </w:r>
            <w:r w:rsidRPr="00D92C36">
              <w:rPr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6B775C" w:rsidRPr="00D92C36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75C" w:rsidRPr="00D92C36" w:rsidRDefault="006B775C" w:rsidP="00475E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75C" w:rsidRPr="00D92C36" w:rsidRDefault="006B775C" w:rsidP="00475E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75C" w:rsidRPr="00D92C36" w:rsidRDefault="006B775C" w:rsidP="00475E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 xml:space="preserve">Порош-ковый </w:t>
            </w:r>
            <w:r w:rsidRPr="00D92C36">
              <w:rPr>
                <w:sz w:val="24"/>
                <w:szCs w:val="24"/>
              </w:rPr>
              <w:br/>
              <w:t>огнету-шитель</w:t>
            </w:r>
            <w:r w:rsidRPr="00D92C36">
              <w:rPr>
                <w:sz w:val="24"/>
                <w:szCs w:val="24"/>
              </w:rPr>
              <w:br/>
              <w:t>ОП-4</w:t>
            </w:r>
          </w:p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(или анало-гичный)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left="-30"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 xml:space="preserve">ящик с песком </w:t>
            </w:r>
            <w:r w:rsidRPr="00D92C36">
              <w:rPr>
                <w:sz w:val="24"/>
                <w:szCs w:val="24"/>
              </w:rPr>
              <w:br/>
              <w:t xml:space="preserve">емкос-тью </w:t>
            </w:r>
            <w:r w:rsidRPr="00D92C36">
              <w:rPr>
                <w:sz w:val="24"/>
                <w:szCs w:val="24"/>
              </w:rPr>
              <w:br/>
              <w:t>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бочка с водой</w:t>
            </w:r>
            <w:r w:rsidRPr="00D92C36">
              <w:rPr>
                <w:sz w:val="24"/>
                <w:szCs w:val="24"/>
              </w:rPr>
              <w:br/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 xml:space="preserve">багор, </w:t>
            </w:r>
            <w:r w:rsidRPr="00D92C36">
              <w:rPr>
                <w:sz w:val="24"/>
                <w:szCs w:val="24"/>
              </w:rPr>
              <w:br/>
              <w:t xml:space="preserve">топор, </w:t>
            </w:r>
            <w:r w:rsidRPr="00D92C36">
              <w:rPr>
                <w:sz w:val="24"/>
                <w:szCs w:val="24"/>
              </w:rPr>
              <w:br/>
              <w:t>лопата</w:t>
            </w:r>
          </w:p>
        </w:tc>
      </w:tr>
      <w:tr w:rsidR="006B775C" w:rsidRPr="00D92C36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Жилые дома коттеджного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</w:t>
            </w:r>
          </w:p>
        </w:tc>
      </w:tr>
      <w:tr w:rsidR="006B775C" w:rsidRPr="00D92C3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 (*)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1, 1, 1</w:t>
            </w:r>
            <w:r w:rsidRPr="00D92C36">
              <w:rPr>
                <w:sz w:val="24"/>
                <w:szCs w:val="24"/>
              </w:rPr>
              <w:br/>
              <w:t>(*)</w:t>
            </w:r>
          </w:p>
        </w:tc>
      </w:tr>
      <w:tr w:rsidR="006B775C" w:rsidRPr="00D92C3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1, 1, 1</w:t>
            </w:r>
          </w:p>
        </w:tc>
      </w:tr>
      <w:tr w:rsidR="006B775C" w:rsidRPr="00D92C36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</w:t>
            </w:r>
          </w:p>
        </w:tc>
      </w:tr>
      <w:tr w:rsidR="006B775C" w:rsidRPr="00D92C3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</w:t>
            </w:r>
          </w:p>
        </w:tc>
      </w:tr>
    </w:tbl>
    <w:p w:rsidR="006B775C" w:rsidRPr="00D92C36" w:rsidRDefault="006B775C" w:rsidP="00D92C3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B775C" w:rsidRPr="00D92C36" w:rsidRDefault="006B775C" w:rsidP="00D92C36">
      <w:pPr>
        <w:jc w:val="both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>Примечание:</w:t>
      </w:r>
    </w:p>
    <w:p w:rsidR="006B775C" w:rsidRPr="00D92C36" w:rsidRDefault="006B775C" w:rsidP="00D92C36">
      <w:pPr>
        <w:jc w:val="both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>1. (*) - устанавливается в период проживания (летнее время).</w:t>
      </w:r>
    </w:p>
    <w:p w:rsidR="006B775C" w:rsidRPr="00D92C36" w:rsidRDefault="006B775C" w:rsidP="00D92C36">
      <w:pPr>
        <w:jc w:val="both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>2. В жилых домах коридорного типа устанавливается не менее двух огнетушителей на этаж.</w:t>
      </w:r>
    </w:p>
    <w:p w:rsidR="006B775C" w:rsidRPr="00D92C36" w:rsidRDefault="006B775C" w:rsidP="00D92C36">
      <w:pPr>
        <w:jc w:val="both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6B775C" w:rsidRPr="00D92C36" w:rsidRDefault="006B775C" w:rsidP="00D92C36">
      <w:pPr>
        <w:jc w:val="both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6B775C" w:rsidRPr="00D92C36" w:rsidRDefault="006B775C" w:rsidP="00D92C3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B775C" w:rsidRPr="00D92C36" w:rsidRDefault="006B775C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D92C36">
        <w:rPr>
          <w:sz w:val="24"/>
          <w:szCs w:val="24"/>
        </w:rPr>
        <w:t xml:space="preserve">                                                                                                 </w:t>
      </w:r>
    </w:p>
    <w:p w:rsidR="006B775C" w:rsidRPr="00D92C36" w:rsidRDefault="006B775C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775C" w:rsidRPr="00D92C36" w:rsidRDefault="006B775C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775C" w:rsidRPr="00D92C36" w:rsidRDefault="006B775C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775C" w:rsidRPr="00D92C36" w:rsidRDefault="006B775C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775C" w:rsidRPr="00D92C36" w:rsidRDefault="006B775C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775C" w:rsidRPr="00D92C36" w:rsidRDefault="006B775C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775C" w:rsidRPr="00D92C36" w:rsidRDefault="006B775C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775C" w:rsidRPr="00D92C36" w:rsidRDefault="006B775C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775C" w:rsidRPr="00D92C36" w:rsidRDefault="006B775C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775C" w:rsidRPr="00D92C36" w:rsidRDefault="006B775C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775C" w:rsidRPr="00D92C36" w:rsidRDefault="006B775C" w:rsidP="00D92C36">
      <w:pPr>
        <w:jc w:val="right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>Приложение №2</w:t>
      </w:r>
    </w:p>
    <w:p w:rsidR="006B775C" w:rsidRPr="00D92C36" w:rsidRDefault="006B775C" w:rsidP="00D92C36">
      <w:pPr>
        <w:ind w:firstLine="5387"/>
        <w:jc w:val="right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 xml:space="preserve">к постановлению </w:t>
      </w:r>
    </w:p>
    <w:p w:rsidR="006B775C" w:rsidRPr="00D92C36" w:rsidRDefault="006B775C" w:rsidP="00D92C36">
      <w:pPr>
        <w:ind w:firstLine="538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Краснознаменского</w:t>
      </w:r>
      <w:r w:rsidRPr="00D92C3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Касторенского </w:t>
      </w:r>
      <w:r w:rsidRPr="00D92C36">
        <w:rPr>
          <w:rFonts w:ascii="Arial" w:hAnsi="Arial" w:cs="Arial"/>
          <w:sz w:val="24"/>
          <w:szCs w:val="24"/>
        </w:rPr>
        <w:t xml:space="preserve"> района </w:t>
      </w:r>
    </w:p>
    <w:p w:rsidR="006B775C" w:rsidRPr="00D92C36" w:rsidRDefault="006B775C" w:rsidP="00D92C36">
      <w:pPr>
        <w:ind w:firstLine="538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D92C36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16.11</w:t>
      </w:r>
      <w:r w:rsidRPr="00D92C36">
        <w:rPr>
          <w:rFonts w:ascii="Arial" w:hAnsi="Arial" w:cs="Arial"/>
          <w:sz w:val="24"/>
          <w:szCs w:val="24"/>
        </w:rPr>
        <w:t xml:space="preserve">.2017 года № </w:t>
      </w:r>
      <w:r>
        <w:rPr>
          <w:rFonts w:ascii="Arial" w:hAnsi="Arial" w:cs="Arial"/>
          <w:sz w:val="24"/>
          <w:szCs w:val="24"/>
        </w:rPr>
        <w:t>103</w:t>
      </w:r>
    </w:p>
    <w:p w:rsidR="006B775C" w:rsidRPr="00D92C36" w:rsidRDefault="006B775C" w:rsidP="00D92C3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B775C" w:rsidRPr="00D92C36" w:rsidRDefault="006B775C" w:rsidP="00D92C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2C36">
        <w:rPr>
          <w:rFonts w:ascii="Arial" w:hAnsi="Arial" w:cs="Arial"/>
          <w:b/>
          <w:bCs/>
          <w:sz w:val="24"/>
          <w:szCs w:val="24"/>
        </w:rPr>
        <w:t>ПЕРЕЧЕНЬ</w:t>
      </w:r>
    </w:p>
    <w:p w:rsidR="006B775C" w:rsidRPr="00D92C36" w:rsidRDefault="006B775C" w:rsidP="00D92C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2C36">
        <w:rPr>
          <w:rFonts w:ascii="Arial" w:hAnsi="Arial" w:cs="Arial"/>
          <w:b/>
          <w:bCs/>
          <w:sz w:val="24"/>
          <w:szCs w:val="24"/>
        </w:rPr>
        <w:t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муницип</w:t>
      </w:r>
      <w:r>
        <w:rPr>
          <w:rFonts w:ascii="Arial" w:hAnsi="Arial" w:cs="Arial"/>
          <w:b/>
          <w:bCs/>
          <w:sz w:val="24"/>
          <w:szCs w:val="24"/>
        </w:rPr>
        <w:t>ального образования «Краснознаменский</w:t>
      </w:r>
      <w:r w:rsidRPr="00D92C36">
        <w:rPr>
          <w:rFonts w:ascii="Arial" w:hAnsi="Arial" w:cs="Arial"/>
          <w:b/>
          <w:bCs/>
          <w:sz w:val="24"/>
          <w:szCs w:val="24"/>
        </w:rPr>
        <w:t xml:space="preserve"> сельсовет»</w:t>
      </w:r>
    </w:p>
    <w:p w:rsidR="006B775C" w:rsidRPr="00D92C36" w:rsidRDefault="006B775C" w:rsidP="00D92C3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10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6"/>
        <w:gridCol w:w="4281"/>
        <w:gridCol w:w="4308"/>
      </w:tblGrid>
      <w:tr w:rsidR="006B775C" w:rsidRPr="00D92C36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 xml:space="preserve">№ </w:t>
            </w:r>
            <w:r w:rsidRPr="00D92C3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Нормы комплектации пожарного щита</w:t>
            </w:r>
          </w:p>
        </w:tc>
      </w:tr>
      <w:tr w:rsidR="006B775C" w:rsidRPr="00D92C36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75C" w:rsidRPr="00D92C36" w:rsidRDefault="006B775C" w:rsidP="00475E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75C" w:rsidRPr="00D92C36" w:rsidRDefault="006B775C" w:rsidP="00475E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75C" w:rsidRPr="00D92C36" w:rsidRDefault="006B775C" w:rsidP="00475E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75C" w:rsidRPr="00D92C36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Огнетушители (рекомендуемые):</w:t>
            </w:r>
          </w:p>
          <w:p w:rsidR="006B775C" w:rsidRPr="00D92C36" w:rsidRDefault="006B775C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 воздушно-пенные (ОВП) вместимостью 10 л;</w:t>
            </w:r>
          </w:p>
          <w:p w:rsidR="006B775C" w:rsidRPr="00D92C36" w:rsidRDefault="006B775C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 порошковые (ОП)</w:t>
            </w:r>
          </w:p>
          <w:p w:rsidR="006B775C" w:rsidRPr="00D92C36" w:rsidRDefault="006B775C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вместимостью, л / массой огнетушащего состава, кг</w:t>
            </w:r>
          </w:p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ОП-10/9</w:t>
            </w:r>
          </w:p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2</w:t>
            </w:r>
          </w:p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2</w:t>
            </w:r>
          </w:p>
        </w:tc>
      </w:tr>
      <w:tr w:rsidR="006B775C" w:rsidRPr="00D92C3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</w:tc>
      </w:tr>
      <w:tr w:rsidR="006B775C" w:rsidRPr="00D92C3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</w:tc>
      </w:tr>
      <w:tr w:rsidR="006B775C" w:rsidRPr="00D92C3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</w:tc>
      </w:tr>
      <w:tr w:rsidR="006B775C" w:rsidRPr="00D92C36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</w:tc>
      </w:tr>
      <w:tr w:rsidR="006B775C" w:rsidRPr="00D92C3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5C" w:rsidRPr="00D92C36" w:rsidRDefault="006B775C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</w:tc>
      </w:tr>
    </w:tbl>
    <w:p w:rsidR="006B775C" w:rsidRPr="00D92C36" w:rsidRDefault="006B775C" w:rsidP="00D92C3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B775C" w:rsidRPr="00D92C36" w:rsidRDefault="006B775C" w:rsidP="00D92C3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B775C" w:rsidRPr="00D92C36" w:rsidRDefault="006B775C" w:rsidP="00D92C3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B775C" w:rsidRPr="00D92C36" w:rsidRDefault="006B775C" w:rsidP="00D92C36">
      <w:pPr>
        <w:ind w:firstLine="540"/>
        <w:jc w:val="center"/>
        <w:rPr>
          <w:rFonts w:ascii="Arial" w:hAnsi="Arial" w:cs="Arial"/>
          <w:sz w:val="24"/>
          <w:szCs w:val="24"/>
        </w:rPr>
      </w:pPr>
    </w:p>
    <w:p w:rsidR="006B775C" w:rsidRPr="00D92C36" w:rsidRDefault="006B775C" w:rsidP="00D92C3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B775C" w:rsidRPr="00D92C36" w:rsidRDefault="006B775C" w:rsidP="00D92C36">
      <w:pPr>
        <w:tabs>
          <w:tab w:val="center" w:pos="4677"/>
          <w:tab w:val="left" w:pos="8020"/>
        </w:tabs>
        <w:jc w:val="both"/>
        <w:rPr>
          <w:rFonts w:ascii="Arial" w:hAnsi="Arial" w:cs="Arial"/>
          <w:sz w:val="24"/>
          <w:szCs w:val="24"/>
        </w:rPr>
      </w:pPr>
    </w:p>
    <w:p w:rsidR="006B775C" w:rsidRPr="00D92C36" w:rsidRDefault="006B775C" w:rsidP="00D92C36">
      <w:pPr>
        <w:tabs>
          <w:tab w:val="center" w:pos="4677"/>
          <w:tab w:val="left" w:pos="8020"/>
        </w:tabs>
        <w:jc w:val="both"/>
        <w:rPr>
          <w:rFonts w:ascii="Arial" w:hAnsi="Arial" w:cs="Arial"/>
          <w:sz w:val="24"/>
          <w:szCs w:val="24"/>
        </w:rPr>
      </w:pPr>
    </w:p>
    <w:p w:rsidR="006B775C" w:rsidRPr="00D92C36" w:rsidRDefault="006B775C" w:rsidP="00D92C36">
      <w:pPr>
        <w:tabs>
          <w:tab w:val="center" w:pos="4677"/>
          <w:tab w:val="left" w:pos="8020"/>
        </w:tabs>
        <w:jc w:val="both"/>
        <w:rPr>
          <w:rFonts w:ascii="Arial" w:hAnsi="Arial" w:cs="Arial"/>
          <w:sz w:val="24"/>
          <w:szCs w:val="24"/>
        </w:rPr>
      </w:pPr>
    </w:p>
    <w:p w:rsidR="006B775C" w:rsidRPr="00D92C36" w:rsidRDefault="006B775C" w:rsidP="00D92C36">
      <w:pPr>
        <w:tabs>
          <w:tab w:val="center" w:pos="4677"/>
          <w:tab w:val="left" w:pos="8020"/>
        </w:tabs>
        <w:jc w:val="both"/>
        <w:rPr>
          <w:rFonts w:ascii="Arial" w:hAnsi="Arial" w:cs="Arial"/>
          <w:i/>
          <w:iCs/>
          <w:sz w:val="24"/>
          <w:szCs w:val="24"/>
          <w:lang w:eastAsia="en-US"/>
        </w:rPr>
      </w:pPr>
      <w:r w:rsidRPr="00D92C36">
        <w:rPr>
          <w:rFonts w:ascii="Arial" w:hAnsi="Arial" w:cs="Arial"/>
          <w:sz w:val="24"/>
          <w:szCs w:val="24"/>
        </w:rPr>
        <w:tab/>
      </w:r>
    </w:p>
    <w:p w:rsidR="006B775C" w:rsidRPr="00D92C36" w:rsidRDefault="006B775C" w:rsidP="00D92C36">
      <w:pPr>
        <w:spacing w:after="160" w:line="256" w:lineRule="auto"/>
        <w:rPr>
          <w:rFonts w:ascii="Arial" w:hAnsi="Arial" w:cs="Arial"/>
          <w:i/>
          <w:iCs/>
          <w:sz w:val="24"/>
          <w:szCs w:val="24"/>
          <w:lang w:eastAsia="en-US"/>
        </w:rPr>
      </w:pPr>
    </w:p>
    <w:p w:rsidR="006B775C" w:rsidRPr="00D92C36" w:rsidRDefault="006B775C" w:rsidP="00D92C36">
      <w:pPr>
        <w:spacing w:after="160" w:line="256" w:lineRule="auto"/>
        <w:rPr>
          <w:rFonts w:ascii="Arial" w:hAnsi="Arial" w:cs="Arial"/>
          <w:sz w:val="24"/>
          <w:szCs w:val="24"/>
          <w:lang w:eastAsia="en-US"/>
        </w:rPr>
      </w:pPr>
      <w:bookmarkStart w:id="0" w:name="_GoBack"/>
      <w:bookmarkEnd w:id="0"/>
    </w:p>
    <w:p w:rsidR="006B775C" w:rsidRPr="00D92C36" w:rsidRDefault="006B775C" w:rsidP="00D92C36">
      <w:pPr>
        <w:spacing w:before="100" w:beforeAutospacing="1" w:after="240"/>
        <w:rPr>
          <w:rFonts w:ascii="Arial" w:hAnsi="Arial" w:cs="Arial"/>
          <w:sz w:val="24"/>
          <w:szCs w:val="24"/>
        </w:rPr>
      </w:pPr>
    </w:p>
    <w:p w:rsidR="006B775C" w:rsidRPr="00D92C36" w:rsidRDefault="006B775C" w:rsidP="0000749D">
      <w:pPr>
        <w:shd w:val="clear" w:color="auto" w:fill="FFFFFF"/>
        <w:spacing w:line="234" w:lineRule="exact"/>
        <w:ind w:left="6480"/>
        <w:jc w:val="center"/>
        <w:rPr>
          <w:rFonts w:ascii="Arial" w:hAnsi="Arial" w:cs="Arial"/>
          <w:color w:val="000000"/>
          <w:spacing w:val="-7"/>
          <w:sz w:val="24"/>
          <w:szCs w:val="24"/>
        </w:rPr>
      </w:pPr>
    </w:p>
    <w:sectPr w:rsidR="006B775C" w:rsidRPr="00D92C36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5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5"/>
  </w:num>
  <w:num w:numId="10">
    <w:abstractNumId w:val="14"/>
  </w:num>
  <w:num w:numId="11">
    <w:abstractNumId w:val="14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D6B74"/>
    <w:rsid w:val="000F179E"/>
    <w:rsid w:val="00101150"/>
    <w:rsid w:val="00105340"/>
    <w:rsid w:val="00126588"/>
    <w:rsid w:val="001351F2"/>
    <w:rsid w:val="00137FC3"/>
    <w:rsid w:val="00157397"/>
    <w:rsid w:val="00194315"/>
    <w:rsid w:val="001A12A8"/>
    <w:rsid w:val="001B60D3"/>
    <w:rsid w:val="001D7995"/>
    <w:rsid w:val="001E3256"/>
    <w:rsid w:val="001E495B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71C5D"/>
    <w:rsid w:val="00283D07"/>
    <w:rsid w:val="0028638C"/>
    <w:rsid w:val="00292593"/>
    <w:rsid w:val="00295E2B"/>
    <w:rsid w:val="002A4F99"/>
    <w:rsid w:val="002C201A"/>
    <w:rsid w:val="002D021A"/>
    <w:rsid w:val="002D748E"/>
    <w:rsid w:val="002F5222"/>
    <w:rsid w:val="003010A5"/>
    <w:rsid w:val="00302FCF"/>
    <w:rsid w:val="00311E9E"/>
    <w:rsid w:val="00316BB8"/>
    <w:rsid w:val="00362019"/>
    <w:rsid w:val="0037364E"/>
    <w:rsid w:val="00375614"/>
    <w:rsid w:val="00393DFF"/>
    <w:rsid w:val="003A14FA"/>
    <w:rsid w:val="003A163B"/>
    <w:rsid w:val="003A2D6E"/>
    <w:rsid w:val="003D3B03"/>
    <w:rsid w:val="0041396B"/>
    <w:rsid w:val="00427E7C"/>
    <w:rsid w:val="004341FB"/>
    <w:rsid w:val="004454FE"/>
    <w:rsid w:val="0045323B"/>
    <w:rsid w:val="0045696C"/>
    <w:rsid w:val="00460C05"/>
    <w:rsid w:val="0046109F"/>
    <w:rsid w:val="0046596E"/>
    <w:rsid w:val="00475D9E"/>
    <w:rsid w:val="00475ECC"/>
    <w:rsid w:val="00482A11"/>
    <w:rsid w:val="00482D4A"/>
    <w:rsid w:val="004832C6"/>
    <w:rsid w:val="0049434B"/>
    <w:rsid w:val="00496BE7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76E6C"/>
    <w:rsid w:val="005915FA"/>
    <w:rsid w:val="005B60CD"/>
    <w:rsid w:val="005D1979"/>
    <w:rsid w:val="005D3641"/>
    <w:rsid w:val="005E1225"/>
    <w:rsid w:val="005E3DE9"/>
    <w:rsid w:val="005E4A33"/>
    <w:rsid w:val="005F3719"/>
    <w:rsid w:val="0060332E"/>
    <w:rsid w:val="006139A2"/>
    <w:rsid w:val="00622886"/>
    <w:rsid w:val="00656F30"/>
    <w:rsid w:val="0066083D"/>
    <w:rsid w:val="006736FF"/>
    <w:rsid w:val="006759C2"/>
    <w:rsid w:val="00691796"/>
    <w:rsid w:val="006A4858"/>
    <w:rsid w:val="006B48B9"/>
    <w:rsid w:val="006B6EC8"/>
    <w:rsid w:val="006B775C"/>
    <w:rsid w:val="006B7D5D"/>
    <w:rsid w:val="006D4E45"/>
    <w:rsid w:val="006D61DA"/>
    <w:rsid w:val="006E39D8"/>
    <w:rsid w:val="00722D67"/>
    <w:rsid w:val="00733EF6"/>
    <w:rsid w:val="0073510B"/>
    <w:rsid w:val="00744CA9"/>
    <w:rsid w:val="007570AB"/>
    <w:rsid w:val="00764091"/>
    <w:rsid w:val="00786856"/>
    <w:rsid w:val="007A0979"/>
    <w:rsid w:val="007A30E8"/>
    <w:rsid w:val="007A5F06"/>
    <w:rsid w:val="007C244D"/>
    <w:rsid w:val="007C7879"/>
    <w:rsid w:val="007E1002"/>
    <w:rsid w:val="00816797"/>
    <w:rsid w:val="008219A9"/>
    <w:rsid w:val="00832444"/>
    <w:rsid w:val="008350CB"/>
    <w:rsid w:val="0085144F"/>
    <w:rsid w:val="00856ABA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54F0"/>
    <w:rsid w:val="009E7CAE"/>
    <w:rsid w:val="00A037EE"/>
    <w:rsid w:val="00A144E3"/>
    <w:rsid w:val="00A17276"/>
    <w:rsid w:val="00A306F9"/>
    <w:rsid w:val="00A44C8D"/>
    <w:rsid w:val="00A509FD"/>
    <w:rsid w:val="00A510D1"/>
    <w:rsid w:val="00A52801"/>
    <w:rsid w:val="00A56A64"/>
    <w:rsid w:val="00A71AFC"/>
    <w:rsid w:val="00A774A3"/>
    <w:rsid w:val="00A86BCE"/>
    <w:rsid w:val="00AA61AE"/>
    <w:rsid w:val="00AB23E3"/>
    <w:rsid w:val="00AB376B"/>
    <w:rsid w:val="00AB3971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937F3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400"/>
    <w:rsid w:val="00C84D2D"/>
    <w:rsid w:val="00C90EDC"/>
    <w:rsid w:val="00CA12DD"/>
    <w:rsid w:val="00CD01E6"/>
    <w:rsid w:val="00CD4085"/>
    <w:rsid w:val="00CF11F9"/>
    <w:rsid w:val="00CF637B"/>
    <w:rsid w:val="00CF73B3"/>
    <w:rsid w:val="00D1008D"/>
    <w:rsid w:val="00D224CE"/>
    <w:rsid w:val="00D412A8"/>
    <w:rsid w:val="00D44AF4"/>
    <w:rsid w:val="00D45916"/>
    <w:rsid w:val="00D66D6F"/>
    <w:rsid w:val="00D80B26"/>
    <w:rsid w:val="00D86B42"/>
    <w:rsid w:val="00D87B69"/>
    <w:rsid w:val="00D92C36"/>
    <w:rsid w:val="00D92C73"/>
    <w:rsid w:val="00DB556D"/>
    <w:rsid w:val="00DC0262"/>
    <w:rsid w:val="00DC2EE7"/>
    <w:rsid w:val="00DC31C6"/>
    <w:rsid w:val="00DE3411"/>
    <w:rsid w:val="00DE3E4C"/>
    <w:rsid w:val="00E04C47"/>
    <w:rsid w:val="00E119E5"/>
    <w:rsid w:val="00E17BFD"/>
    <w:rsid w:val="00E25A6A"/>
    <w:rsid w:val="00E27FB8"/>
    <w:rsid w:val="00E3061A"/>
    <w:rsid w:val="00E34176"/>
    <w:rsid w:val="00E35BF4"/>
    <w:rsid w:val="00E5577A"/>
    <w:rsid w:val="00E718C5"/>
    <w:rsid w:val="00E801FC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3268D"/>
    <w:rsid w:val="00F34D6C"/>
    <w:rsid w:val="00F35949"/>
    <w:rsid w:val="00F6365B"/>
    <w:rsid w:val="00F75150"/>
    <w:rsid w:val="00F821D5"/>
    <w:rsid w:val="00F82B19"/>
    <w:rsid w:val="00F85B50"/>
    <w:rsid w:val="00FA63BF"/>
    <w:rsid w:val="00FC3048"/>
    <w:rsid w:val="00FD6718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AF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51F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51F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4759"/>
    <w:pPr>
      <w:keepNext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51F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51F2"/>
    <w:rPr>
      <w:rFonts w:ascii="Cambria" w:hAnsi="Cambria" w:cs="Cambria"/>
      <w:b/>
      <w:bCs/>
      <w:color w:val="4F81BD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table" w:styleId="TableGrid">
    <w:name w:val="Table Grid"/>
    <w:basedOn w:val="TableNormal"/>
    <w:uiPriority w:val="99"/>
    <w:rsid w:val="00C154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34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4F7EE1"/>
    <w:pPr>
      <w:ind w:left="720"/>
    </w:pPr>
  </w:style>
  <w:style w:type="paragraph" w:styleId="NormalWeb">
    <w:name w:val="Normal (Web)"/>
    <w:basedOn w:val="Normal"/>
    <w:uiPriority w:val="99"/>
    <w:rsid w:val="001351F2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1351F2"/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1351F2"/>
    <w:rPr>
      <w:i/>
      <w:iCs/>
    </w:rPr>
  </w:style>
  <w:style w:type="paragraph" w:customStyle="1" w:styleId="ConsPlusNormal">
    <w:name w:val="ConsPlusNormal"/>
    <w:uiPriority w:val="99"/>
    <w:rsid w:val="00D92C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8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604</Words>
  <Characters>3444</Characters>
  <Application>Microsoft Office Outlook</Application>
  <DocSecurity>0</DocSecurity>
  <Lines>0</Lines>
  <Paragraphs>0</Paragraphs>
  <ScaleCrop>false</ScaleCrop>
  <Company>System Builder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OEM User</dc:creator>
  <cp:keywords/>
  <dc:description/>
  <cp:lastModifiedBy>Admin</cp:lastModifiedBy>
  <cp:revision>8</cp:revision>
  <cp:lastPrinted>2017-10-23T16:12:00Z</cp:lastPrinted>
  <dcterms:created xsi:type="dcterms:W3CDTF">2017-10-19T21:13:00Z</dcterms:created>
  <dcterms:modified xsi:type="dcterms:W3CDTF">2017-11-21T05:28:00Z</dcterms:modified>
</cp:coreProperties>
</file>