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7B" w:rsidRPr="009E1242" w:rsidRDefault="00440F7B" w:rsidP="005A0A24">
      <w:pPr>
        <w:pStyle w:val="Heading3"/>
        <w:jc w:val="center"/>
        <w:rPr>
          <w:rFonts w:ascii="Arial" w:hAnsi="Arial" w:cs="Arial"/>
          <w:sz w:val="32"/>
          <w:szCs w:val="32"/>
        </w:rPr>
      </w:pPr>
      <w:r w:rsidRPr="009E1242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440F7B" w:rsidRPr="009E1242" w:rsidRDefault="00440F7B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КРАСНОЗНАМЕНСКОГО СЕЛЬСОВЕТА</w:t>
      </w:r>
    </w:p>
    <w:p w:rsidR="00440F7B" w:rsidRPr="009E1242" w:rsidRDefault="00440F7B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440F7B" w:rsidRDefault="00440F7B" w:rsidP="005A0A24">
      <w:pPr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440F7B" w:rsidRPr="009E1242" w:rsidRDefault="00440F7B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40F7B" w:rsidRDefault="00440F7B" w:rsidP="005A0A24"/>
    <w:p w:rsidR="00440F7B" w:rsidRPr="00533635" w:rsidRDefault="00440F7B" w:rsidP="006D1C0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>от  09</w:t>
      </w:r>
      <w:r w:rsidRPr="00533635">
        <w:rPr>
          <w:rFonts w:ascii="Arial" w:hAnsi="Arial" w:cs="Arial"/>
          <w:b/>
          <w:bCs/>
          <w:sz w:val="32"/>
          <w:szCs w:val="32"/>
        </w:rPr>
        <w:t xml:space="preserve"> марта 2016 года  № 28</w:t>
      </w:r>
    </w:p>
    <w:p w:rsidR="00440F7B" w:rsidRPr="00533635" w:rsidRDefault="00440F7B" w:rsidP="006D1C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3635">
        <w:rPr>
          <w:rFonts w:ascii="Arial" w:hAnsi="Arial" w:cs="Arial"/>
          <w:b/>
          <w:bCs/>
          <w:sz w:val="32"/>
          <w:szCs w:val="32"/>
        </w:rPr>
        <w:t>с. Олым</w:t>
      </w:r>
    </w:p>
    <w:tbl>
      <w:tblPr>
        <w:tblW w:w="0" w:type="auto"/>
        <w:tblInd w:w="-106" w:type="dxa"/>
        <w:tblLook w:val="0000"/>
      </w:tblPr>
      <w:tblGrid>
        <w:gridCol w:w="9288"/>
      </w:tblGrid>
      <w:tr w:rsidR="00440F7B" w:rsidRPr="006D1C04">
        <w:tc>
          <w:tcPr>
            <w:tcW w:w="9288" w:type="dxa"/>
          </w:tcPr>
          <w:p w:rsidR="00440F7B" w:rsidRPr="006D1C04" w:rsidRDefault="00440F7B" w:rsidP="006D1C04">
            <w:pPr>
              <w:ind w:right="20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40F7B" w:rsidRPr="006D1C04" w:rsidRDefault="00440F7B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О порядке сообщения муниципальными </w:t>
            </w:r>
          </w:p>
          <w:p w:rsidR="00440F7B" w:rsidRPr="006D1C04" w:rsidRDefault="00440F7B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служащими Краснознаменского сельсовета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Касторенского района Курской области о возникновении личной заинтересованности </w:t>
            </w:r>
          </w:p>
          <w:p w:rsidR="00440F7B" w:rsidRDefault="00440F7B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при исполнении должностных обязанностей, </w:t>
            </w:r>
          </w:p>
          <w:p w:rsidR="00440F7B" w:rsidRPr="006D1C04" w:rsidRDefault="00440F7B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>которая приводит или может привести к конфликту интересов</w:t>
            </w:r>
          </w:p>
        </w:tc>
      </w:tr>
    </w:tbl>
    <w:p w:rsidR="00440F7B" w:rsidRPr="006D1C04" w:rsidRDefault="00440F7B" w:rsidP="006D1C04">
      <w:pPr>
        <w:widowControl w:val="0"/>
        <w:autoSpaceDE w:val="0"/>
        <w:autoSpaceDN w:val="0"/>
        <w:adjustRightInd w:val="0"/>
        <w:ind w:right="201" w:firstLine="540"/>
        <w:rPr>
          <w:rFonts w:ascii="Arial" w:hAnsi="Arial" w:cs="Arial"/>
          <w:sz w:val="28"/>
          <w:szCs w:val="28"/>
        </w:rPr>
      </w:pPr>
    </w:p>
    <w:p w:rsidR="00440F7B" w:rsidRPr="006D1C04" w:rsidRDefault="00440F7B" w:rsidP="00184A1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полномочия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Курской области от 18.02.2016 года 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постановление Губернатора Курской области от 27.08.2010 года № 343-пг» Администрация Краснознаменского сельсовета Касторенского района Курской области ПОСТАНОВЛЯЕТ:</w:t>
      </w:r>
    </w:p>
    <w:p w:rsidR="00440F7B" w:rsidRPr="006D1C04" w:rsidRDefault="00440F7B" w:rsidP="00C551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40F7B" w:rsidRPr="006D1C04" w:rsidRDefault="00440F7B" w:rsidP="00CC6E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1. Утвердить прилагаемое Положение о порядке сообщения муниципальными служащими Краснознаменского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0F7B" w:rsidRDefault="00440F7B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2. Контроль за исполнением настоящего постановления возложить на заместителя главы Краснознаменского сельсовета Бабкову В.В.</w:t>
      </w:r>
    </w:p>
    <w:p w:rsidR="00440F7B" w:rsidRPr="006D1C04" w:rsidRDefault="00440F7B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40F7B" w:rsidRPr="006D1C04" w:rsidRDefault="00440F7B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125D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Глава Краснознаменского сельсовета                               С.В.Студеникин</w:t>
      </w:r>
    </w:p>
    <w:p w:rsidR="00440F7B" w:rsidRPr="006D1C04" w:rsidRDefault="00440F7B" w:rsidP="00125D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40F7B" w:rsidRDefault="00440F7B" w:rsidP="006D1C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6D1C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4557"/>
        <w:gridCol w:w="4787"/>
      </w:tblGrid>
      <w:tr w:rsidR="00440F7B" w:rsidRPr="006D1C04">
        <w:tc>
          <w:tcPr>
            <w:tcW w:w="5068" w:type="dxa"/>
          </w:tcPr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УТВЕРЖДЕНО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постановлением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Администрации Краснознаменского сельсовета Касторенского района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от  09.03.2016 года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№28</w:t>
            </w:r>
          </w:p>
        </w:tc>
      </w:tr>
    </w:tbl>
    <w:p w:rsidR="00440F7B" w:rsidRPr="006D1C04" w:rsidRDefault="00440F7B" w:rsidP="00D37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E327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40F7B" w:rsidRPr="006D1C04" w:rsidRDefault="00440F7B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29"/>
      <w:bookmarkStart w:id="1" w:name="Par34"/>
      <w:bookmarkEnd w:id="0"/>
      <w:bookmarkEnd w:id="1"/>
      <w:r w:rsidRPr="006D1C04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D1C04">
        <w:rPr>
          <w:rFonts w:ascii="Arial" w:hAnsi="Arial" w:cs="Arial"/>
          <w:b/>
          <w:bCs/>
          <w:sz w:val="32"/>
          <w:szCs w:val="32"/>
        </w:rPr>
        <w:t xml:space="preserve">о порядке сообщения муниципальными служащими Краснознаменского    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D1C04">
        <w:rPr>
          <w:rFonts w:ascii="Arial" w:hAnsi="Arial" w:cs="Arial"/>
          <w:b/>
          <w:bCs/>
          <w:sz w:val="32"/>
          <w:szCs w:val="32"/>
        </w:rPr>
        <w:t>интересов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1. Настоящим Положением определяется порядок  сообщения муниципальными служащими Краснознаменского сельсовета Касторенского района Курской области в органах местного самоуправления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соответственно должностному лицу, ответственному за работу по профилактике коррупционных и иных правонарушений, для осуществления предварительного рассмотрения.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6. По результатам предварительного рассмотрения уведомлений, поступивших в соответствии с пунктом 4 настоящего Положения к должностному лицу, ответственному за профилактику коррупционных и иных правонарушений, указанным должностным лицом подготавливается мотивированное заключение на каждое из них.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должностному лицу, ответственному за профилактику коррупционных и иных правонарушений.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продлен, но не более чем на 30 дней.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440F7B" w:rsidRPr="006D1C04" w:rsidRDefault="00440F7B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утвержденном по</w:t>
      </w:r>
      <w:r>
        <w:rPr>
          <w:rFonts w:ascii="Arial" w:hAnsi="Arial" w:cs="Arial"/>
        </w:rPr>
        <w:t xml:space="preserve">становлением Главы Краснознаменского сельсовета </w:t>
      </w:r>
      <w:r w:rsidRPr="006D1C04">
        <w:rPr>
          <w:rFonts w:ascii="Arial" w:hAnsi="Arial" w:cs="Arial"/>
        </w:rPr>
        <w:t xml:space="preserve"> Касторенского района от 04.03.2016 года № 26.</w:t>
      </w: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GoBack"/>
      <w:bookmarkEnd w:id="2"/>
    </w:p>
    <w:p w:rsidR="00440F7B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3922"/>
        <w:gridCol w:w="5422"/>
      </w:tblGrid>
      <w:tr w:rsidR="00440F7B" w:rsidRPr="006D1C04">
        <w:tc>
          <w:tcPr>
            <w:tcW w:w="5068" w:type="dxa"/>
          </w:tcPr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6D1C04">
              <w:rPr>
                <w:rFonts w:ascii="Arial" w:hAnsi="Arial" w:cs="Arial"/>
              </w:rPr>
              <w:t xml:space="preserve">Приложение 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 xml:space="preserve">к  Положению о порядке сообщения муниципальными служащими </w:t>
            </w:r>
            <w:r>
              <w:rPr>
                <w:rFonts w:ascii="Arial" w:hAnsi="Arial" w:cs="Arial"/>
              </w:rPr>
              <w:t xml:space="preserve">Краснознаменского сельсовета Касторенского района </w:t>
            </w:r>
            <w:r w:rsidRPr="006D1C04">
              <w:rPr>
                <w:rFonts w:ascii="Arial" w:hAnsi="Arial" w:cs="Arial"/>
              </w:rPr>
      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440F7B" w:rsidRPr="006D1C04">
        <w:tc>
          <w:tcPr>
            <w:tcW w:w="5068" w:type="dxa"/>
          </w:tcPr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___________________________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(отметка об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ознакомлении)</w:t>
            </w:r>
          </w:p>
        </w:tc>
        <w:tc>
          <w:tcPr>
            <w:tcW w:w="5069" w:type="dxa"/>
          </w:tcPr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F7B" w:rsidRPr="006D1C04">
        <w:tc>
          <w:tcPr>
            <w:tcW w:w="5068" w:type="dxa"/>
          </w:tcPr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 xml:space="preserve">от ____________________________________ 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_______________________________________</w:t>
            </w:r>
          </w:p>
          <w:p w:rsidR="00440F7B" w:rsidRPr="006D1C04" w:rsidRDefault="00440F7B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(Ф.И.О., замещаемая должность)</w:t>
            </w:r>
          </w:p>
        </w:tc>
      </w:tr>
    </w:tbl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</w:t>
      </w:r>
    </w:p>
    <w:p w:rsidR="00440F7B" w:rsidRPr="006D1C04" w:rsidRDefault="00440F7B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E067E2" w:rsidRDefault="00440F7B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Уведомление</w:t>
      </w:r>
    </w:p>
    <w:p w:rsidR="00440F7B" w:rsidRPr="00E067E2" w:rsidRDefault="00440F7B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067E2">
        <w:rPr>
          <w:rFonts w:ascii="Arial" w:hAnsi="Arial" w:cs="Arial"/>
          <w:b/>
          <w:bCs/>
          <w:sz w:val="32"/>
          <w:szCs w:val="32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440F7B" w:rsidRPr="00E067E2" w:rsidRDefault="00440F7B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067E2">
        <w:rPr>
          <w:rFonts w:ascii="Arial" w:hAnsi="Arial" w:cs="Arial"/>
          <w:b/>
          <w:bCs/>
          <w:sz w:val="32"/>
          <w:szCs w:val="32"/>
        </w:rPr>
        <w:t>к конфликту интересов</w:t>
      </w:r>
    </w:p>
    <w:p w:rsidR="00440F7B" w:rsidRPr="006D1C04" w:rsidRDefault="00440F7B" w:rsidP="00E605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40F7B" w:rsidRPr="006D1C04" w:rsidRDefault="00440F7B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40F7B" w:rsidRPr="006D1C04" w:rsidRDefault="00440F7B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440F7B" w:rsidRPr="006D1C04" w:rsidRDefault="00440F7B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440F7B" w:rsidRPr="006D1C04" w:rsidRDefault="00440F7B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</w:t>
      </w:r>
    </w:p>
    <w:p w:rsidR="00440F7B" w:rsidRPr="006D1C04" w:rsidRDefault="00440F7B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440F7B" w:rsidRPr="006D1C04" w:rsidRDefault="00440F7B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440F7B" w:rsidRPr="006D1C04" w:rsidRDefault="00440F7B" w:rsidP="00063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440F7B" w:rsidRPr="006D1C04" w:rsidRDefault="00440F7B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440F7B" w:rsidRPr="006D1C04" w:rsidRDefault="00440F7B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0F7B" w:rsidRPr="006D1C04" w:rsidRDefault="00440F7B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«____» _______________20___ г. ________________   __________________ </w:t>
      </w:r>
    </w:p>
    <w:p w:rsidR="00440F7B" w:rsidRPr="006D1C04" w:rsidRDefault="00440F7B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                                                                             (подпись лица,                               (расшифровка подписи)</w:t>
      </w:r>
    </w:p>
    <w:p w:rsidR="00440F7B" w:rsidRPr="006D1C04" w:rsidRDefault="00440F7B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                                                                   направляющего уведомление)</w:t>
      </w:r>
    </w:p>
    <w:p w:rsidR="00440F7B" w:rsidRPr="006D1C04" w:rsidRDefault="00440F7B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40F7B" w:rsidRPr="006D1C04" w:rsidRDefault="00440F7B" w:rsidP="005C15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40F7B" w:rsidRPr="006D1C04" w:rsidSect="006D1C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5E24"/>
    <w:rsid w:val="000374C2"/>
    <w:rsid w:val="000602BB"/>
    <w:rsid w:val="00063C2D"/>
    <w:rsid w:val="000B29CC"/>
    <w:rsid w:val="000B4B9C"/>
    <w:rsid w:val="000E3527"/>
    <w:rsid w:val="000F4778"/>
    <w:rsid w:val="001077F5"/>
    <w:rsid w:val="00123C66"/>
    <w:rsid w:val="00125D3E"/>
    <w:rsid w:val="001266FC"/>
    <w:rsid w:val="00162A75"/>
    <w:rsid w:val="00163D85"/>
    <w:rsid w:val="00170F7E"/>
    <w:rsid w:val="00174CA4"/>
    <w:rsid w:val="001847D1"/>
    <w:rsid w:val="00184A1F"/>
    <w:rsid w:val="0018710E"/>
    <w:rsid w:val="001A2551"/>
    <w:rsid w:val="001A7DBC"/>
    <w:rsid w:val="001B2BB3"/>
    <w:rsid w:val="001C0F18"/>
    <w:rsid w:val="001C5998"/>
    <w:rsid w:val="001D1B66"/>
    <w:rsid w:val="001D58C9"/>
    <w:rsid w:val="001D6FFA"/>
    <w:rsid w:val="001D720B"/>
    <w:rsid w:val="001E1AC0"/>
    <w:rsid w:val="001E5678"/>
    <w:rsid w:val="001F20B3"/>
    <w:rsid w:val="001F5E6F"/>
    <w:rsid w:val="002153ED"/>
    <w:rsid w:val="0022085A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A313B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0E58"/>
    <w:rsid w:val="00363326"/>
    <w:rsid w:val="00365961"/>
    <w:rsid w:val="003849E4"/>
    <w:rsid w:val="0038629A"/>
    <w:rsid w:val="003A0146"/>
    <w:rsid w:val="003A1149"/>
    <w:rsid w:val="003A4C9A"/>
    <w:rsid w:val="003A4DC4"/>
    <w:rsid w:val="003B26F7"/>
    <w:rsid w:val="003C3186"/>
    <w:rsid w:val="003E732D"/>
    <w:rsid w:val="00416F5D"/>
    <w:rsid w:val="0041706E"/>
    <w:rsid w:val="00440F7B"/>
    <w:rsid w:val="0044397D"/>
    <w:rsid w:val="00444502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4411"/>
    <w:rsid w:val="004E6548"/>
    <w:rsid w:val="0050213A"/>
    <w:rsid w:val="0051296A"/>
    <w:rsid w:val="0052007D"/>
    <w:rsid w:val="00533635"/>
    <w:rsid w:val="00536EC0"/>
    <w:rsid w:val="005408F6"/>
    <w:rsid w:val="00555F1C"/>
    <w:rsid w:val="005572C2"/>
    <w:rsid w:val="0056651A"/>
    <w:rsid w:val="00567194"/>
    <w:rsid w:val="00580916"/>
    <w:rsid w:val="00591BFD"/>
    <w:rsid w:val="00593C48"/>
    <w:rsid w:val="00594BE4"/>
    <w:rsid w:val="005A0A24"/>
    <w:rsid w:val="005A1371"/>
    <w:rsid w:val="005B75EB"/>
    <w:rsid w:val="005C15E0"/>
    <w:rsid w:val="005C4888"/>
    <w:rsid w:val="005C5E8A"/>
    <w:rsid w:val="005C6F20"/>
    <w:rsid w:val="005D07E3"/>
    <w:rsid w:val="005E6A11"/>
    <w:rsid w:val="00603AE2"/>
    <w:rsid w:val="00624083"/>
    <w:rsid w:val="00631F5E"/>
    <w:rsid w:val="00636B57"/>
    <w:rsid w:val="00653CD9"/>
    <w:rsid w:val="006612B9"/>
    <w:rsid w:val="00664481"/>
    <w:rsid w:val="00667C2E"/>
    <w:rsid w:val="00673F0D"/>
    <w:rsid w:val="00674997"/>
    <w:rsid w:val="00675E2E"/>
    <w:rsid w:val="006B3AEF"/>
    <w:rsid w:val="006B44E9"/>
    <w:rsid w:val="006C6956"/>
    <w:rsid w:val="006D1173"/>
    <w:rsid w:val="006D1C04"/>
    <w:rsid w:val="006E3D32"/>
    <w:rsid w:val="0071499B"/>
    <w:rsid w:val="007164D0"/>
    <w:rsid w:val="00726C2D"/>
    <w:rsid w:val="0073183E"/>
    <w:rsid w:val="007419BD"/>
    <w:rsid w:val="0075748A"/>
    <w:rsid w:val="00757BA1"/>
    <w:rsid w:val="007620A9"/>
    <w:rsid w:val="007725C9"/>
    <w:rsid w:val="00776FBD"/>
    <w:rsid w:val="007820CD"/>
    <w:rsid w:val="00782559"/>
    <w:rsid w:val="00782B87"/>
    <w:rsid w:val="007A7EB7"/>
    <w:rsid w:val="007B4ABD"/>
    <w:rsid w:val="007C0F98"/>
    <w:rsid w:val="007C13B6"/>
    <w:rsid w:val="007C21A6"/>
    <w:rsid w:val="007E107D"/>
    <w:rsid w:val="007E3EB3"/>
    <w:rsid w:val="007F170D"/>
    <w:rsid w:val="007F2E87"/>
    <w:rsid w:val="008016E9"/>
    <w:rsid w:val="0081465D"/>
    <w:rsid w:val="008171D8"/>
    <w:rsid w:val="008346E9"/>
    <w:rsid w:val="00845149"/>
    <w:rsid w:val="0084764E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8E0251"/>
    <w:rsid w:val="009062D6"/>
    <w:rsid w:val="0091524C"/>
    <w:rsid w:val="00915B94"/>
    <w:rsid w:val="00926E94"/>
    <w:rsid w:val="00930BCE"/>
    <w:rsid w:val="00932466"/>
    <w:rsid w:val="00935BD1"/>
    <w:rsid w:val="0094200D"/>
    <w:rsid w:val="00943100"/>
    <w:rsid w:val="00944F62"/>
    <w:rsid w:val="0095047E"/>
    <w:rsid w:val="00957708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E1242"/>
    <w:rsid w:val="009F106D"/>
    <w:rsid w:val="00A00763"/>
    <w:rsid w:val="00A02B2B"/>
    <w:rsid w:val="00A03A39"/>
    <w:rsid w:val="00A05D25"/>
    <w:rsid w:val="00A414EE"/>
    <w:rsid w:val="00A4514A"/>
    <w:rsid w:val="00A57711"/>
    <w:rsid w:val="00A735A6"/>
    <w:rsid w:val="00AC70F8"/>
    <w:rsid w:val="00AD4DBD"/>
    <w:rsid w:val="00AD75BA"/>
    <w:rsid w:val="00AF74D7"/>
    <w:rsid w:val="00B51D41"/>
    <w:rsid w:val="00B66C8A"/>
    <w:rsid w:val="00B775E8"/>
    <w:rsid w:val="00B86DB3"/>
    <w:rsid w:val="00B93503"/>
    <w:rsid w:val="00B97951"/>
    <w:rsid w:val="00BB619A"/>
    <w:rsid w:val="00BC64F2"/>
    <w:rsid w:val="00BD07FC"/>
    <w:rsid w:val="00BE5C8B"/>
    <w:rsid w:val="00BE62EF"/>
    <w:rsid w:val="00BE7E4E"/>
    <w:rsid w:val="00BF49B7"/>
    <w:rsid w:val="00C02A0F"/>
    <w:rsid w:val="00C05B8E"/>
    <w:rsid w:val="00C20BEC"/>
    <w:rsid w:val="00C21E0F"/>
    <w:rsid w:val="00C23D9D"/>
    <w:rsid w:val="00C241FA"/>
    <w:rsid w:val="00C25E40"/>
    <w:rsid w:val="00C37A1B"/>
    <w:rsid w:val="00C47476"/>
    <w:rsid w:val="00C55169"/>
    <w:rsid w:val="00C60582"/>
    <w:rsid w:val="00C7419F"/>
    <w:rsid w:val="00C81091"/>
    <w:rsid w:val="00C821E4"/>
    <w:rsid w:val="00C867B5"/>
    <w:rsid w:val="00C872C7"/>
    <w:rsid w:val="00CB62C5"/>
    <w:rsid w:val="00CC00EE"/>
    <w:rsid w:val="00CC6EA3"/>
    <w:rsid w:val="00D13D9A"/>
    <w:rsid w:val="00D24C33"/>
    <w:rsid w:val="00D37481"/>
    <w:rsid w:val="00D37D2C"/>
    <w:rsid w:val="00D45D9A"/>
    <w:rsid w:val="00D5449C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DF4421"/>
    <w:rsid w:val="00E017F7"/>
    <w:rsid w:val="00E05410"/>
    <w:rsid w:val="00E067E2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3332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21D9F"/>
    <w:rsid w:val="00F308BD"/>
    <w:rsid w:val="00F335C8"/>
    <w:rsid w:val="00F41559"/>
    <w:rsid w:val="00F51140"/>
    <w:rsid w:val="00F538DA"/>
    <w:rsid w:val="00F55DC3"/>
    <w:rsid w:val="00F606E3"/>
    <w:rsid w:val="00F615E3"/>
    <w:rsid w:val="00F718CF"/>
    <w:rsid w:val="00F723DD"/>
    <w:rsid w:val="00F80529"/>
    <w:rsid w:val="00F80BD4"/>
    <w:rsid w:val="00F92857"/>
    <w:rsid w:val="00FA6445"/>
    <w:rsid w:val="00FC3BB7"/>
    <w:rsid w:val="00FC6698"/>
    <w:rsid w:val="00FD1545"/>
    <w:rsid w:val="00FD21BF"/>
    <w:rsid w:val="00FE1CC9"/>
    <w:rsid w:val="00FE1F0A"/>
    <w:rsid w:val="00FE5716"/>
    <w:rsid w:val="00FE68D4"/>
    <w:rsid w:val="00FF3EBC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0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08"/>
    <w:rPr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5</Pages>
  <Words>1359</Words>
  <Characters>7749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39</cp:revision>
  <cp:lastPrinted>2016-03-15T06:42:00Z</cp:lastPrinted>
  <dcterms:created xsi:type="dcterms:W3CDTF">2016-02-22T14:07:00Z</dcterms:created>
  <dcterms:modified xsi:type="dcterms:W3CDTF">2016-04-04T09:44:00Z</dcterms:modified>
</cp:coreProperties>
</file>