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D5F" w:rsidRPr="00D93513" w:rsidRDefault="002C0D5F" w:rsidP="00464FF0">
      <w:pPr>
        <w:tabs>
          <w:tab w:val="left" w:pos="708"/>
          <w:tab w:val="left" w:pos="1416"/>
          <w:tab w:val="left" w:pos="2124"/>
        </w:tabs>
        <w:rPr>
          <w:vanish/>
        </w:rPr>
      </w:pPr>
      <w:r>
        <w:rPr>
          <w:noProof/>
          <w:lang w:eastAsia="ru-RU"/>
        </w:rPr>
      </w:r>
      <w:r w:rsidRPr="003B0080">
        <w:rPr>
          <w:noProof/>
          <w:lang w:eastAsia="ru-RU"/>
        </w:rPr>
        <w:pict>
          <v:rect id="_x0000_s1026" alt="Описание: На сайт муниципальных образований" href="http://mun.rkursk.ru/" style="width:23.8pt;height:23.8pt;visibility:visible;mso-position-horizontal-relative:char;mso-position-vertical-relative:line" o:button="t" filled="f" stroked="f">
            <v:fill o:detectmouseclick="t"/>
            <o:lock v:ext="edit" aspectratio="t"/>
            <w10:anchorlock/>
          </v:rect>
        </w:pict>
      </w:r>
      <w:r w:rsidRPr="00D93513">
        <w:rPr>
          <w:vanish/>
        </w:rPr>
        <w:t>Начало формы</w:t>
      </w:r>
    </w:p>
    <w:p w:rsidR="002C0D5F" w:rsidRPr="00D93513" w:rsidRDefault="002C0D5F" w:rsidP="00D93513">
      <w:pPr>
        <w:rPr>
          <w:vanish/>
        </w:rPr>
      </w:pPr>
      <w:r w:rsidRPr="00D93513">
        <w:rPr>
          <w:vanish/>
        </w:rPr>
        <w:t>Конец формы</w:t>
      </w:r>
    </w:p>
    <w:p w:rsidR="002C0D5F" w:rsidRPr="00D93513" w:rsidRDefault="002C0D5F" w:rsidP="00D93513">
      <w:pPr>
        <w:rPr>
          <w:vanish/>
        </w:rPr>
      </w:pPr>
      <w:r>
        <w:rPr>
          <w:noProof/>
          <w:lang w:eastAsia="ru-RU"/>
        </w:rPr>
      </w:r>
      <w:r w:rsidRPr="003B0080">
        <w:rPr>
          <w:noProof/>
          <w:lang w:eastAsia="ru-RU"/>
        </w:rPr>
        <w:pict>
          <v:rect id="AutoShape 10" o:spid="_x0000_s1027" alt="Описание: C:\Documents and Settings\Пользователь\Мои документы\images\menu\bottom.gif" style="width:23.8pt;height:23.8pt;visibility:visible;mso-position-horizontal-relative:char;mso-position-vertical-relative:line" filled="f" stroked="f">
            <o:lock v:ext="edit" aspectratio="t"/>
            <w10:anchorlock/>
          </v:rect>
        </w:pict>
      </w:r>
      <w:r>
        <w:rPr>
          <w:noProof/>
          <w:lang w:eastAsia="ru-RU"/>
        </w:rPr>
      </w:r>
      <w:r>
        <w:rPr>
          <w:noProof/>
          <w:lang w:eastAsia="ru-RU"/>
        </w:rPr>
        <w:pict>
          <v:rect id="AutoShape 4" o:spid="_x0000_s1028" alt="Описание: На сайт муниципальных образований" href="http://mun.rkursk.ru/" style="width:23.8pt;height:23.8pt;visibility:visible;mso-position-horizontal-relative:char;mso-position-vertical-relative:line" o:button="t" filled="f" stroked="f">
            <v:fill o:detectmouseclick="t"/>
            <o:lock v:ext="edit" aspectratio="t"/>
            <w10:anchorlock/>
          </v:rect>
        </w:pict>
      </w:r>
      <w:r w:rsidRPr="00D93513">
        <w:rPr>
          <w:vanish/>
        </w:rPr>
        <w:t>Начало формы</w:t>
      </w:r>
    </w:p>
    <w:p w:rsidR="002C0D5F" w:rsidRPr="00D93513" w:rsidRDefault="002C0D5F" w:rsidP="00D93513">
      <w:pPr>
        <w:rPr>
          <w:vanish/>
        </w:rPr>
      </w:pPr>
      <w:r w:rsidRPr="00D93513">
        <w:rPr>
          <w:vanish/>
        </w:rPr>
        <w:t>Конец формы</w:t>
      </w:r>
    </w:p>
    <w:p w:rsidR="002C0D5F" w:rsidRPr="00464FF0" w:rsidRDefault="002C0D5F" w:rsidP="00464FF0">
      <w:pPr>
        <w:tabs>
          <w:tab w:val="left" w:pos="7789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</w:r>
      <w:r>
        <w:rPr>
          <w:noProof/>
          <w:lang w:eastAsia="ru-RU"/>
        </w:rPr>
        <w:pict>
          <v:rect id="AutoShape 11" o:spid="_x0000_s1029" alt="Описание: Разделы" style="width:23.8pt;height:23.8pt;visibility:visible;mso-position-horizontal-relative:char;mso-position-vertical-relative:line" filled="f" stroked="f">
            <o:lock v:ext="edit" aspectratio="t"/>
            <w10:anchorlock/>
          </v:rect>
        </w:pict>
      </w:r>
      <w:r>
        <w:rPr>
          <w:noProof/>
          <w:lang w:eastAsia="ru-RU"/>
        </w:rPr>
        <w:tab/>
      </w:r>
      <w:r w:rsidRPr="00464FF0">
        <w:rPr>
          <w:rFonts w:ascii="Times New Roman" w:hAnsi="Times New Roman" w:cs="Times New Roman"/>
          <w:noProof/>
          <w:sz w:val="28"/>
          <w:szCs w:val="28"/>
          <w:lang w:eastAsia="ru-RU"/>
        </w:rPr>
        <w:t>ПРОЕКТ</w:t>
      </w:r>
      <w:r w:rsidRPr="00464FF0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</w:p>
    <w:p w:rsidR="002C0D5F" w:rsidRPr="00464FF0" w:rsidRDefault="002C0D5F" w:rsidP="00D93513">
      <w:pPr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 </w:t>
      </w:r>
    </w:p>
    <w:p w:rsidR="002C0D5F" w:rsidRPr="003E32F2" w:rsidRDefault="002C0D5F" w:rsidP="00464FF0">
      <w:pPr>
        <w:jc w:val="center"/>
        <w:rPr>
          <w:rFonts w:ascii="Times New Roman" w:hAnsi="Times New Roman" w:cs="Times New Roman"/>
          <w:sz w:val="32"/>
          <w:szCs w:val="32"/>
        </w:rPr>
      </w:pPr>
      <w:r w:rsidRPr="003E32F2">
        <w:rPr>
          <w:rFonts w:ascii="Times New Roman" w:hAnsi="Times New Roman" w:cs="Times New Roman"/>
          <w:b/>
          <w:bCs/>
          <w:sz w:val="32"/>
          <w:szCs w:val="32"/>
        </w:rPr>
        <w:t>Административный регламент</w:t>
      </w:r>
    </w:p>
    <w:p w:rsidR="002C0D5F" w:rsidRPr="003E32F2" w:rsidRDefault="002C0D5F" w:rsidP="003E32F2">
      <w:pPr>
        <w:jc w:val="center"/>
        <w:rPr>
          <w:rFonts w:ascii="Times New Roman" w:hAnsi="Times New Roman" w:cs="Times New Roman"/>
          <w:sz w:val="32"/>
          <w:szCs w:val="32"/>
        </w:rPr>
      </w:pPr>
      <w:r w:rsidRPr="003E32F2">
        <w:rPr>
          <w:rFonts w:ascii="Times New Roman" w:hAnsi="Times New Roman" w:cs="Times New Roman"/>
          <w:b/>
          <w:bCs/>
          <w:sz w:val="32"/>
          <w:szCs w:val="32"/>
        </w:rPr>
        <w:t>Администрации Краснознаменского сельсовета Касторенского района Курской области по предоставлению муниципальной услуги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E32F2">
        <w:rPr>
          <w:rFonts w:ascii="Times New Roman" w:hAnsi="Times New Roman" w:cs="Times New Roman"/>
          <w:b/>
          <w:bCs/>
          <w:sz w:val="32"/>
          <w:szCs w:val="32"/>
        </w:rPr>
        <w:t>"Предоставление в постоянное (бессрочное) пользование, в безвозмездное пользование, аренду имущества, находящегося в муниципальной собственности"</w:t>
      </w:r>
    </w:p>
    <w:p w:rsidR="002C0D5F" w:rsidRPr="00464FF0" w:rsidRDefault="002C0D5F" w:rsidP="00D93513">
      <w:pPr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 </w:t>
      </w:r>
    </w:p>
    <w:p w:rsidR="002C0D5F" w:rsidRPr="00464FF0" w:rsidRDefault="002C0D5F" w:rsidP="00D9351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b/>
          <w:bCs/>
          <w:sz w:val="28"/>
          <w:szCs w:val="28"/>
        </w:rPr>
        <w:t xml:space="preserve">1.     Общие положения  </w:t>
      </w:r>
    </w:p>
    <w:p w:rsidR="002C0D5F" w:rsidRPr="00464FF0" w:rsidRDefault="002C0D5F" w:rsidP="00D93513">
      <w:pPr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b/>
          <w:bCs/>
          <w:sz w:val="28"/>
          <w:szCs w:val="28"/>
        </w:rPr>
        <w:t xml:space="preserve">      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 xml:space="preserve">         1.1. Предоставление муниципальной услуги Администрацией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464FF0">
        <w:rPr>
          <w:rFonts w:ascii="Times New Roman" w:hAnsi="Times New Roman" w:cs="Times New Roman"/>
          <w:sz w:val="28"/>
          <w:szCs w:val="28"/>
        </w:rPr>
        <w:t xml:space="preserve"> сельсовета по предоставлению в постоянное (бессрочное) пользование, в безвозмездное пользование, аренду имущества, находящегося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464FF0">
        <w:rPr>
          <w:rFonts w:ascii="Times New Roman" w:hAnsi="Times New Roman" w:cs="Times New Roman"/>
          <w:sz w:val="28"/>
          <w:szCs w:val="28"/>
        </w:rPr>
        <w:t xml:space="preserve"> сельсовета  (далее - Административный регламент) разработан в целях повышения качества предоставления и доступности муниципальной услуги по заключению договоров аренды, безвозмездного пользования объектами движимого, недвижимого имущества, находящимися 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464FF0">
        <w:rPr>
          <w:rFonts w:ascii="Times New Roman" w:hAnsi="Times New Roman" w:cs="Times New Roman"/>
          <w:sz w:val="28"/>
          <w:szCs w:val="28"/>
        </w:rPr>
        <w:t xml:space="preserve"> сельсовета,   а  также продлению действующих договоров, изменению условий действующих договоров, расторжение договоров (далее - муниципальная услуга), создания комфортных условий  для получения муниципальной услуги, определяет сроки и последовательность действий (административных процедур) при предоставлении муниципальной услуги.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          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действия (бездействий) должностных лиц, а также принимаемых ими решений при предоставлении муниципальной услуги.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 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 xml:space="preserve">         1.2. Заявителями муниципальной услуги являются физические и юридические лица, индивидуальные предприниматели, их полномочные представители, которыми являются лица, представляющие интересы заявителя в соответствии с учредительными документами заявителя или доверенностью, заинтересованные в предоставлении им в аренду имущества (безвозмездное пользование), находящегося в собственности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464FF0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64FF0">
        <w:rPr>
          <w:rFonts w:ascii="Times New Roman" w:hAnsi="Times New Roman" w:cs="Times New Roman"/>
          <w:sz w:val="28"/>
          <w:szCs w:val="28"/>
        </w:rPr>
        <w:t>1.3.    Основными требованиями к информированию заявителей являются: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информации, оперативность предоставления информации и консультации.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  <w:r w:rsidRPr="00464FF0">
        <w:rPr>
          <w:rFonts w:ascii="Times New Roman" w:hAnsi="Times New Roman" w:cs="Times New Roman"/>
          <w:sz w:val="28"/>
          <w:szCs w:val="28"/>
        </w:rPr>
        <w:t xml:space="preserve">1.4. Предоставление муниципальной услуги Администрацией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464FF0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 xml:space="preserve">Местонахождение Администрации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464FF0">
        <w:rPr>
          <w:rFonts w:ascii="Times New Roman" w:hAnsi="Times New Roman" w:cs="Times New Roman"/>
          <w:sz w:val="28"/>
          <w:szCs w:val="28"/>
        </w:rPr>
        <w:t xml:space="preserve"> се</w:t>
      </w:r>
      <w:r>
        <w:rPr>
          <w:rFonts w:ascii="Times New Roman" w:hAnsi="Times New Roman" w:cs="Times New Roman"/>
          <w:sz w:val="28"/>
          <w:szCs w:val="28"/>
        </w:rPr>
        <w:t>льсовета, почтовый адрес: 306733</w:t>
      </w:r>
      <w:r w:rsidRPr="00464FF0">
        <w:rPr>
          <w:rFonts w:ascii="Times New Roman" w:hAnsi="Times New Roman" w:cs="Times New Roman"/>
          <w:sz w:val="28"/>
          <w:szCs w:val="28"/>
        </w:rPr>
        <w:t>, Курская облас</w:t>
      </w:r>
      <w:r>
        <w:rPr>
          <w:rFonts w:ascii="Times New Roman" w:hAnsi="Times New Roman" w:cs="Times New Roman"/>
          <w:sz w:val="28"/>
          <w:szCs w:val="28"/>
        </w:rPr>
        <w:t>ть, Касторенский район, с. Олым, ул. Знаменская, д.16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464FF0">
        <w:rPr>
          <w:rFonts w:ascii="Times New Roman" w:hAnsi="Times New Roman" w:cs="Times New Roman"/>
          <w:sz w:val="28"/>
          <w:szCs w:val="28"/>
        </w:rPr>
        <w:t xml:space="preserve"> сельсовета работает в соответствии со следующим графиком:</w:t>
      </w:r>
    </w:p>
    <w:p w:rsidR="002C0D5F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Понедельник –</w:t>
      </w:r>
      <w:r>
        <w:rPr>
          <w:rFonts w:ascii="Times New Roman" w:hAnsi="Times New Roman" w:cs="Times New Roman"/>
          <w:sz w:val="28"/>
          <w:szCs w:val="28"/>
        </w:rPr>
        <w:t xml:space="preserve"> пятница с  8.00 - 17.00</w:t>
      </w:r>
    </w:p>
    <w:p w:rsidR="002C0D5F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с 12.00 до 14.00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приемные дни: вторник, четверг с 8.00 до 17.00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Суббота</w:t>
      </w:r>
      <w:r>
        <w:rPr>
          <w:rFonts w:ascii="Times New Roman" w:hAnsi="Times New Roman" w:cs="Times New Roman"/>
          <w:sz w:val="28"/>
          <w:szCs w:val="28"/>
        </w:rPr>
        <w:t>, воскресенье – выходные дни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 xml:space="preserve">Справочные телефоны Администрации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464FF0"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(47157) 3-12-44</w:t>
      </w:r>
    </w:p>
    <w:p w:rsidR="002C0D5F" w:rsidRPr="003E32F2" w:rsidRDefault="002C0D5F" w:rsidP="003E32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464FF0">
        <w:rPr>
          <w:rFonts w:ascii="Times New Roman" w:hAnsi="Times New Roman" w:cs="Times New Roman"/>
          <w:sz w:val="28"/>
          <w:szCs w:val="28"/>
        </w:rPr>
        <w:t xml:space="preserve"> сельсовета: </w:t>
      </w:r>
      <w:hyperlink r:id="rId5" w:history="1">
        <w:r w:rsidRPr="003E32F2">
          <w:rPr>
            <w:rStyle w:val="Hyperlink"/>
            <w:rFonts w:ascii="Times New Roman" w:hAnsi="Times New Roman" w:cs="Times New Roman"/>
            <w:sz w:val="28"/>
            <w:szCs w:val="28"/>
          </w:rPr>
          <w:t>http://</w:t>
        </w:r>
        <w:r w:rsidRPr="003E32F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k</w:t>
        </w:r>
        <w:r w:rsidRPr="003E32F2">
          <w:rPr>
            <w:rStyle w:val="Hyperlink"/>
            <w:rFonts w:ascii="Times New Roman" w:hAnsi="Times New Roman" w:cs="Times New Roman"/>
            <w:sz w:val="28"/>
            <w:szCs w:val="28"/>
          </w:rPr>
          <w:t>-</w:t>
        </w:r>
        <w:r w:rsidRPr="003E32F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znamenka</w:t>
        </w:r>
        <w:r w:rsidRPr="003E32F2">
          <w:rPr>
            <w:rStyle w:val="Hyperlink"/>
            <w:rFonts w:ascii="Times New Roman" w:hAnsi="Times New Roman" w:cs="Times New Roman"/>
            <w:sz w:val="28"/>
            <w:szCs w:val="28"/>
          </w:rPr>
          <w:t>.ru/)</w:t>
        </w:r>
      </w:hyperlink>
      <w:r w:rsidRPr="00F05D51">
        <w:rPr>
          <w:sz w:val="28"/>
          <w:szCs w:val="28"/>
        </w:rPr>
        <w:t>.</w:t>
      </w:r>
    </w:p>
    <w:p w:rsidR="002C0D5F" w:rsidRPr="003E32F2" w:rsidRDefault="002C0D5F" w:rsidP="003E32F2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 xml:space="preserve">        Адрес электронной почты:  </w:t>
      </w:r>
      <w:r w:rsidRPr="003E32F2">
        <w:rPr>
          <w:rFonts w:ascii="Times New Roman" w:hAnsi="Times New Roman" w:cs="Times New Roman"/>
          <w:sz w:val="28"/>
          <w:szCs w:val="28"/>
          <w:lang w:val="en-US"/>
        </w:rPr>
        <w:t>skrasnoznamenka</w:t>
      </w:r>
      <w:r w:rsidRPr="003E32F2">
        <w:rPr>
          <w:rFonts w:ascii="Times New Roman" w:hAnsi="Times New Roman" w:cs="Times New Roman"/>
          <w:sz w:val="28"/>
          <w:szCs w:val="28"/>
        </w:rPr>
        <w:t>@</w:t>
      </w:r>
      <w:r w:rsidRPr="003E32F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E32F2">
        <w:rPr>
          <w:rFonts w:ascii="Times New Roman" w:hAnsi="Times New Roman" w:cs="Times New Roman"/>
          <w:sz w:val="28"/>
          <w:szCs w:val="28"/>
        </w:rPr>
        <w:t>.</w:t>
      </w:r>
      <w:r w:rsidRPr="003E32F2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 xml:space="preserve">         Прием заявлений, подготовка проекта постановления, осуществляется специалистом Администрации 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464FF0">
        <w:rPr>
          <w:rFonts w:ascii="Times New Roman" w:hAnsi="Times New Roman" w:cs="Times New Roman"/>
          <w:sz w:val="28"/>
          <w:szCs w:val="28"/>
        </w:rPr>
        <w:t xml:space="preserve"> сельсовета. (далее - специалист).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Получение информации и консультаций производится в любое время с момента обращения заявителя путем использования средств телефонной связи, личного посещения, иными способами обращения.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         1.5. Информация о порядке предоставления муниципальной услуги может быть получена: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 xml:space="preserve">         - при непосредственном посещении Администрации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464FF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         - с использованием средств телефонной связи;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         - с использованием почтовой связи: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         - с использованием электронной связи;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           - посредством размещения в сети Интернет.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         Информирование заявителя по вопросам исполнения муниципальной услуги, проводится путем: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         - устного информирования;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         - письменного информирования.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 xml:space="preserve">         Индивидуальное устное информирование заявителя осуществляется специалистом  Администрации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464FF0"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         - при личном обращении;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         - по телефону.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         Для получения консультации о процедуре предоставления муниципальной услуги заявители обращаются: лично в Администрацию, по телефонам, в письменном виде почтой или электронной почтой.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         Специалисты, осуществляющие индивидуальное устное консультирование, должны принять все необходимые меры для дачи полного и оперативного ответа на поставленные вопросы. Продолжительность телефонного разговора составляет не более 15 минут. Прием заявителей осуществляется специалистами в порядке очередности.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         Индивидуальное устное консультирование каждого заявителя  специалисты осуществляют не более 15 минут.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продолжительное время,  специалисты могут предложить заявителю обратиться за необходимой информацией в письменном виде, либо назначить другое, удобное для заявителя, время для устного консультирования.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Специалисты, осуществляющие  прием и информирование, должны корректно и внимательного относиться к заявителям, не унижая их чести и достоинства.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 xml:space="preserve">Индивидуальное письменное консультирование при обращении заявителя в Администрацию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464FF0">
        <w:rPr>
          <w:rFonts w:ascii="Times New Roman" w:hAnsi="Times New Roman" w:cs="Times New Roman"/>
          <w:sz w:val="28"/>
          <w:szCs w:val="28"/>
        </w:rPr>
        <w:t xml:space="preserve"> сельсовета осуществляется путем направления ответов почтовым отправлением.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 xml:space="preserve">Ответ подписывается  Главой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464FF0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Ответ на обращение заявителя предоставляется в простой, четкой и понятной форме с указанием должности, фамилии, имени, отчества, номера телефона исполнителя и должен содержать ответы на поставленные вопросы.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Ответ направляется в письменном виде, почтой или электронной почтой в зависимости от способа обращения заявителя за информацией или способа доставки ответа, указанного в письменном обращении заявителя.</w:t>
      </w:r>
    </w:p>
    <w:p w:rsidR="002C0D5F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 xml:space="preserve">  При индивидуальном письменном консультировании ответ направляется заявителю в течение 30 календарных дней со дня регистрации письменного обращения заявителя в Администрации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464FF0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         2.1. Наименование муниципальной услуги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         Предоставление в постоянное (бессрочное) пользование, в безвозмездное пользование, аренду имущества, находящегося в муниципальной собственности.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 xml:space="preserve">         2.2. Муниципальная услуга предоставляется Администрацией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464FF0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         2.3. Результатом предоставления муниципальной услуги является заключение: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 xml:space="preserve">  - договора аренды, безвозмездного пользования объектом (частью объекта) недвижимого (движимого) имущества, находящихся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464FF0">
        <w:rPr>
          <w:rFonts w:ascii="Times New Roman" w:hAnsi="Times New Roman" w:cs="Times New Roman"/>
          <w:sz w:val="28"/>
          <w:szCs w:val="28"/>
        </w:rPr>
        <w:t xml:space="preserve"> сельсовета (далее – объект  недвижимого (движимого) имущества), по результатам проведения торгов на право заключения договора аренды и на право заключения договора безвозмездного пользования;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договора аренды, безвозмездного пользования объектом недвижимого (движимого) имущества без проведения торгов в соответствии с действующим законодательством Российской Федерации;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договора аренды, безвозмездного пользования объектом недвижимого (движимого) имущества на новый срок без проведения торгов в соответствии с действующим законодательством Российской Федерации;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соглашения о внесении изменений в договор аренды, безвозмездного пользования объектом недвижимого (движимого) имущества;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соглашения о расторжении договора аренды, безвозмездного пользования объектом недвижимого (движимого) имущества.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 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         2.4. Максимальный срок предоставления муниципальной услуги: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 – оформление договора аренды, безвозмездного пользования объектом, недвижимого (движимого) имущества (далее – Договоры) без проведения торгов на право заключения таких Договоров, заключения Договоров на новый срок, а также соглашений о внесении изменений и расторжении Договоров составляет 30 календарных дней со дня регистрации заявки (заявления) заявителя;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оформление Договоров по результатам проведения торгов на право заключения таких Договоров составляет 75 календарных дней со дня регистрации заявки.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         2.5. Муниципальная услуга предоставляется в соответствии с: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Конституцией Российской Федерации;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Федеральным   законом   от  26   июля   2006   года  №   135-ФЗ «О   защите конкуренции» (с изменениями);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b/>
          <w:bCs/>
          <w:sz w:val="28"/>
          <w:szCs w:val="28"/>
        </w:rPr>
        <w:t xml:space="preserve">    - </w:t>
      </w:r>
      <w:r w:rsidRPr="00464FF0">
        <w:rPr>
          <w:rFonts w:ascii="Times New Roman" w:hAnsi="Times New Roman" w:cs="Times New Roman"/>
          <w:sz w:val="28"/>
          <w:szCs w:val="28"/>
        </w:rPr>
        <w:t>Федеральным законом  от 30 ноября 2010 года № 327-ФЗ «О передаче религиозным организациям имущества религиозного назначения, находящегося в государственной или муниципальной собственности»;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Федеральным законом от 24 июля 2007 года № 209-ФЗ «О развитии малого и среднего предпринимательства в Российской Федерации;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Федеральным законом от 02 мая 2006 года № 59-ФЗ «О порядке рассмотрения обращений граждан» Российской Федерации»;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 xml:space="preserve">- Уставом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464FF0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       - Приказом  ФАС России от 10.02.2010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 2.6. Перечень документов, предъявляемых заявителями при предоставлении муниципальной услуги.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 2.6.1. Для оформления Договоров без проведения торгов заявителями представляется следующий пакет документов: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Заявка на аренду, безвозмездное пользование объектом недвижимого (движимого) имущества подается в письменной форме с обязательным приложением следующих документов, заверенных в установленном порядке: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анкеты заявителя;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копии учредительных документов заявителя (устав юридического лица, свидетельство о его государственной регистрации; свидетельство о государственной регистрации предпринимателя, осуществляющего свою деятельность без образования юридического лица);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копии свидетельства о постановке на налоговый учет;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выписки из Единого государственного реестра юридических лиц (индивидуальных предпринимателей);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копии паспорта для физических лиц;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доверенности на право представления интересов заявителя, оформленной в соответствии с действующим законодательством (в случае обращения заявителя через представителя);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копия приказа (решения, протокола) о назначении руководителя и (или) документы, подтверждающие право подписи документации (для юридических лиц).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Заявка должна содержать следующие сведения: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полное наименование заявителя с указанием организационно-правовой формы (для юридического лица), фамилии, имени, отчества, паспортных данных (для физического лица, индивидуального предпринимателя), юридический адрес (местожительство для физического лица, индивидуального предпринимателя), фактическое местонахождение (для направления корреспонденции);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месторасположение объекта недвижимого (движимого) имущества, площадь объекта недвижимого имущества; вид деятельности заявителя (цели использования имущества); срок действия договора.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2.6.2. Для оформления Договоров по результатам проведения торгов заявителями представляется следующий пакет документов: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заявку на участие  в конкурсе (аукционе);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копии учредительных документов заявителя (устав юридического лица, свидетельство о его государственной регистрации; свидетельство о государственной регистрации предпринимателя, осуществляющего свою деятельность без образования юридического лица);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копии свидетельства о постановке на налоговый учет;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выписки из Единого государственного реестра юридических лиц (индивидуальных предпринимателей);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копии паспорта для физических лиц;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доверенности на право представления интересов заявителя, оформленной в соответствии с действующим законодательством (в случае обращения заявителя через представителя);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копия приказа (решения, протокола) о назначении руководителя и (или) документы, подтверждающие право подписи документации (для юридических лиц).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Заявка на участие в  конкурсе (аукционе)  должна содержать: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  2.6.3. Для оформления Договоров на новый срок без проведения торгов заявителями представляется следующий пакет документов: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Заявление на аренду, безвозмездное пользование объектом недвижимого (движимого) имущества на новый срок подается в письменной форме.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Заявление должно содержать следующие сведения: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полное наименование заявителя с указанием организационно-правовой формы (для юридического лица), фамилии, имени, отчества, паспортных данных (для физического лица, индивидуального предпринимателя), юридический адрес (местожительство для физического лица, индивидуального предпринимателя), фактическое местонахождение (для направления корреспонденции);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месторасположение объекта недвижимого (движимого) имущества, площадь объекта недвижимого имущества; вид деятельности заявителя (цели использования имущества); срок действия договора; дату и номер договора.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         2.6.4. Для оформления соглашения о внесении изменений в Договоры, заявители представляю следующий пакет документов: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         - обращение (заявление) с просьбой о внесении изменений в Договор;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         - документы, подтверждающие право на внесение изменений в Договор.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         2.6.5. Для оформления соглашения о расторжении Договора заявители представляют обращение (заявление) с просьбой о расторжении Договора.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         2.7. Основания для отказа в предоставлении муниципальной услуги: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          - заявителем не представлены документы, определенные пунктом 2.6 настоящего Административного регламента;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  - отсутствие правовых оснований для предоставления заявителю объектов недвижимого (движимого) имущества без проведения торгов;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  - отсутствие на момент обращения заявителя свободных объектов недвижимого (движимого) имущества, которое может быть передано по договорным отношениям;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 - в отношении указанного в заявке заявителя объекта недвижимого (движимого) имущества принято решение об использовании его для муниципальных нужд;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указанный в заявке заявителя объект недвижимого (движимого) имущества является предметом действующего договора аренды, безвозмездного пользования;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указанный в заявке заявителя объект недвижимого имущества находится в перечне объектов недвижимого имущества, предназначенного для долгосрочной аренды субъектам малого и среднего предпринимательства;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         - проведение ликвидации заявителя – юридического лица или принятия арбитражным судом решения о признании заявителя  банкротом и об открытии  конкурсного производства;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          - предоставление  заявителем заведомо ложных сведений;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          - приостановление деятельности заявителя в порядке, предусмотренном Кодексом Российской Федерации об административных правонарушениях.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     </w:t>
      </w:r>
      <w:r w:rsidRPr="00464FF0">
        <w:rPr>
          <w:rFonts w:ascii="Times New Roman" w:hAnsi="Times New Roman" w:cs="Times New Roman"/>
          <w:sz w:val="28"/>
          <w:szCs w:val="28"/>
        </w:rPr>
        <w:t xml:space="preserve"> 2.8. Муниципальная услуга предоставляется на бесплатной основе.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64FF0">
        <w:rPr>
          <w:rFonts w:ascii="Times New Roman" w:hAnsi="Times New Roman" w:cs="Times New Roman"/>
          <w:sz w:val="28"/>
          <w:szCs w:val="28"/>
        </w:rPr>
        <w:t xml:space="preserve">2.9. Время ожидания заявителя при личном обращении к специалисту  Администрации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464FF0">
        <w:rPr>
          <w:rFonts w:ascii="Times New Roman" w:hAnsi="Times New Roman" w:cs="Times New Roman"/>
          <w:sz w:val="28"/>
          <w:szCs w:val="28"/>
        </w:rPr>
        <w:t xml:space="preserve"> сельсовета, при подаче запроса и при получении результата муниципальной услуги не должно превышать 20 минут.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         2.10. Регистрация заявки, заявления, обращения осуществляется, в течение одного дня с момента их поступления.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         2.11. Требования к помещениям, в которых предоставляется муниципальная услуга.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Прием заявителей для оказания муниципальной услуги осуществляется согласно графику работы, указанному в  пункте 1.4 раздела 1 «Общие положения» Регламента.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Помещения, выделенные для предоставления муниципальной услуги, должны соответствовать санитарно-эпидемиологическим правилам.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Рабочие места сотрудников, осуществляющих предоставление муниципальной услуги, оборудуются средствами вычислительной техники и оргтехникой, позволяющими организовать исполнение муниципальной услуги в полном объеме.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Места для проведения личного приема заявителей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информацию по вопросам предоставления муниципальной услуги: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 xml:space="preserve">- извлечения из нормативных правовых актов органов местного самоуправления 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464FF0">
        <w:rPr>
          <w:rFonts w:ascii="Times New Roman" w:hAnsi="Times New Roman" w:cs="Times New Roman"/>
          <w:sz w:val="28"/>
          <w:szCs w:val="28"/>
        </w:rPr>
        <w:t xml:space="preserve"> сельсовета, содержащих нормы, регулирующие деятельность по предоставлению муниципальной услуги;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график работы специалистов, участвующих в предоставлении муниципальной услуги;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текст Административного регламента;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иную информацию по вопросам предоставления муниципальной услуги.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Для ожидания гражданам отводится специальное место, оборудованное стульями.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2.12. Критерием качества оказания муниципальной услуги является удовлетворенность заявителей. Вторичные критерии: доступность услуг и доступность информации о муниципальной услуге.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Оценка качества осуществляется на основе мониторинга, при котором реализуется получение информации: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о доступности предоставляемой муниципальной услуги;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о качестве предоставляемой муниципальной услуги;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о степени удовлетворенности качеством предоставляемой услуги;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о потребностях в муниципальной услуге.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Показателями доступности и качества муниципальной услуги также являются соблюдение сроков ее предоставления, а также отсутствие обоснованных жалоб со стороны заявителей.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 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b/>
          <w:bCs/>
          <w:sz w:val="28"/>
          <w:szCs w:val="28"/>
        </w:rPr>
        <w:t>3. Состав, последовательность и сроки выполнения административных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b/>
          <w:bCs/>
          <w:sz w:val="28"/>
          <w:szCs w:val="28"/>
        </w:rPr>
        <w:t>процедур, требования к порядку их выполнения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  3.1. Административные процедуры при предоставлении муниципальной услуги: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административная процедура оформления Договоров в отношении объектов недвижимого (движимого) имущества без проведения торгов на право заключения договоров аренды, безвозмездного пользования;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административная процедура оформления Договоров в отношении объектов  недвижимого (движимого) имущества по результатам проведения торгов на право заключения договоров аренды, безвозмездного пользования;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административная процедура оформления Договоров в отношении объектов  недвижимого (движимого) имущества на новый срок без проведения торгов;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административная процедура оформления соглашений о внесении изменений в Договоры в отношении объектов недвижимого (движимого) имущества;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административная процедура оформления соглашений о расторжении Договоров в отношении объектов недвижимого (движимого) имущества.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3.2. Административная процедура оформления Договоров в отношении объектов недвижимого (движимого) имущества без проведения торгов на право заключения договоров аренды, безвозмездного пользования состоит из следующих административных действий: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прием и регистрация заявок о заключении Договоров в отношении объектов недвижимого (движимого) имущества с приложенными документами;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рассмотрение заявок и приложенных документов на наличие оснований для отказа в предоставлении муниципальной услуги;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оформление Договоров в отношении объектов недвижимого (движимого) имущества;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3.2.1. Прием и регистрация заявок с приложенными документами.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 xml:space="preserve">3.2.1.1. Основанием для начала Административных действий процедуры по приему и регистрации заявок с приложенными документами является представление заявителем письменной заявки с приложенными документами специалисту  Администрации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464FF0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 xml:space="preserve">         3.2.1.2. Специалисты  устанавливают личности заявителей, полномочия представителей заявителей, проверяют наличие всех необходимых документов согласно перечню документов, указанному в </w:t>
      </w:r>
      <w:hyperlink r:id="rId6" w:history="1">
        <w:r w:rsidRPr="00464FF0">
          <w:rPr>
            <w:rStyle w:val="Hyperlink"/>
            <w:rFonts w:ascii="Times New Roman" w:hAnsi="Times New Roman" w:cs="Times New Roman"/>
            <w:sz w:val="28"/>
            <w:szCs w:val="28"/>
          </w:rPr>
          <w:t>пункте 2.6.1 раздела 2 «Стандарт предоставления муниципальной услуги» Регламента</w:t>
        </w:r>
      </w:hyperlink>
      <w:r w:rsidRPr="00464FF0">
        <w:rPr>
          <w:rFonts w:ascii="Times New Roman" w:hAnsi="Times New Roman" w:cs="Times New Roman"/>
          <w:sz w:val="28"/>
          <w:szCs w:val="28"/>
        </w:rPr>
        <w:t>, проверяют соответствие представленных документов, установленным действующим законодательством требованиям к их форме и содержанию.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3.2.1.3. При установлении фактов отсутствия необходимых документов, несоответствия представленных документов установленным требованиям специалисты уведомляют заявителей о наличии препятствий для предоставления муниципальной услуги, объясняют заявителям содержание выявленных недостатков в представленных документах и предлагают принять меры по их устранению.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Если такие недостатки невозможно устранить в ходе приема, заявителю отказывается в приеме заявки.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 xml:space="preserve">3.2.1.4.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464FF0">
        <w:rPr>
          <w:rFonts w:ascii="Times New Roman" w:hAnsi="Times New Roman" w:cs="Times New Roman"/>
          <w:sz w:val="28"/>
          <w:szCs w:val="28"/>
        </w:rPr>
        <w:t xml:space="preserve"> сельсовета регистрируют заявки,  в течение одного дня с момента их поступления.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3.2.2. Рассмотрение заявки и приложенных документов на наличие оснований для отказа в предоставлении муниципальной услуги.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3.2.2.1. Основанием для начала Административного действия по рассмотрению заявок являются прием и регистрация заявок специалистами.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3.2.2.2. Рассмотрение заявок на наличие оснований для отказа в предоставлении муниципальной услуги осуществляется специалистом.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 xml:space="preserve">3.2.2.3. Специалисты рассматривают заявки и приложенные к ним документы на наличие предусмотренных </w:t>
      </w:r>
      <w:hyperlink r:id="rId7" w:history="1">
        <w:r w:rsidRPr="00464FF0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пунктом 2.8 раздела 2 «Стандарт предоставления муниципальной услуги» Регламента </w:t>
        </w:r>
      </w:hyperlink>
      <w:r w:rsidRPr="00464FF0">
        <w:rPr>
          <w:rFonts w:ascii="Times New Roman" w:hAnsi="Times New Roman" w:cs="Times New Roman"/>
          <w:sz w:val="28"/>
          <w:szCs w:val="28"/>
        </w:rPr>
        <w:t>оснований для отказа заявителям в предоставлении муниципальной услуги.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 xml:space="preserve">3.2.2.4. В случае установления основания для отказа в предоставлении муниципальной услуги специалисты в течение 10 календарных  дней со дня поступления заявки письменно уведомляют заявителя об отказе в предоставлении муниципальной услуги с указанием причины отказа, которое подписывается Главой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464FF0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3.2.2.5. В случае отсутствия основания для отказа в предоставлении муниципальной услуги специалист  готовит проект распоряжения о передаче в пользование муниципального имущества.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3.2.2.6. После принятия распоряжения специалист начинает осуществление Административного действия по оформлению Договоров в отношении  муниципального имущества.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3.2.3. Оформление Договоров без проведения торгов.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3.2.3.1. Основанием для начала Административного действия специалистом  является распоряжение  и отсутствие оснований для отказа в предоставлении муниципальной услуги.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3.2.3.2. Административное действие по оформлению Договоров в отношении объектов недвижимого (движимого) имущества включает в себя следующие этапы: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подготовка проектов Договоров в отношении объектов недвижимого (движимого) имущества;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подписание проектов Договоров в отношении объектов  недвижимого (движимого) имущества.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3.2.3.3. Количество экземпляров Договоров в отношении объектов недвижимого (движимого) имущества определяется количеством сторон договора. В случае заключения Договоров в отношении объектов недвижимого имущества на срок не менее одного года, подготавливается дополнительный экземпляр договора для органа, осуществляющего государственную регистрацию прав на недвижимое имущество.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3.2.3.4. Срок выполнения Административного действия по подготовке проектов Договоров в отношении объектов недвижимого имущества составляет 15 календарных после принятия распоряжения.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3.2.3.5. Договоры в отношении объектов недвижимого (движимого) имущества, согласованные в установленном порядке направляются (предоставляются) специалистами в необходимом количестве экземпляров для подписания другой стороне.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3.3. Административная процедура оформления Договоров в отношении объектов недвижимого (движимого) имущества по результатам проведения торгов на право заключения договоров аренды (возмездного срочного пользования), безвозмездного пользования состоит из следующих Административных действий: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прием и регистрация заявок;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 xml:space="preserve">Прием заявок   о предоставлении муниципальной услуги осуществляется в Администрации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464FF0">
        <w:rPr>
          <w:rFonts w:ascii="Times New Roman" w:hAnsi="Times New Roman" w:cs="Times New Roman"/>
          <w:sz w:val="28"/>
          <w:szCs w:val="28"/>
        </w:rPr>
        <w:t xml:space="preserve"> сельсовета. Полученная   заявка о предоставлении  муниципальной услуги  с прилагаемым пакетом документов  в день подачи и регистрируется  в журнале учета заявок. Факт сдачи  и приема заявки  и прилагаемой документации  удостоверяется  заявителем путем совершения  подписи и указания даты в журнале  регистрации  заявок.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проведение  торгов;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 xml:space="preserve">Комиссия по проведению торгов и аукционов Администрации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464FF0">
        <w:rPr>
          <w:rFonts w:ascii="Times New Roman" w:hAnsi="Times New Roman" w:cs="Times New Roman"/>
          <w:sz w:val="28"/>
          <w:szCs w:val="28"/>
        </w:rPr>
        <w:t xml:space="preserve">  сельсовета в порядке, предусмотренном Правилами проведения конкурсов или аукционов на право заключения договоров  аренды , договоров безвозмездного пользования, договоров доверительного управления  имуществом , иных договоров, предусматривающих переход прав владения и (или) пользования в отношении государственного или  муниципального   имущества, утвержденных Приказом Федеральной антимонопольной службы от 10 февраля 2010 года № 67, рассматривает заявки на участие в аукционе. По результатам рассмотрения заявок заявителям направляются уведомления о результатах рассмотрения заявок.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оформление Договоров в отношении объектов недвижимого (движимого) имущества.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3.3.3. Оформление Договоров в отношении объектов недвижимого (движимого) имущества.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 xml:space="preserve">3.3.3.1. Основанием для начала административного действия по оформлению Договоров  в отношении  объектов недвижимого (движимого) имущества является  распоряжение Администрации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464FF0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3.3.1.2. Административное действие по оформлению Договоров в отношении объектов недвижимого (движимого) имущества включает в себя следующие этапы: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подготовка проектов Договоров в отношении объектов недвижимого (движимого) имущества;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подписание проектов Договоров в отношении объектов недвижимого (движимого) имущества.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3.3.1.3. Количество экземпляров Договоров в отношении объектов недвижимого (движимого) имущества определяется количеством сторон договора. В случае заключения Договоров в отношении объектов недвижимого имущества на срок не менее одного года, подготавливается дополнительный экземпляр договора для органа, осуществляющего государственную регистрацию прав на недвижимое имущество.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3.3.1.4. Договоры в отношении объектов недвижимого (движимого) имущества, согласованные в установленном порядке, направляются (предоставляются) специалистами в необходимом количестве экземпляров для подписания другой стороне.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3.3.1.5. Срок выполнения административного действия по оформлению (заключению) Договоров  в отношении объектов  недвижимого (движимого) имущества составляет 10 дней со дня подписания протокола проведения аукциона (конкурса), протокола о признании аукциона (конкурса) несостоявшимся.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3.4. Административная процедура оформления Договоров в отношении объектов недвижимого (движимого) имущества на новый срок, без проведения торгов состоит из следующих административных действий: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прием и регистрация заявлений о заключении Договоров в отношении объектов недвижимого (движимого) имущества;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рассмотрение заявлений на наличие оснований для отказа в предоставлении муниципальной услуги;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оформление проектов Договоров в отношении объектов недвижимого (движимого) имущества на новый срок.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3.4.1. Прием и регистрация заявления.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3.4.1.1. Основанием для начала административного действия по приему и регистрации заявлений является представление заявителями письменного заявления в приемной.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3.4.1.2. Специалисты, регистрируют заявки, в течение одного дня с момента их поступления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3.4.1.3. Специалисты устанавливает личности заявителей, полномочия представителей заявителей, проверяют соответствие представленных заявлений установленным требованиям к их форме и содержанию.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3.4.1.4. При установлении фактов несоответствия представленных заявлений, установленным требованиям, специалисты уведомляют заявителей о наличии препятствий для предоставления муниципальной услуги, объясняют заявителям содержание выявленных недостатков в предоставленных заявлениях и предлагают принять меры по их устранению.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Если недостатки, препятствующие приему заявления, допустимо устранить в ходе приема, они устраняются незамедлительно.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Если такие недостатки невозможно устранить в ходе приема, заявителю отказывается в приеме заявления.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3.4.2. Рассмотрение заявлений на наличие оснований для отказа в предоставлении муниципальной услуги.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3.4.2.1. Основанием для начала Административного действия по рассмотрению заявлений являются прием и регистрация заявления.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3.4.2.2. Рассмотрение заявлений на наличие оснований для отказа в предоставлении муниципальной услуги осуществляется специалистами.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 xml:space="preserve">3.4.2.3. Специалисты рассматривают заявления и приложенные к ним документы на наличие предусмотренных </w:t>
      </w:r>
      <w:hyperlink r:id="rId8" w:history="1">
        <w:r w:rsidRPr="00464FF0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пунктом 2.8 раздела 2 «Стандарт предоставления муниципальной услуги» Регламента </w:t>
        </w:r>
      </w:hyperlink>
      <w:r w:rsidRPr="00464FF0">
        <w:rPr>
          <w:rFonts w:ascii="Times New Roman" w:hAnsi="Times New Roman" w:cs="Times New Roman"/>
          <w:sz w:val="28"/>
          <w:szCs w:val="28"/>
        </w:rPr>
        <w:t>оснований для отказа заявителям в предоставлении муниципальной услуги.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 xml:space="preserve">3.4.2.4. В случае установления основания для отказа в предоставлении муниципальной услуги специалисты в течение 10 календарных дней со дня поступления заявки письменно уведомляют заявителя об отказе в предоставлении муниципальной услуги с указанием причины отказа, которое подписывается Главой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464FF0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3.4.2.5. В случае отсутствия основания для отказа в предоставлении муниципальной услуги  специалист готовит проект распоряжения о предоставлении муниципальной услуги в отношении муниципального имущества.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3.4.2.6. После принятия распоряжения специалист начинает осуществление административного действия по оформлению Договоров.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3.4.3. Оформление Договоров на новый срок без проведения торгов.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3.4.3.1. Основанием для начала административного действия специалистом отдела по оформлению Договоров на новый срок является распоряжение.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3.4.3.2. Административное действие по оформлению Договоров на новый срок включает в себя следующие этапы: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подготовка проектов Договоров;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подписание проектов Договоров;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 xml:space="preserve">3.4.3.3. Основанием для подготовки специалистами Договоров в отношении муниципального имущества является распоряжение  Главы Администрации 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464FF0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3.4.3.4. Количество экземпляров Договоров в отношении объектов недвижимого (движимого) имущества определяется количеством сторон договора. В случае заключения Договоров в отношении объектов недвижимого имущества на срок не менее одного года, подготавливается дополнительный экземпляр договора для органа, осуществляющего государственную регистрацию прав на недвижимое имущество.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 xml:space="preserve">3.4.3.5. Срок выполнения административного действия по подготовке проектов Договоров составляет 15 календарных дней после выхода распоряжения Главы  Администрации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464FF0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3.4.3.6. Договоры, согласованные в установленном порядке, направляются (предоставляются) специалистами в необходимом количестве экземпляров для подписания другой стороне. 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3.5. Административная процедура оформления соглашения о внесении изменений в Договоры  состоит из следующих административных действий: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прием и регистрация обращений (заявлений) о внесении изменений в Договоры  с приложенными документами;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рассмотрение обращений (заявлений) и приложенных документов на наличие оснований для отказа в предоставлении муниципальной услуги;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оформление соглашения о внесении изменений в Договоры.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3.5.1. Прием и регистрация обращений (заявлений) с приложенными документами.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 xml:space="preserve">3.5.1.1. Основанием для начала Административного действия по приему и регистрации обращений (заявлений) с приложенными документами является представление заявителем письменного обращения (заявления) с приложенными документами специалисту по делопроизводству, который регистрирует обращение (заявление) заявителя и направляет обращение (заявление) Главе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464FF0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3.5.1.2. Специалисты  после получения обращения (заявления) заявителя с приложенными документами устанавливают личность заявителя, полномочия представителя заявителя, проверяют наличие необходимых документов, проверяют соответствие представленных документов установленным действующим законодательством требованиям к их форме и содержанию.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3.5.1.3. При установлении фактов отсутствия необходимых документов, несоответствия представленных документов установленным требованиям специалисты уведомляют заявителя о наличии препятствий для предоставления муниципальной услуги, объясняют заявителю содержание выявленных недостатков в предоставленных документах и предлагают  принять меры по их устранению.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Если такие недостатки невозможно устранить в ходе приема, заявителю направляется уведомление об отказе в оказании муниципальной услуги.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3.5.2. Рассмотрение обращений (заявлений) и приложенных документов на наличие оснований для отказа в предоставлении муниципальной услуги.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3.5.2.1. Основанием для начала Административного действия по рассмотрению обращений (заявлений) являются прием и регистрация обращений (заявлений).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 xml:space="preserve">3.5.2.2. Рассмотрение обращений (заявлений) на наличие оснований для отказа в предоставлении муниципальной услуги осуществляется специалистом  Администрации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464FF0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 xml:space="preserve">3.5.2.3. Специалисты рассматривают обращения (заявления) и приложенные к ним документы на наличие предусмотренных </w:t>
      </w:r>
      <w:hyperlink r:id="rId9" w:history="1">
        <w:r w:rsidRPr="00464FF0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пунктом 2.8 раздела 2 «Стандарт предоставления муниципальной услуги» Регламента </w:t>
        </w:r>
      </w:hyperlink>
      <w:r w:rsidRPr="00464FF0">
        <w:rPr>
          <w:rFonts w:ascii="Times New Roman" w:hAnsi="Times New Roman" w:cs="Times New Roman"/>
          <w:sz w:val="28"/>
          <w:szCs w:val="28"/>
        </w:rPr>
        <w:t>оснований для отказа заявителю в предоставлении муниципальной услуги.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 xml:space="preserve">3.5.2.4. В случае установления основания для отказа в предоставлении муниципальной услуги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464FF0">
        <w:rPr>
          <w:rFonts w:ascii="Times New Roman" w:hAnsi="Times New Roman" w:cs="Times New Roman"/>
          <w:sz w:val="28"/>
          <w:szCs w:val="28"/>
        </w:rPr>
        <w:t xml:space="preserve"> сельсовета в течение 10 календарных дней со дня поступления заявки письменно уведомляют заявителя об отказе в предоставлении муниципальной услуги с указанием причины отказа, которое подписывается Главой Администрации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464FF0">
        <w:rPr>
          <w:rFonts w:ascii="Times New Roman" w:hAnsi="Times New Roman" w:cs="Times New Roman"/>
          <w:sz w:val="28"/>
          <w:szCs w:val="28"/>
        </w:rPr>
        <w:t xml:space="preserve">  сельсовета.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3.5.2.5. В случае отсутствия основания для отказа в предоставлении муниципальной услуги специалист готовит проект распоряжения.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 xml:space="preserve">3.5.2.6. После выхода распоряжения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464FF0">
        <w:rPr>
          <w:rFonts w:ascii="Times New Roman" w:hAnsi="Times New Roman" w:cs="Times New Roman"/>
          <w:sz w:val="28"/>
          <w:szCs w:val="28"/>
        </w:rPr>
        <w:t xml:space="preserve"> сельсовета начинает осуществление административного действия по оформлению соглашений о внесении изменений в Договоры.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3.5.3. Оформление соглашений о внесении изменений в Договоры.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 xml:space="preserve">3.5.3.1. Основанием для начала административного действия специалистом отдела по оформлению соглашений о внесении изменений в Договоры является распоряжение Главы  Администрации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464FF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3.5.3.2. Административное действие по оформлению соглашения о внесении изменений в Договоры  включает в себя следующие этапы: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подготовка проектов соглашений о внесении изменений в Договоры;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подписание проектов соглашений о внесении изменений в Договоры;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 xml:space="preserve">3.5.3.3. Основанием для подготовки специалистом проектов соглашений о внесении изменений в Договоры  является распоряжение Главы Администрации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464FF0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3.5.3.4. Количество экземпляров соглашений о внесении изменений в Договоры в отношении объектов недвижимого (движимого) имущества определяется количеством сторон договора. В случае заключения Договоров в отношении объектов недвижимого имущества на срок не менее одного года, подготавливается дополнительный экземпляр соглашения о внесении изменений в договоры аренды для органа, осуществляющего государственную регистрацию прав на недвижимое имущество.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 xml:space="preserve">3.5.3.5.Срок выполнения административного действия по подготовки соглашений о внесении изменений в Договоры в отношении объектов движимого имущества составляет 15 календарных дней после выхода распоряжения Администрации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464FF0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3.5.3.6. Соглашения о внесении изменений в Договоры в отношении объектов недвижимого (движимого) имущества, согласованные в установленном порядке, направляются (предоставляются) специалистами в необходимом количестве экземпляров для подписания другой стороне.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3.6. Административная процедура оформления соглашений о расторжении Договоров в отношении объектов недвижимого (движимого) имущества состоит из следующих административных действий: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прием и регистрация обращений (заявления) о расторжении Договоров в отношении объектов недвижимого (движимого) имущества;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рассмотрение обращений (заявлений) на наличие оснований для отказа в предоставлении муниципальной услуги;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оформление соглашения о расторжении Договоров в отношении объектов недвижимого (движимого) имущества.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3.6.1. Прием и регистрация обращения (заявления).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 xml:space="preserve">3.6.1.1. Основанием для начала Административного действия по приему и регистрации обращения (заявления) является представление заявителем письменного обращения (заявления), которое подлежит регистрации и направляется Главе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464FF0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3.6.2. Рассмотрение обращений (заявлений) на наличие оснований для отказа в предоставлении муниципальной услуги.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3.6.2.1. Основанием для начала Административного действия по рассмотрению обращений (заявлений) являются прием и регистрация обращений (заявлений) заявителей специалистом по делопроизводству.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 xml:space="preserve">3.6.2.2. Рассмотрение обращений (заявлений) заявителей на наличие оснований для отказа в предоставлении муниципальной услуги осуществляется специалистами Администрации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464FF0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 xml:space="preserve">3.6.2.3. Специалисты рассматривают обращения (заявления) на наличие предусмотренных </w:t>
      </w:r>
      <w:hyperlink r:id="rId10" w:history="1">
        <w:r w:rsidRPr="00464FF0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пунктом 2.8 раздела 2 «Стандарт предоставления муниципальной услуги» Регламента </w:t>
        </w:r>
      </w:hyperlink>
      <w:r w:rsidRPr="00464FF0">
        <w:rPr>
          <w:rFonts w:ascii="Times New Roman" w:hAnsi="Times New Roman" w:cs="Times New Roman"/>
          <w:sz w:val="28"/>
          <w:szCs w:val="28"/>
        </w:rPr>
        <w:t>оснований для отказа заявителям в предоставлении муниципальной услуги.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 xml:space="preserve">3.6.2.4. В случае установления основания для отказа в предоставлении муниципальной услуги специалисты в течение 10 календарных дней со дня поступления заявки письменно уведомляют заявителя об отказе в предоставлении муниципальной услуги с указанием причины отказа, которое подписывается Главой 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464FF0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3.6.2.5. В случае отсутствия основания для отказа в предоставлении муниципальной услуги специалистами начинает осуществление административного действия по оформлению соглашения о расторжении Договоров  в отношении объектов недвижимого  (движимого) имущества.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3.6.3. Оформление соглашений о расторжении Договоров в отношении объектов недвижимого (движимого) имущества.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3.6.3.1. Основанием для начала административного действия специалистами отдела  по оформлению соглашений о расторжении Договоров в отношении объектов недвижимого (движимого) имущества, является установление специалистами отсутствия оснований для отказа в предоставлении муниципальной услуги.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3.6.3.2. Административное действие по оформлению соглашений о расторжении Договоров  в отношении объектов недвижимого (движимого) имущества включает в себя следующие этапы: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подготовка проектов соглашений о расторжении Договоров в отношении объектов недвижимого (движимого) имущества;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подписание проектов соглашений о расторжении Договоров отношении объектов недвижимого (движимого) имущества.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 xml:space="preserve">3.6.3.3. Основанием для подготовки специалистами проектов соглашений о расторжении Договоров в отношении объектов недвижимого (движимого) имущества являются обращения (заявления) заявителей и согласование данного вопроса с Главой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464FF0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3.6.3.4. Количество экземпляров соглашений о расторжении Договоров в отношении объектов недвижимого (движимого) имущества определяется количеством сторон договора. В случае заключения Договоров в отношении объектов недвижимого имущества на срок не менее одного года,  подготавливается дополнительный экземпляр соглашения о расторжении договора аренды для органа, осуществляющего государственную регистрацию прав на недвижимое имущество.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3.6.3.5. Срок выполнения административного действия по подготовке проектов соглашений о расторжении Договоров в отношении объектов недвижимого (движимого) имущества составляет 15 календарных дней со дня подачи обращения (заявления).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 xml:space="preserve">3.6.3.6. Соглашения о расторжении Договоров в отношении объектов недвижимого (движимого) имущества, согласованные в установленном порядке, направляются (предоставляются) сотрудниками Администрации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464FF0">
        <w:rPr>
          <w:rFonts w:ascii="Times New Roman" w:hAnsi="Times New Roman" w:cs="Times New Roman"/>
          <w:sz w:val="28"/>
          <w:szCs w:val="28"/>
        </w:rPr>
        <w:t xml:space="preserve"> сельсовета  в необходимом количестве экземпляров для подписания другой стороне.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3.7. Последовательность административных процедур при предоставлении муниципальной услуги отражена в блок-схемах предоставления муниципальной услуги (приложение № 1, 2,).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b/>
          <w:bCs/>
          <w:sz w:val="28"/>
          <w:szCs w:val="28"/>
        </w:rPr>
        <w:t>4. Порядок и формы контроля за исполнением административного регламента.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 xml:space="preserve">         4.1.    Текущий контроль за соблюдением последовательности действий, определенных административными процедурами  по предоставлению муниципальной услуги, осуществляется Главой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464FF0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         4.2.    Контроль  за  полнотой  и  качеством  предоставления  муниципальной  услуги включает    проведение    проверок    по    конкретным    обращениям    получателей    услуги, содержащих жалобы на решения, действия (бездействие) должностных лиц, ответственных за предоставление муниципальной услуги.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         4.3. В случае выявления нарушений прав потребителей услуги к виновным лицам применяются меры ответственности, предусмотренные действующим законодательством.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 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         5.1. Заявитель имеет право на обжалование действий (бездействия) должностных лиц, предоставляющих муниципальную услугу, в досудебном (административном) и судебном порядке.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 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 xml:space="preserve">         5.2. В досудебном порядке получатели услуги вправе обжаловать   действия (бездействие) должностных лиц Главе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464FF0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         5.3.Жалобы могут быть поданы в устной или письменной форме.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         В  устной  форме жалобы рассматриваются по  общему  правилу  в  ходе личного приема в дни приема граждан;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464FF0">
        <w:rPr>
          <w:rFonts w:ascii="Times New Roman" w:hAnsi="Times New Roman" w:cs="Times New Roman"/>
          <w:sz w:val="28"/>
          <w:szCs w:val="28"/>
        </w:rPr>
        <w:t xml:space="preserve"> сельсовета: вторник, </w:t>
      </w:r>
      <w:r>
        <w:rPr>
          <w:rFonts w:ascii="Times New Roman" w:hAnsi="Times New Roman" w:cs="Times New Roman"/>
          <w:sz w:val="28"/>
          <w:szCs w:val="28"/>
        </w:rPr>
        <w:t>пятница</w:t>
      </w:r>
      <w:r w:rsidRPr="00464FF0">
        <w:rPr>
          <w:rFonts w:ascii="Times New Roman" w:hAnsi="Times New Roman" w:cs="Times New Roman"/>
          <w:sz w:val="28"/>
          <w:szCs w:val="28"/>
        </w:rPr>
        <w:t xml:space="preserve"> без предварительной записи (кабинет Главы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464FF0">
        <w:rPr>
          <w:rFonts w:ascii="Times New Roman" w:hAnsi="Times New Roman" w:cs="Times New Roman"/>
          <w:sz w:val="28"/>
          <w:szCs w:val="28"/>
        </w:rPr>
        <w:t xml:space="preserve"> сельсовета) с 9.00 часов до 12.00 часов и с 14.00 часов до 17.00 часов.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 xml:space="preserve">         Письменная жалоба может быть подана в ходе личного приема в соответствии с графиком личного приема либо направлена по почте в Администрацию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464FF0">
        <w:rPr>
          <w:rFonts w:ascii="Times New Roman" w:hAnsi="Times New Roman" w:cs="Times New Roman"/>
          <w:sz w:val="28"/>
          <w:szCs w:val="28"/>
        </w:rPr>
        <w:t xml:space="preserve"> сельсовета по адресу, указанному в п. 1.4.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         5.4. В письменной жалобе получатель услуги указывает: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наименование органа, в который направляется письменная жалоба;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свою фамилию, имя, отчество;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почтовый адрес, по которому должны быть направлены ответ, уведомление о переадресации жалобы;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суть  жалобы,  т.е.  требования  лица,   подающего  жалобу,   и   основания, по которым получатель услуги считает решение по соответствующему делу неправильным;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- ставит личную подпись и дату.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 xml:space="preserve">          5.5. При необходимости в подтверждение своих доводов заявитель прилагает к жалобе  необходимые   документы   или   материалы. Заявитель   вправе получить в Администрации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464FF0">
        <w:rPr>
          <w:rFonts w:ascii="Times New Roman" w:hAnsi="Times New Roman" w:cs="Times New Roman"/>
          <w:sz w:val="28"/>
          <w:szCs w:val="28"/>
        </w:rPr>
        <w:t xml:space="preserve">  сельсовета информацию и документы, необходимые для обоснования и рассмотрения    жалобы,  за исключением информации и документов ограниченного использования.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         5.6. Жалоба может быть оставлена без рассмотрения  в случае если: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          5.6.1. Если в письменном обращении не указаны фамилия  имя отчество  заявителя, направившего обращение, и почтовый адрес, по которому должен быть направлен ответ, ответ на обращение не дается.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         5.6.2. Если текст письменного обращения не поддается прочтению, ответ на обращение не дается, о чем сообщается заявителю, направившему обращение,   если его фамилия   и почтовый адрес  поддается прочтению.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        5.6.3. 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5.6.4.  Специалисты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   членов его  семьи, вправе  оставить  обращение без ответа по существу поставленных в нем  вопросов и сообщить заявителю, направившему обращение, о недопустимости злоупотребления правом.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 xml:space="preserve">5.6.5. Если в письменном  обращении  заявителя  содержится  вопрос, на который  заявителю многократно  давались письменные ответы по существу в связи с ранее  направляемыми обращениями, и при  этом в обращении не приводятся новые доводы или обстоятельства, Глава 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464FF0">
        <w:rPr>
          <w:rFonts w:ascii="Times New Roman" w:hAnsi="Times New Roman" w:cs="Times New Roman"/>
          <w:sz w:val="28"/>
          <w:szCs w:val="28"/>
        </w:rPr>
        <w:t xml:space="preserve"> сельсовета, вправе принять решение о безосновательности очередного обращения и прекращения  переписки с заявителем по данному вопросу при условии, что указанное обращение и ранее направляемые  обращения направлялись специалисту. О данном решении  уведомляется  заявитель, направивший обращение.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         5.6.6. Если ответ по существу поставленного в обращении вопроса  не может быть 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  по существу поставленного  в нем  вопроса в связи с недопустимостью разглашения указанных сведений.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 xml:space="preserve">        5.6.7. Если причины, по которым  ответ по существу поставленных в обращении  вопросов не мог быть дан, в последующем были устранены, заявитель вправе вновь направить обращение в Администрацию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464FF0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         5.7. Жалоба  рассматривается в срок 30 календарных дней с даты поступления, по результатам рассмотрения составляется соответствующий акт и направляется мотивированный ответ заявителю.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 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         5.8. Должностные лица несут дисциплинарную ответственность за необоснованный отказ от рассмотрения заявления или отказ от его удовлетворения в случае, если решение следующих инстанций подтверждает правоту заявителя.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 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  <w:r w:rsidRPr="00464FF0">
        <w:rPr>
          <w:rFonts w:ascii="Times New Roman" w:hAnsi="Times New Roman" w:cs="Times New Roman"/>
          <w:sz w:val="28"/>
          <w:szCs w:val="28"/>
        </w:rPr>
        <w:t> </w:t>
      </w:r>
    </w:p>
    <w:p w:rsidR="002C0D5F" w:rsidRPr="00464FF0" w:rsidRDefault="002C0D5F" w:rsidP="00464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0D5F" w:rsidRDefault="002C0D5F" w:rsidP="00D93513">
      <w:pPr>
        <w:rPr>
          <w:rFonts w:ascii="Times New Roman" w:hAnsi="Times New Roman" w:cs="Times New Roman"/>
          <w:sz w:val="28"/>
          <w:szCs w:val="28"/>
        </w:rPr>
      </w:pPr>
    </w:p>
    <w:p w:rsidR="002C0D5F" w:rsidRDefault="002C0D5F" w:rsidP="00D93513">
      <w:pPr>
        <w:rPr>
          <w:rFonts w:ascii="Times New Roman" w:hAnsi="Times New Roman" w:cs="Times New Roman"/>
          <w:sz w:val="28"/>
          <w:szCs w:val="28"/>
        </w:rPr>
      </w:pPr>
    </w:p>
    <w:p w:rsidR="002C0D5F" w:rsidRDefault="002C0D5F" w:rsidP="00D93513">
      <w:pPr>
        <w:rPr>
          <w:rFonts w:ascii="Times New Roman" w:hAnsi="Times New Roman" w:cs="Times New Roman"/>
          <w:sz w:val="28"/>
          <w:szCs w:val="28"/>
        </w:rPr>
      </w:pPr>
    </w:p>
    <w:p w:rsidR="002C0D5F" w:rsidRDefault="002C0D5F" w:rsidP="00D93513">
      <w:pPr>
        <w:rPr>
          <w:rFonts w:ascii="Times New Roman" w:hAnsi="Times New Roman" w:cs="Times New Roman"/>
          <w:sz w:val="28"/>
          <w:szCs w:val="28"/>
        </w:rPr>
      </w:pPr>
    </w:p>
    <w:p w:rsidR="002C0D5F" w:rsidRDefault="002C0D5F" w:rsidP="00D93513">
      <w:pPr>
        <w:rPr>
          <w:rFonts w:ascii="Times New Roman" w:hAnsi="Times New Roman" w:cs="Times New Roman"/>
          <w:sz w:val="28"/>
          <w:szCs w:val="28"/>
        </w:rPr>
      </w:pPr>
    </w:p>
    <w:p w:rsidR="002C0D5F" w:rsidRDefault="002C0D5F" w:rsidP="00D93513">
      <w:pPr>
        <w:rPr>
          <w:rFonts w:ascii="Times New Roman" w:hAnsi="Times New Roman" w:cs="Times New Roman"/>
          <w:sz w:val="28"/>
          <w:szCs w:val="28"/>
        </w:rPr>
      </w:pPr>
    </w:p>
    <w:p w:rsidR="002C0D5F" w:rsidRDefault="002C0D5F" w:rsidP="00D93513">
      <w:pPr>
        <w:rPr>
          <w:rFonts w:ascii="Times New Roman" w:hAnsi="Times New Roman" w:cs="Times New Roman"/>
          <w:sz w:val="28"/>
          <w:szCs w:val="28"/>
        </w:rPr>
      </w:pPr>
    </w:p>
    <w:p w:rsidR="002C0D5F" w:rsidRDefault="002C0D5F" w:rsidP="00D93513">
      <w:pPr>
        <w:rPr>
          <w:rFonts w:ascii="Times New Roman" w:hAnsi="Times New Roman" w:cs="Times New Roman"/>
          <w:sz w:val="28"/>
          <w:szCs w:val="28"/>
        </w:rPr>
      </w:pPr>
    </w:p>
    <w:p w:rsidR="002C0D5F" w:rsidRDefault="002C0D5F" w:rsidP="00D93513">
      <w:pPr>
        <w:rPr>
          <w:rFonts w:ascii="Times New Roman" w:hAnsi="Times New Roman" w:cs="Times New Roman"/>
          <w:sz w:val="28"/>
          <w:szCs w:val="28"/>
        </w:rPr>
      </w:pPr>
    </w:p>
    <w:p w:rsidR="002C0D5F" w:rsidRDefault="002C0D5F" w:rsidP="00D93513">
      <w:pPr>
        <w:rPr>
          <w:rFonts w:ascii="Times New Roman" w:hAnsi="Times New Roman" w:cs="Times New Roman"/>
          <w:sz w:val="28"/>
          <w:szCs w:val="28"/>
        </w:rPr>
      </w:pPr>
    </w:p>
    <w:p w:rsidR="002C0D5F" w:rsidRDefault="002C0D5F" w:rsidP="00D93513">
      <w:pPr>
        <w:rPr>
          <w:rFonts w:ascii="Times New Roman" w:hAnsi="Times New Roman" w:cs="Times New Roman"/>
          <w:sz w:val="28"/>
          <w:szCs w:val="28"/>
        </w:rPr>
      </w:pPr>
    </w:p>
    <w:p w:rsidR="002C0D5F" w:rsidRDefault="002C0D5F" w:rsidP="00D93513">
      <w:pPr>
        <w:rPr>
          <w:rFonts w:ascii="Times New Roman" w:hAnsi="Times New Roman" w:cs="Times New Roman"/>
          <w:sz w:val="28"/>
          <w:szCs w:val="28"/>
        </w:rPr>
      </w:pPr>
    </w:p>
    <w:p w:rsidR="002C0D5F" w:rsidRPr="00464FF0" w:rsidRDefault="002C0D5F" w:rsidP="001E565D">
      <w:pPr>
        <w:spacing w:after="0" w:line="348" w:lineRule="atLeast"/>
        <w:jc w:val="righ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64FF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Приложение № 1</w:t>
      </w:r>
    </w:p>
    <w:p w:rsidR="002C0D5F" w:rsidRPr="00464FF0" w:rsidRDefault="002C0D5F" w:rsidP="001E565D">
      <w:pPr>
        <w:spacing w:after="0" w:line="348" w:lineRule="atLeast"/>
        <w:jc w:val="righ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64FF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 Административному регламенту</w:t>
      </w:r>
    </w:p>
    <w:p w:rsidR="002C0D5F" w:rsidRPr="00464FF0" w:rsidRDefault="002C0D5F" w:rsidP="001E565D">
      <w:pPr>
        <w:spacing w:after="0" w:line="348" w:lineRule="atLeast"/>
        <w:jc w:val="righ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64FF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предоставления муниципальной услуги</w:t>
      </w:r>
    </w:p>
    <w:p w:rsidR="002C0D5F" w:rsidRPr="00464FF0" w:rsidRDefault="002C0D5F" w:rsidP="001E565D">
      <w:pPr>
        <w:spacing w:after="0" w:line="348" w:lineRule="atLeast"/>
        <w:jc w:val="righ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64FF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C0D5F" w:rsidRPr="00464FF0" w:rsidRDefault="002C0D5F" w:rsidP="001E565D">
      <w:pPr>
        <w:spacing w:after="0" w:line="348" w:lineRule="atLeast"/>
        <w:jc w:val="righ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64FF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C0D5F" w:rsidRPr="00464FF0" w:rsidRDefault="002C0D5F" w:rsidP="001E565D">
      <w:pPr>
        <w:spacing w:after="0" w:line="348" w:lineRule="atLeast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64FF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СВЕДЕНИЯ</w:t>
      </w:r>
      <w:r w:rsidRPr="00464FF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О МЕСТЕ НАХОЖДЕНИЯ, КОНТАКТНЫХ ТЕЛЕФОНАХ,</w:t>
      </w:r>
    </w:p>
    <w:p w:rsidR="002C0D5F" w:rsidRPr="00464FF0" w:rsidRDefault="002C0D5F" w:rsidP="001E565D">
      <w:pPr>
        <w:spacing w:after="0" w:line="348" w:lineRule="atLeast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64FF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ИНТЕРНЕТ-АДРЕСЕ АДМИНИСТРАЦИИ</w:t>
      </w:r>
    </w:p>
    <w:p w:rsidR="002C0D5F" w:rsidRPr="00464FF0" w:rsidRDefault="002C0D5F" w:rsidP="001E565D">
      <w:pPr>
        <w:spacing w:after="0" w:line="348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64FF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3455"/>
        <w:gridCol w:w="6125"/>
      </w:tblGrid>
      <w:tr w:rsidR="002C0D5F" w:rsidRPr="00464FF0" w:rsidTr="00BA7940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2C0D5F" w:rsidRPr="00464FF0" w:rsidRDefault="002C0D5F" w:rsidP="00BA7940">
            <w:pPr>
              <w:spacing w:after="0" w:line="348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4FF0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Местонахождение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2C0D5F" w:rsidRPr="00464FF0" w:rsidRDefault="002C0D5F" w:rsidP="00BA7940">
            <w:pPr>
              <w:spacing w:after="0" w:line="348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4FF0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Курская область,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Касторенский район, с. Олым, ул. Знаменская, д.16</w:t>
            </w:r>
          </w:p>
        </w:tc>
      </w:tr>
      <w:tr w:rsidR="002C0D5F" w:rsidRPr="00464FF0" w:rsidTr="00BA7940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2C0D5F" w:rsidRPr="00464FF0" w:rsidRDefault="002C0D5F" w:rsidP="00BA7940">
            <w:pPr>
              <w:spacing w:after="0" w:line="348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4FF0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График работы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2C0D5F" w:rsidRPr="00464FF0" w:rsidRDefault="002C0D5F" w:rsidP="00BA7940">
            <w:pPr>
              <w:spacing w:after="0" w:line="348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4FF0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С понедельника по пятницу с 8-00 до 17-00</w:t>
            </w:r>
          </w:p>
          <w:p w:rsidR="002C0D5F" w:rsidRPr="00464FF0" w:rsidRDefault="002C0D5F" w:rsidP="00BA7940">
            <w:pPr>
              <w:spacing w:after="0" w:line="348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4FF0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Перерыв на обед с 12-00 до 14-00</w:t>
            </w:r>
          </w:p>
          <w:p w:rsidR="002C0D5F" w:rsidRPr="00464FF0" w:rsidRDefault="002C0D5F" w:rsidP="00BA7940">
            <w:pPr>
              <w:spacing w:after="0" w:line="348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4FF0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Суббота, воскресенье выходной</w:t>
            </w:r>
          </w:p>
        </w:tc>
      </w:tr>
      <w:tr w:rsidR="002C0D5F" w:rsidRPr="00464FF0" w:rsidTr="00BA7940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2C0D5F" w:rsidRPr="00464FF0" w:rsidRDefault="002C0D5F" w:rsidP="00BA7940">
            <w:pPr>
              <w:spacing w:after="0" w:line="348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4FF0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Телефон/факс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2C0D5F" w:rsidRPr="00464FF0" w:rsidRDefault="002C0D5F" w:rsidP="00BA7940">
            <w:pPr>
              <w:spacing w:after="0" w:line="348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4FF0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8 (47157) 3-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12-44</w:t>
            </w:r>
          </w:p>
        </w:tc>
      </w:tr>
      <w:tr w:rsidR="002C0D5F" w:rsidRPr="00464FF0" w:rsidTr="00BA7940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2C0D5F" w:rsidRPr="00464FF0" w:rsidRDefault="002C0D5F" w:rsidP="00BA7940">
            <w:pPr>
              <w:spacing w:after="0" w:line="348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4FF0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2C0D5F" w:rsidRPr="00464FF0" w:rsidRDefault="002C0D5F" w:rsidP="00BA7940">
            <w:pPr>
              <w:spacing w:after="0" w:line="348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306733</w:t>
            </w:r>
            <w:r w:rsidRPr="00464FF0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Курская область,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464FF0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Касторенский район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, с. Олым, ул. Знаменская, д.16</w:t>
            </w:r>
          </w:p>
        </w:tc>
      </w:tr>
      <w:tr w:rsidR="002C0D5F" w:rsidRPr="00464FF0" w:rsidTr="00BA7940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2C0D5F" w:rsidRPr="00464FF0" w:rsidRDefault="002C0D5F" w:rsidP="00BA7940">
            <w:pPr>
              <w:spacing w:after="0" w:line="348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4FF0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2C0D5F" w:rsidRPr="001E565D" w:rsidRDefault="002C0D5F" w:rsidP="00BA7940">
            <w:pPr>
              <w:spacing w:after="0" w:line="348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E32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skrasnoznamenka</w:t>
            </w:r>
            <w:r w:rsidRPr="003E32F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3E32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3E32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E32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2C0D5F" w:rsidRPr="00464FF0" w:rsidTr="00BA7940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2C0D5F" w:rsidRPr="00464FF0" w:rsidRDefault="002C0D5F" w:rsidP="00BA7940">
            <w:pPr>
              <w:spacing w:after="0" w:line="348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4FF0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Адрес официального сайта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2C0D5F" w:rsidRPr="003E32F2" w:rsidRDefault="002C0D5F" w:rsidP="001E565D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64FF0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hyperlink r:id="rId11" w:history="1">
              <w:r w:rsidRPr="003E32F2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http://</w:t>
              </w:r>
              <w:r w:rsidRPr="003E32F2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US"/>
                </w:rPr>
                <w:t>k</w:t>
              </w:r>
              <w:r w:rsidRPr="003E32F2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3E32F2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US"/>
                </w:rPr>
                <w:t>znamenka</w:t>
              </w:r>
              <w:r w:rsidRPr="003E32F2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.ru/)</w:t>
              </w:r>
            </w:hyperlink>
            <w:r w:rsidRPr="00F05D51">
              <w:rPr>
                <w:sz w:val="28"/>
                <w:szCs w:val="28"/>
              </w:rPr>
              <w:t>.</w:t>
            </w:r>
          </w:p>
          <w:p w:rsidR="002C0D5F" w:rsidRPr="001E565D" w:rsidRDefault="002C0D5F" w:rsidP="00BA7940">
            <w:pPr>
              <w:spacing w:after="0" w:line="348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C0D5F" w:rsidRPr="00464FF0" w:rsidTr="00BA7940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2C0D5F" w:rsidRPr="00464FF0" w:rsidRDefault="002C0D5F" w:rsidP="00BA7940">
            <w:pPr>
              <w:spacing w:after="0" w:line="348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4FF0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Справочные телефоны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2C0D5F" w:rsidRPr="00464FF0" w:rsidRDefault="002C0D5F" w:rsidP="00BA7940">
            <w:pPr>
              <w:spacing w:after="0" w:line="348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4FF0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8 (47157) 3-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12-44</w:t>
            </w:r>
          </w:p>
        </w:tc>
      </w:tr>
    </w:tbl>
    <w:p w:rsidR="002C0D5F" w:rsidRPr="00464FF0" w:rsidRDefault="002C0D5F" w:rsidP="001E565D">
      <w:pPr>
        <w:rPr>
          <w:rFonts w:ascii="Times New Roman" w:hAnsi="Times New Roman" w:cs="Times New Roman"/>
          <w:sz w:val="28"/>
          <w:szCs w:val="28"/>
        </w:rPr>
      </w:pPr>
    </w:p>
    <w:p w:rsidR="002C0D5F" w:rsidRPr="00464FF0" w:rsidRDefault="002C0D5F" w:rsidP="001E565D">
      <w:pPr>
        <w:rPr>
          <w:rFonts w:ascii="Times New Roman" w:hAnsi="Times New Roman" w:cs="Times New Roman"/>
          <w:sz w:val="28"/>
          <w:szCs w:val="28"/>
        </w:rPr>
      </w:pPr>
    </w:p>
    <w:p w:rsidR="002C0D5F" w:rsidRDefault="002C0D5F" w:rsidP="00D93513">
      <w:pPr>
        <w:rPr>
          <w:rFonts w:ascii="Times New Roman" w:hAnsi="Times New Roman" w:cs="Times New Roman"/>
          <w:sz w:val="28"/>
          <w:szCs w:val="28"/>
        </w:rPr>
      </w:pPr>
    </w:p>
    <w:p w:rsidR="002C0D5F" w:rsidRDefault="002C0D5F" w:rsidP="00D93513">
      <w:pPr>
        <w:rPr>
          <w:rFonts w:ascii="Times New Roman" w:hAnsi="Times New Roman" w:cs="Times New Roman"/>
          <w:sz w:val="28"/>
          <w:szCs w:val="28"/>
        </w:rPr>
      </w:pPr>
    </w:p>
    <w:p w:rsidR="002C0D5F" w:rsidRDefault="002C0D5F" w:rsidP="00D93513">
      <w:pPr>
        <w:rPr>
          <w:rFonts w:ascii="Times New Roman" w:hAnsi="Times New Roman" w:cs="Times New Roman"/>
          <w:sz w:val="28"/>
          <w:szCs w:val="28"/>
        </w:rPr>
      </w:pPr>
    </w:p>
    <w:p w:rsidR="002C0D5F" w:rsidRDefault="002C0D5F" w:rsidP="00D93513">
      <w:pPr>
        <w:rPr>
          <w:rFonts w:ascii="Times New Roman" w:hAnsi="Times New Roman" w:cs="Times New Roman"/>
          <w:sz w:val="28"/>
          <w:szCs w:val="28"/>
        </w:rPr>
      </w:pPr>
    </w:p>
    <w:p w:rsidR="002C0D5F" w:rsidRDefault="002C0D5F" w:rsidP="00D93513">
      <w:pPr>
        <w:rPr>
          <w:rFonts w:ascii="Times New Roman" w:hAnsi="Times New Roman" w:cs="Times New Roman"/>
          <w:sz w:val="28"/>
          <w:szCs w:val="28"/>
        </w:rPr>
      </w:pPr>
    </w:p>
    <w:p w:rsidR="002C0D5F" w:rsidRPr="00464FF0" w:rsidRDefault="002C0D5F" w:rsidP="00D93513">
      <w:pPr>
        <w:rPr>
          <w:rFonts w:ascii="Times New Roman" w:hAnsi="Times New Roman" w:cs="Times New Roman"/>
          <w:sz w:val="28"/>
          <w:szCs w:val="28"/>
        </w:rPr>
      </w:pPr>
    </w:p>
    <w:p w:rsidR="002C0D5F" w:rsidRPr="00464FF0" w:rsidRDefault="002C0D5F" w:rsidP="00D97CC5">
      <w:pPr>
        <w:spacing w:after="0" w:line="348" w:lineRule="atLeast"/>
        <w:jc w:val="righ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64FF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Приложение № 2</w:t>
      </w:r>
    </w:p>
    <w:p w:rsidR="002C0D5F" w:rsidRPr="00464FF0" w:rsidRDefault="002C0D5F" w:rsidP="00D97CC5">
      <w:pPr>
        <w:spacing w:after="0" w:line="348" w:lineRule="atLeast"/>
        <w:jc w:val="righ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64FF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 Административному регламенту</w:t>
      </w:r>
    </w:p>
    <w:p w:rsidR="002C0D5F" w:rsidRPr="00464FF0" w:rsidRDefault="002C0D5F" w:rsidP="00D97CC5">
      <w:pPr>
        <w:spacing w:after="0" w:line="348" w:lineRule="atLeast"/>
        <w:jc w:val="righ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64FF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предоставления муниципальной услуги</w:t>
      </w:r>
    </w:p>
    <w:p w:rsidR="002C0D5F" w:rsidRPr="00464FF0" w:rsidRDefault="002C0D5F" w:rsidP="00D97CC5">
      <w:pPr>
        <w:spacing w:after="0" w:line="348" w:lineRule="atLeast"/>
        <w:jc w:val="righ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64FF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C0D5F" w:rsidRPr="00464FF0" w:rsidRDefault="002C0D5F" w:rsidP="00D97CC5">
      <w:pPr>
        <w:spacing w:after="0" w:line="348" w:lineRule="atLeast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64FF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БЛОК- СХЕМА</w:t>
      </w:r>
    </w:p>
    <w:p w:rsidR="002C0D5F" w:rsidRPr="00464FF0" w:rsidRDefault="002C0D5F" w:rsidP="00D97CC5">
      <w:pPr>
        <w:spacing w:after="0" w:line="348" w:lineRule="atLeast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64FF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2805"/>
        <w:gridCol w:w="180"/>
        <w:gridCol w:w="1620"/>
        <w:gridCol w:w="180"/>
        <w:gridCol w:w="360"/>
        <w:gridCol w:w="1620"/>
        <w:gridCol w:w="2805"/>
      </w:tblGrid>
      <w:tr w:rsidR="002C0D5F" w:rsidRPr="00464FF0">
        <w:tc>
          <w:tcPr>
            <w:tcW w:w="95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2C0D5F" w:rsidRPr="00464FF0" w:rsidRDefault="002C0D5F">
            <w:pPr>
              <w:spacing w:after="0" w:line="348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4FF0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Заявление о предоставлении услуги</w:t>
            </w:r>
          </w:p>
        </w:tc>
      </w:tr>
      <w:tr w:rsidR="002C0D5F" w:rsidRPr="00464FF0">
        <w:tc>
          <w:tcPr>
            <w:tcW w:w="47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2C0D5F" w:rsidRPr="00464FF0" w:rsidRDefault="002C0D5F">
            <w:pPr>
              <w:spacing w:after="0" w:line="348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4FF0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2C0D5F" w:rsidRPr="00464FF0" w:rsidRDefault="002C0D5F">
            <w:pPr>
              <w:spacing w:after="0" w:line="348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4FF0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C0D5F" w:rsidRPr="00464FF0">
        <w:tc>
          <w:tcPr>
            <w:tcW w:w="95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2C0D5F" w:rsidRPr="00464FF0" w:rsidRDefault="002C0D5F">
            <w:pPr>
              <w:spacing w:after="0" w:line="348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4FF0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Прием и регистрация заявления</w:t>
            </w:r>
          </w:p>
        </w:tc>
      </w:tr>
      <w:tr w:rsidR="002C0D5F" w:rsidRPr="00464FF0">
        <w:tc>
          <w:tcPr>
            <w:tcW w:w="47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2C0D5F" w:rsidRPr="00464FF0" w:rsidRDefault="002C0D5F">
            <w:pPr>
              <w:spacing w:after="0" w:line="348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4FF0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2C0D5F" w:rsidRPr="00464FF0" w:rsidRDefault="002C0D5F">
            <w:pPr>
              <w:spacing w:after="0" w:line="348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4FF0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C0D5F" w:rsidRPr="00464FF0">
        <w:tc>
          <w:tcPr>
            <w:tcW w:w="95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2C0D5F" w:rsidRPr="00464FF0" w:rsidRDefault="002C0D5F">
            <w:pPr>
              <w:spacing w:after="0" w:line="348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4FF0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C0D5F" w:rsidRPr="00464FF0">
        <w:tc>
          <w:tcPr>
            <w:tcW w:w="47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2C0D5F" w:rsidRPr="00464FF0" w:rsidRDefault="002C0D5F">
            <w:pPr>
              <w:spacing w:after="0" w:line="348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4FF0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2C0D5F" w:rsidRPr="00464FF0" w:rsidRDefault="002C0D5F">
            <w:pPr>
              <w:spacing w:after="0" w:line="348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4FF0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C0D5F" w:rsidRPr="00464FF0">
        <w:tc>
          <w:tcPr>
            <w:tcW w:w="95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2C0D5F" w:rsidRPr="00464FF0" w:rsidRDefault="002C0D5F">
            <w:pPr>
              <w:spacing w:after="0" w:line="348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4FF0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Передача заявления ответственному исполнителю</w:t>
            </w:r>
          </w:p>
        </w:tc>
      </w:tr>
      <w:tr w:rsidR="002C0D5F" w:rsidRPr="00464FF0">
        <w:tc>
          <w:tcPr>
            <w:tcW w:w="47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2C0D5F" w:rsidRPr="00464FF0" w:rsidRDefault="002C0D5F">
            <w:pPr>
              <w:spacing w:after="0" w:line="348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4FF0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2C0D5F" w:rsidRPr="00464FF0" w:rsidRDefault="002C0D5F">
            <w:pPr>
              <w:spacing w:after="0" w:line="348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4FF0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C0D5F" w:rsidRPr="00464FF0">
        <w:tc>
          <w:tcPr>
            <w:tcW w:w="95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2C0D5F" w:rsidRPr="00464FF0" w:rsidRDefault="002C0D5F">
            <w:pPr>
              <w:spacing w:after="0" w:line="348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4FF0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Проверка представленных документов</w:t>
            </w:r>
          </w:p>
        </w:tc>
      </w:tr>
      <w:tr w:rsidR="002C0D5F" w:rsidRPr="00464FF0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2C0D5F" w:rsidRPr="00464FF0" w:rsidRDefault="002C0D5F">
            <w:pPr>
              <w:spacing w:after="0" w:line="348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4FF0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2C0D5F" w:rsidRPr="00464FF0" w:rsidRDefault="002C0D5F">
            <w:pPr>
              <w:spacing w:after="0" w:line="348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4FF0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2C0D5F" w:rsidRPr="00464FF0" w:rsidRDefault="002C0D5F">
            <w:pPr>
              <w:spacing w:after="0" w:line="348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4FF0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C0D5F" w:rsidRPr="00464FF0">
        <w:trPr>
          <w:trHeight w:val="180"/>
        </w:trPr>
        <w:tc>
          <w:tcPr>
            <w:tcW w:w="46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2C0D5F" w:rsidRPr="00464FF0" w:rsidRDefault="002C0D5F">
            <w:pPr>
              <w:spacing w:after="0" w:line="348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4FF0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Постановление о передаче имущества в аренду, безвозмездное и возмездное пользование</w:t>
            </w:r>
          </w:p>
        </w:tc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2C0D5F" w:rsidRPr="00464FF0" w:rsidRDefault="002C0D5F">
            <w:pPr>
              <w:spacing w:after="0" w:line="348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4FF0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2C0D5F" w:rsidRPr="00464FF0" w:rsidRDefault="002C0D5F">
            <w:pPr>
              <w:spacing w:after="0" w:line="348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4FF0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Уведомление об отказе в передаче имущества</w:t>
            </w:r>
          </w:p>
        </w:tc>
      </w:tr>
      <w:tr w:rsidR="002C0D5F" w:rsidRPr="00464FF0">
        <w:trPr>
          <w:trHeight w:val="180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2C0D5F" w:rsidRPr="00464FF0" w:rsidRDefault="002C0D5F">
            <w:pPr>
              <w:spacing w:after="0" w:line="348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4FF0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2C0D5F" w:rsidRPr="00464FF0" w:rsidRDefault="002C0D5F">
            <w:pPr>
              <w:spacing w:after="0" w:line="348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4FF0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2C0D5F" w:rsidRPr="00464FF0" w:rsidRDefault="002C0D5F">
            <w:pPr>
              <w:spacing w:after="0" w:line="348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4FF0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C0D5F" w:rsidRPr="00464FF0">
        <w:tc>
          <w:tcPr>
            <w:tcW w:w="46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2C0D5F" w:rsidRPr="00464FF0" w:rsidRDefault="002C0D5F">
            <w:pPr>
              <w:spacing w:after="0" w:line="348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4FF0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Заключение договора купли-продажи, безвозмездного пользования , аренды</w:t>
            </w:r>
          </w:p>
        </w:tc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2C0D5F" w:rsidRPr="00464FF0" w:rsidRDefault="002C0D5F">
            <w:pPr>
              <w:spacing w:after="0" w:line="348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4FF0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2C0D5F" w:rsidRPr="00464FF0" w:rsidRDefault="002C0D5F">
            <w:pPr>
              <w:spacing w:after="0" w:line="348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4FF0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2C0D5F" w:rsidRPr="00464FF0" w:rsidRDefault="002C0D5F">
            <w:pPr>
              <w:spacing w:after="0" w:line="348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4FF0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C0D5F" w:rsidRPr="00464FF0"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2C0D5F" w:rsidRPr="00464FF0" w:rsidRDefault="002C0D5F">
            <w:pPr>
              <w:spacing w:after="0" w:line="348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4FF0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2C0D5F" w:rsidRPr="00464FF0" w:rsidRDefault="002C0D5F">
            <w:pPr>
              <w:spacing w:after="0" w:line="348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4FF0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2C0D5F" w:rsidRPr="00464FF0" w:rsidRDefault="002C0D5F">
            <w:pPr>
              <w:spacing w:after="0" w:line="348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4FF0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C0D5F" w:rsidRPr="00464FF0">
        <w:tc>
          <w:tcPr>
            <w:tcW w:w="95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2C0D5F" w:rsidRPr="00464FF0" w:rsidRDefault="002C0D5F">
            <w:pPr>
              <w:spacing w:after="0" w:line="348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4FF0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Предоставление муниципальной услуги завершено</w:t>
            </w:r>
          </w:p>
        </w:tc>
      </w:tr>
      <w:tr w:rsidR="002C0D5F" w:rsidRPr="00464F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2C0D5F" w:rsidRPr="00464FF0" w:rsidRDefault="002C0D5F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4FF0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2C0D5F" w:rsidRPr="00464FF0" w:rsidRDefault="002C0D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C0D5F" w:rsidRPr="00464FF0" w:rsidRDefault="002C0D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C0D5F" w:rsidRPr="00464FF0" w:rsidRDefault="002C0D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C0D5F" w:rsidRPr="00464FF0" w:rsidRDefault="002C0D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C0D5F" w:rsidRPr="00464FF0" w:rsidRDefault="002C0D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C0D5F" w:rsidRPr="00464FF0" w:rsidRDefault="002C0D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0D5F" w:rsidRPr="00464FF0" w:rsidRDefault="002C0D5F" w:rsidP="00D97CC5">
      <w:pPr>
        <w:rPr>
          <w:rFonts w:ascii="Times New Roman" w:hAnsi="Times New Roman" w:cs="Times New Roman"/>
          <w:sz w:val="28"/>
          <w:szCs w:val="28"/>
        </w:rPr>
      </w:pPr>
    </w:p>
    <w:p w:rsidR="002C0D5F" w:rsidRPr="00464FF0" w:rsidRDefault="002C0D5F" w:rsidP="00D97CC5">
      <w:pPr>
        <w:rPr>
          <w:rFonts w:ascii="Times New Roman" w:hAnsi="Times New Roman" w:cs="Times New Roman"/>
          <w:sz w:val="28"/>
          <w:szCs w:val="28"/>
        </w:rPr>
      </w:pPr>
    </w:p>
    <w:sectPr w:rsidR="002C0D5F" w:rsidRPr="00464FF0" w:rsidSect="003B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12CDE"/>
    <w:multiLevelType w:val="multilevel"/>
    <w:tmpl w:val="066A5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3513"/>
    <w:rsid w:val="00094E9B"/>
    <w:rsid w:val="001E565D"/>
    <w:rsid w:val="002C0D5F"/>
    <w:rsid w:val="003208D3"/>
    <w:rsid w:val="003476B7"/>
    <w:rsid w:val="003B0080"/>
    <w:rsid w:val="003D62E7"/>
    <w:rsid w:val="003E32F2"/>
    <w:rsid w:val="00464FF0"/>
    <w:rsid w:val="005C1357"/>
    <w:rsid w:val="00603AD4"/>
    <w:rsid w:val="00647135"/>
    <w:rsid w:val="00A01923"/>
    <w:rsid w:val="00BA7940"/>
    <w:rsid w:val="00BE78D8"/>
    <w:rsid w:val="00D93513"/>
    <w:rsid w:val="00D97CC5"/>
    <w:rsid w:val="00F05D51"/>
    <w:rsid w:val="00F30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2E7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62E7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D62E7"/>
    <w:rPr>
      <w:rFonts w:ascii="Cambria" w:hAnsi="Cambria" w:cs="Cambria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rsid w:val="00D935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4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MOB;n=131084;fld=134;dst=10008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MOB;n=131084;fld=134;dst=10008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MOB;n=131084;fld=134;dst=100046" TargetMode="External"/><Relationship Id="rId11" Type="http://schemas.openxmlformats.org/officeDocument/2006/relationships/hyperlink" Target="http://k-znamenka.ru/)" TargetMode="External"/><Relationship Id="rId5" Type="http://schemas.openxmlformats.org/officeDocument/2006/relationships/hyperlink" Target="http://k-znamenka.ru/)" TargetMode="External"/><Relationship Id="rId10" Type="http://schemas.openxmlformats.org/officeDocument/2006/relationships/hyperlink" Target="consultantplus://offline/main?base=MOB;n=131084;fld=134;dst=1000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MOB;n=131084;fld=134;dst=1000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28</Pages>
  <Words>6963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</cp:revision>
  <dcterms:created xsi:type="dcterms:W3CDTF">2015-03-31T13:00:00Z</dcterms:created>
  <dcterms:modified xsi:type="dcterms:W3CDTF">2015-04-01T11:14:00Z</dcterms:modified>
</cp:coreProperties>
</file>