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5" w:rsidRDefault="003D7935" w:rsidP="004C0D8C">
      <w:pPr>
        <w:pStyle w:val="Heading1"/>
        <w:rPr>
          <w:b w:val="0"/>
          <w:bCs w:val="0"/>
          <w:sz w:val="32"/>
          <w:szCs w:val="32"/>
        </w:rPr>
      </w:pPr>
    </w:p>
    <w:p w:rsidR="003D7935" w:rsidRPr="00B418CF" w:rsidRDefault="003D7935" w:rsidP="004C0D8C">
      <w:pPr>
        <w:pStyle w:val="Heading1"/>
        <w:rPr>
          <w:rFonts w:ascii="Times New Roman" w:hAnsi="Times New Roman" w:cs="Times New Roman"/>
        </w:rPr>
      </w:pPr>
      <w:r w:rsidRPr="00B418CF">
        <w:rPr>
          <w:rFonts w:ascii="Times New Roman" w:hAnsi="Times New Roman" w:cs="Times New Roman"/>
        </w:rPr>
        <w:t>РОССИЙСКАЯ ФЕДЕРАЦИЯ</w:t>
      </w:r>
    </w:p>
    <w:p w:rsidR="003D7935" w:rsidRPr="00B418CF" w:rsidRDefault="003D7935" w:rsidP="004C0D8C">
      <w:pPr>
        <w:pStyle w:val="Heading1"/>
        <w:rPr>
          <w:rFonts w:ascii="Times New Roman" w:hAnsi="Times New Roman" w:cs="Times New Roman"/>
        </w:rPr>
      </w:pPr>
      <w:r w:rsidRPr="00B418CF">
        <w:rPr>
          <w:rFonts w:ascii="Times New Roman" w:hAnsi="Times New Roman" w:cs="Times New Roman"/>
        </w:rPr>
        <w:t xml:space="preserve">АДМИНИСТРАЦИЯ </w:t>
      </w:r>
    </w:p>
    <w:p w:rsidR="003D7935" w:rsidRPr="00B418CF" w:rsidRDefault="003D7935" w:rsidP="004C0D8C">
      <w:pPr>
        <w:pStyle w:val="Heading1"/>
        <w:rPr>
          <w:rFonts w:ascii="Times New Roman" w:hAnsi="Times New Roman" w:cs="Times New Roman"/>
        </w:rPr>
      </w:pPr>
      <w:r w:rsidRPr="00B418CF">
        <w:rPr>
          <w:rFonts w:ascii="Times New Roman" w:hAnsi="Times New Roman" w:cs="Times New Roman"/>
        </w:rPr>
        <w:t>КРАСНОЗНАМЕНСКОГО СЕЛЬСОВЕТА</w:t>
      </w:r>
    </w:p>
    <w:p w:rsidR="003D7935" w:rsidRPr="00B418CF" w:rsidRDefault="003D7935" w:rsidP="004C0D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18CF">
        <w:rPr>
          <w:rFonts w:ascii="Times New Roman" w:hAnsi="Times New Roman" w:cs="Times New Roman"/>
          <w:b/>
          <w:bCs/>
          <w:sz w:val="28"/>
          <w:szCs w:val="28"/>
        </w:rPr>
        <w:t xml:space="preserve">            КАСТОРЕНСКОГО РАЙОНА КУРСКОЙ ОБЛАСТИ</w:t>
      </w:r>
    </w:p>
    <w:p w:rsidR="003D7935" w:rsidRPr="00B418CF" w:rsidRDefault="003D7935" w:rsidP="004C0D8C">
      <w:pPr>
        <w:pStyle w:val="Heading1"/>
        <w:jc w:val="left"/>
        <w:rPr>
          <w:rFonts w:ascii="Times New Roman" w:hAnsi="Times New Roman" w:cs="Times New Roman"/>
        </w:rPr>
      </w:pPr>
    </w:p>
    <w:p w:rsidR="003D7935" w:rsidRPr="00B418CF" w:rsidRDefault="003D7935" w:rsidP="004C0D8C">
      <w:pPr>
        <w:pStyle w:val="BodyText"/>
        <w:rPr>
          <w:rFonts w:ascii="Times New Roman" w:hAnsi="Times New Roman" w:cs="Times New Roman"/>
          <w:b/>
          <w:bCs/>
        </w:rPr>
      </w:pPr>
      <w:r w:rsidRPr="00B418CF">
        <w:rPr>
          <w:rFonts w:ascii="Times New Roman" w:hAnsi="Times New Roman" w:cs="Times New Roman"/>
          <w:b/>
          <w:bCs/>
        </w:rPr>
        <w:t>ПОСТАНОВЛЕНИЕ</w:t>
      </w:r>
    </w:p>
    <w:p w:rsidR="003D7935" w:rsidRPr="00B418CF" w:rsidRDefault="003D7935" w:rsidP="004C0D8C">
      <w:pPr>
        <w:pStyle w:val="BodyText"/>
        <w:jc w:val="left"/>
        <w:rPr>
          <w:rFonts w:ascii="Times New Roman" w:hAnsi="Times New Roman" w:cs="Times New Roman"/>
          <w:b/>
          <w:bCs/>
        </w:rPr>
      </w:pPr>
    </w:p>
    <w:p w:rsidR="003D7935" w:rsidRPr="00B418CF" w:rsidRDefault="003D7935" w:rsidP="004C0D8C">
      <w:pPr>
        <w:pStyle w:val="BodyTex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23.10.2020 г.           № 43</w:t>
      </w:r>
    </w:p>
    <w:p w:rsidR="003D7935" w:rsidRPr="00170510" w:rsidRDefault="003D7935" w:rsidP="004C0D8C">
      <w:pPr>
        <w:pStyle w:val="BodyText"/>
        <w:jc w:val="left"/>
        <w:rPr>
          <w:b/>
          <w:bCs/>
        </w:rPr>
      </w:pPr>
    </w:p>
    <w:p w:rsidR="003D7935" w:rsidRPr="00170510" w:rsidRDefault="003D7935" w:rsidP="004C0D8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Об индексации окладов </w:t>
      </w:r>
    </w:p>
    <w:p w:rsidR="003D7935" w:rsidRPr="00170510" w:rsidRDefault="003D7935" w:rsidP="004C0D8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работников Администрации </w:t>
      </w:r>
    </w:p>
    <w:p w:rsidR="003D7935" w:rsidRPr="00170510" w:rsidRDefault="003D7935" w:rsidP="004C0D8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Краснознаменского сельсовета </w:t>
      </w:r>
    </w:p>
    <w:p w:rsidR="003D7935" w:rsidRPr="00170510" w:rsidRDefault="003D7935" w:rsidP="004C0D8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3D7935" w:rsidRPr="00170510" w:rsidRDefault="003D7935" w:rsidP="004C0D8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935" w:rsidRPr="00170510" w:rsidRDefault="003D7935" w:rsidP="004C0D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D7935" w:rsidRDefault="003D7935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0510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Губернатора Курской облас</w:t>
      </w:r>
      <w:r>
        <w:rPr>
          <w:rFonts w:ascii="Times New Roman" w:hAnsi="Times New Roman" w:cs="Times New Roman"/>
          <w:sz w:val="24"/>
          <w:szCs w:val="24"/>
        </w:rPr>
        <w:t>ти от 08.10. 2020 года  № 1021-па</w:t>
      </w:r>
      <w:r w:rsidRPr="00170510">
        <w:rPr>
          <w:rFonts w:ascii="Times New Roman" w:hAnsi="Times New Roman" w:cs="Times New Roman"/>
          <w:sz w:val="24"/>
          <w:szCs w:val="24"/>
        </w:rPr>
        <w:t xml:space="preserve">  «Об увеличении оплаты труда работников областных государственных учреждений, на котор</w:t>
      </w:r>
      <w:r>
        <w:rPr>
          <w:rFonts w:ascii="Times New Roman" w:hAnsi="Times New Roman" w:cs="Times New Roman"/>
          <w:sz w:val="24"/>
          <w:szCs w:val="24"/>
        </w:rPr>
        <w:t>ых не распространяю</w:t>
      </w:r>
      <w:r w:rsidRPr="00170510">
        <w:rPr>
          <w:rFonts w:ascii="Times New Roman" w:hAnsi="Times New Roman" w:cs="Times New Roman"/>
          <w:sz w:val="24"/>
          <w:szCs w:val="24"/>
        </w:rPr>
        <w:t>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 Губернатора Курской области от 29.12.2007 №596» Администрация Краснознаменского сельсовета Касторенского района Курской области ПОСТАНОВЛЯЕТ:</w:t>
      </w:r>
    </w:p>
    <w:p w:rsidR="003D7935" w:rsidRPr="00170510" w:rsidRDefault="003D7935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935" w:rsidRPr="00170510" w:rsidRDefault="003D7935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       1. Пр</w:t>
      </w:r>
      <w:r>
        <w:rPr>
          <w:rFonts w:ascii="Times New Roman" w:hAnsi="Times New Roman" w:cs="Times New Roman"/>
          <w:sz w:val="24"/>
          <w:szCs w:val="24"/>
        </w:rPr>
        <w:t xml:space="preserve">оиндексировать с 1 октября  2020 года на </w:t>
      </w:r>
      <w:r w:rsidRPr="00170510">
        <w:rPr>
          <w:rFonts w:ascii="Times New Roman" w:hAnsi="Times New Roman" w:cs="Times New Roman"/>
          <w:sz w:val="24"/>
          <w:szCs w:val="24"/>
        </w:rPr>
        <w:t>3 процента оклады работников  Администрации Краснознаменского  сельсовета Касторенского района Курской области, на которых не распространяются указы Президента Российской Федерации.</w:t>
      </w:r>
    </w:p>
    <w:p w:rsidR="003D7935" w:rsidRPr="00170510" w:rsidRDefault="003D7935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      2. Финансирование расходов, связанных с реализацией пункта 1 настоящего  постановления, осуществить  в пределах средств бюджета Администрации Краснознаменского сельсовета Касторенского района  на соответствующий год, предусмотренных главным распорядителем средств бюджета.</w:t>
      </w:r>
    </w:p>
    <w:p w:rsidR="003D7935" w:rsidRPr="00170510" w:rsidRDefault="003D7935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      3. Начальнику отдела – главному бухгалтеру внести соответствующие изменения в положения «Об оплате труда муниципальных служащих Администрации Краснознаменского сельсовета Касторенского района Курской области», «Об оплате труда главы Краснознаменского сельсовета Касторенского района Курской области» и в штатные  расписания  Администрации Краснознаменского  сельсовета.</w:t>
      </w:r>
    </w:p>
    <w:p w:rsidR="003D7935" w:rsidRDefault="003D7935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      4.Постановление вступает в силу со дня подписания и распространяется на </w:t>
      </w:r>
      <w:r>
        <w:rPr>
          <w:rFonts w:ascii="Times New Roman" w:hAnsi="Times New Roman" w:cs="Times New Roman"/>
          <w:sz w:val="24"/>
          <w:szCs w:val="24"/>
        </w:rPr>
        <w:t>правоотношения с 01 октября  2020</w:t>
      </w:r>
      <w:r w:rsidRPr="0017051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7935" w:rsidRDefault="003D7935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935" w:rsidRPr="00170510" w:rsidRDefault="003D7935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935" w:rsidRDefault="003D7935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>Глава Краснознаменского сельсовета</w:t>
      </w:r>
    </w:p>
    <w:p w:rsidR="003D7935" w:rsidRPr="00170510" w:rsidRDefault="003D7935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             </w:t>
      </w:r>
      <w:r w:rsidRPr="001705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0510">
        <w:rPr>
          <w:rFonts w:ascii="Times New Roman" w:hAnsi="Times New Roman" w:cs="Times New Roman"/>
          <w:sz w:val="24"/>
          <w:szCs w:val="24"/>
        </w:rPr>
        <w:t>С.В.Студеникин</w:t>
      </w:r>
    </w:p>
    <w:p w:rsidR="003D7935" w:rsidRPr="00170510" w:rsidRDefault="003D7935" w:rsidP="004C0D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7935" w:rsidRPr="00170510" w:rsidRDefault="003D7935" w:rsidP="004C0D8C">
      <w:pPr>
        <w:pStyle w:val="BodyText"/>
        <w:jc w:val="both"/>
        <w:rPr>
          <w:b/>
          <w:bCs/>
          <w:sz w:val="24"/>
          <w:szCs w:val="24"/>
        </w:rPr>
      </w:pPr>
    </w:p>
    <w:p w:rsidR="003D7935" w:rsidRPr="00170510" w:rsidRDefault="003D7935">
      <w:pPr>
        <w:rPr>
          <w:rFonts w:ascii="Times New Roman" w:hAnsi="Times New Roman" w:cs="Times New Roman"/>
          <w:sz w:val="24"/>
          <w:szCs w:val="24"/>
        </w:rPr>
      </w:pPr>
    </w:p>
    <w:sectPr w:rsidR="003D7935" w:rsidRPr="00170510" w:rsidSect="005F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8C"/>
    <w:rsid w:val="00087709"/>
    <w:rsid w:val="00170510"/>
    <w:rsid w:val="001D215D"/>
    <w:rsid w:val="0022202B"/>
    <w:rsid w:val="00235708"/>
    <w:rsid w:val="002807F9"/>
    <w:rsid w:val="002A5A7A"/>
    <w:rsid w:val="002F2B96"/>
    <w:rsid w:val="00306B81"/>
    <w:rsid w:val="0033507F"/>
    <w:rsid w:val="00357CC0"/>
    <w:rsid w:val="00383E07"/>
    <w:rsid w:val="003D5F80"/>
    <w:rsid w:val="003D7935"/>
    <w:rsid w:val="003E054B"/>
    <w:rsid w:val="00467741"/>
    <w:rsid w:val="0049231D"/>
    <w:rsid w:val="004C0D8C"/>
    <w:rsid w:val="005F0A7E"/>
    <w:rsid w:val="00634E41"/>
    <w:rsid w:val="00691A2A"/>
    <w:rsid w:val="00726A3F"/>
    <w:rsid w:val="007A3F59"/>
    <w:rsid w:val="008216E4"/>
    <w:rsid w:val="0094415C"/>
    <w:rsid w:val="00A719DF"/>
    <w:rsid w:val="00B418CF"/>
    <w:rsid w:val="00C97901"/>
    <w:rsid w:val="00D01283"/>
    <w:rsid w:val="00D340CB"/>
    <w:rsid w:val="00EC356D"/>
    <w:rsid w:val="00F321E6"/>
    <w:rsid w:val="00FA3EF2"/>
    <w:rsid w:val="00FB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7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0D8C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0D8C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4C0D8C"/>
    <w:pPr>
      <w:spacing w:after="0" w:line="240" w:lineRule="auto"/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0D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301</Words>
  <Characters>1719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2019-10-03T07:22:00Z</cp:lastPrinted>
  <dcterms:created xsi:type="dcterms:W3CDTF">2019-10-03T06:29:00Z</dcterms:created>
  <dcterms:modified xsi:type="dcterms:W3CDTF">2020-11-06T06:51:00Z</dcterms:modified>
</cp:coreProperties>
</file>