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557"/>
        <w:gridCol w:w="5014"/>
      </w:tblGrid>
      <w:tr w:rsidR="00BA2BD2">
        <w:tc>
          <w:tcPr>
            <w:tcW w:w="5068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  <w:r>
              <w:t>к  Положению о порядке сообщения муниципальными служащими Краснознаменского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BA2BD2">
        <w:tc>
          <w:tcPr>
            <w:tcW w:w="5068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(отметка об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ознакомлении)</w:t>
            </w:r>
          </w:p>
        </w:tc>
        <w:tc>
          <w:tcPr>
            <w:tcW w:w="5069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2BD2">
        <w:tc>
          <w:tcPr>
            <w:tcW w:w="5068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BA2BD2" w:rsidRDefault="00BA2BD2" w:rsidP="00DB30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</w:p>
    <w:p w:rsidR="00BA2BD2" w:rsidRDefault="00BA2BD2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конфликту интересов</w:t>
      </w:r>
    </w:p>
    <w:p w:rsidR="00BA2BD2" w:rsidRDefault="00BA2BD2" w:rsidP="00CA75A6">
      <w:pPr>
        <w:widowControl w:val="0"/>
        <w:autoSpaceDE w:val="0"/>
        <w:autoSpaceDN w:val="0"/>
        <w:adjustRightInd w:val="0"/>
        <w:rPr>
          <w:b/>
          <w:bCs/>
        </w:rPr>
      </w:pP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BA2BD2" w:rsidRDefault="00BA2BD2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>
        <w:t>(подпись лица,                               (расшифровка подписи)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направляющего уведомление)</w:t>
      </w:r>
    </w:p>
    <w:p w:rsidR="00BA2BD2" w:rsidRDefault="00BA2BD2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BA2BD2" w:rsidRDefault="00BA2BD2" w:rsidP="00CA75A6">
      <w:pPr>
        <w:widowControl w:val="0"/>
        <w:autoSpaceDE w:val="0"/>
        <w:autoSpaceDN w:val="0"/>
        <w:adjustRightInd w:val="0"/>
        <w:jc w:val="both"/>
      </w:pPr>
    </w:p>
    <w:p w:rsidR="00BA2BD2" w:rsidRDefault="00BA2BD2"/>
    <w:sectPr w:rsidR="00BA2BD2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A6"/>
    <w:rsid w:val="001D69B5"/>
    <w:rsid w:val="001E24D8"/>
    <w:rsid w:val="002C65A6"/>
    <w:rsid w:val="00433C82"/>
    <w:rsid w:val="006674CA"/>
    <w:rsid w:val="00842A9F"/>
    <w:rsid w:val="00A60531"/>
    <w:rsid w:val="00AC42BC"/>
    <w:rsid w:val="00BA2BD2"/>
    <w:rsid w:val="00CA75A6"/>
    <w:rsid w:val="00DB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5A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301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2020-05-20T12:55:00Z</dcterms:created>
  <dcterms:modified xsi:type="dcterms:W3CDTF">2020-06-23T13:47:00Z</dcterms:modified>
</cp:coreProperties>
</file>