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55" w:rsidRPr="00266A84" w:rsidRDefault="00652355" w:rsidP="00E97CBB">
      <w:pPr>
        <w:jc w:val="center"/>
        <w:rPr>
          <w:b/>
          <w:bCs/>
          <w:sz w:val="28"/>
          <w:szCs w:val="28"/>
        </w:rPr>
      </w:pPr>
      <w:r w:rsidRPr="00266A84">
        <w:rPr>
          <w:b/>
          <w:bCs/>
          <w:sz w:val="28"/>
          <w:szCs w:val="28"/>
        </w:rPr>
        <w:t xml:space="preserve"> РОССИЙСКАЯ  ФЕДЕРАЦИЯ</w:t>
      </w:r>
    </w:p>
    <w:p w:rsidR="00652355" w:rsidRPr="00266A84" w:rsidRDefault="00652355" w:rsidP="00E97CBB">
      <w:pPr>
        <w:jc w:val="center"/>
        <w:rPr>
          <w:b/>
          <w:bCs/>
          <w:sz w:val="28"/>
          <w:szCs w:val="28"/>
        </w:rPr>
      </w:pPr>
      <w:r w:rsidRPr="00266A84">
        <w:rPr>
          <w:b/>
          <w:bCs/>
          <w:sz w:val="28"/>
          <w:szCs w:val="28"/>
        </w:rPr>
        <w:t xml:space="preserve">АДМИНИСТРАЦИЯ </w:t>
      </w:r>
    </w:p>
    <w:p w:rsidR="00652355" w:rsidRPr="00266A84" w:rsidRDefault="00652355" w:rsidP="00E97CBB">
      <w:pPr>
        <w:jc w:val="center"/>
        <w:rPr>
          <w:b/>
          <w:bCs/>
          <w:sz w:val="28"/>
          <w:szCs w:val="28"/>
        </w:rPr>
      </w:pPr>
      <w:r w:rsidRPr="00266A84">
        <w:rPr>
          <w:b/>
          <w:bCs/>
          <w:sz w:val="28"/>
          <w:szCs w:val="28"/>
        </w:rPr>
        <w:t>КРАСНОЗНАМЕНСКОГО   СЕЛЬСОВЕТА</w:t>
      </w:r>
    </w:p>
    <w:p w:rsidR="00652355" w:rsidRPr="00266A84" w:rsidRDefault="00652355" w:rsidP="00E97CBB">
      <w:pPr>
        <w:jc w:val="center"/>
        <w:rPr>
          <w:b/>
          <w:bCs/>
          <w:sz w:val="28"/>
          <w:szCs w:val="28"/>
        </w:rPr>
      </w:pPr>
      <w:r w:rsidRPr="00266A84">
        <w:rPr>
          <w:b/>
          <w:bCs/>
          <w:sz w:val="28"/>
          <w:szCs w:val="28"/>
        </w:rPr>
        <w:t>КАСТОРЕНСКОГО РАЙОНА  КУРСКОЙ ОБЛАСТИ</w:t>
      </w:r>
    </w:p>
    <w:p w:rsidR="00652355" w:rsidRPr="00266A84" w:rsidRDefault="00652355" w:rsidP="00E97CBB">
      <w:pPr>
        <w:rPr>
          <w:b/>
          <w:bCs/>
          <w:sz w:val="28"/>
          <w:szCs w:val="28"/>
        </w:rPr>
      </w:pPr>
    </w:p>
    <w:p w:rsidR="00652355" w:rsidRPr="00266A84" w:rsidRDefault="00652355" w:rsidP="00E97CBB">
      <w:pPr>
        <w:jc w:val="center"/>
        <w:rPr>
          <w:b/>
          <w:bCs/>
          <w:sz w:val="28"/>
          <w:szCs w:val="28"/>
        </w:rPr>
      </w:pPr>
      <w:r w:rsidRPr="00266A84">
        <w:rPr>
          <w:b/>
          <w:bCs/>
          <w:sz w:val="28"/>
          <w:szCs w:val="28"/>
        </w:rPr>
        <w:t>ПОСТАНОВЛЕНИЕ</w:t>
      </w:r>
    </w:p>
    <w:p w:rsidR="00652355" w:rsidRPr="00266A84" w:rsidRDefault="00652355" w:rsidP="00E97CBB">
      <w:pPr>
        <w:rPr>
          <w:b/>
          <w:bCs/>
          <w:sz w:val="28"/>
          <w:szCs w:val="28"/>
        </w:rPr>
      </w:pPr>
    </w:p>
    <w:p w:rsidR="00652355" w:rsidRPr="00266A84" w:rsidRDefault="00652355" w:rsidP="00E97CBB">
      <w:pPr>
        <w:rPr>
          <w:b/>
          <w:bCs/>
          <w:sz w:val="28"/>
          <w:szCs w:val="28"/>
        </w:rPr>
      </w:pPr>
    </w:p>
    <w:p w:rsidR="00652355" w:rsidRPr="00266A84" w:rsidRDefault="00652355" w:rsidP="00E97C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27.04.</w:t>
      </w:r>
      <w:r w:rsidRPr="00266A84">
        <w:rPr>
          <w:b/>
          <w:bCs/>
          <w:sz w:val="28"/>
          <w:szCs w:val="28"/>
        </w:rPr>
        <w:t>2020 года</w:t>
      </w:r>
      <w:r w:rsidRPr="00266A84">
        <w:rPr>
          <w:b/>
          <w:bCs/>
          <w:sz w:val="28"/>
          <w:szCs w:val="28"/>
        </w:rPr>
        <w:tab/>
      </w:r>
      <w:r w:rsidRPr="00266A84">
        <w:rPr>
          <w:b/>
          <w:bCs/>
          <w:color w:val="FF0000"/>
          <w:sz w:val="28"/>
          <w:szCs w:val="28"/>
        </w:rPr>
        <w:tab/>
      </w:r>
      <w:r w:rsidRPr="00266A84">
        <w:rPr>
          <w:b/>
          <w:bCs/>
          <w:sz w:val="28"/>
          <w:szCs w:val="28"/>
        </w:rPr>
        <w:tab/>
      </w:r>
      <w:r w:rsidRPr="00266A84">
        <w:rPr>
          <w:b/>
          <w:bCs/>
          <w:sz w:val="28"/>
          <w:szCs w:val="28"/>
        </w:rPr>
        <w:tab/>
        <w:t xml:space="preserve">        </w:t>
      </w:r>
      <w:r w:rsidRPr="00266A84">
        <w:rPr>
          <w:b/>
          <w:bCs/>
          <w:sz w:val="28"/>
          <w:szCs w:val="28"/>
        </w:rPr>
        <w:tab/>
        <w:t xml:space="preserve">            </w:t>
      </w:r>
      <w:r>
        <w:rPr>
          <w:b/>
          <w:bCs/>
          <w:sz w:val="28"/>
          <w:szCs w:val="28"/>
        </w:rPr>
        <w:t xml:space="preserve">                          </w:t>
      </w:r>
      <w:r w:rsidRPr="00266A84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19</w:t>
      </w:r>
    </w:p>
    <w:p w:rsidR="00652355" w:rsidRPr="00266A84" w:rsidRDefault="00652355" w:rsidP="003C77D3">
      <w:pPr>
        <w:rPr>
          <w:sz w:val="28"/>
          <w:szCs w:val="28"/>
        </w:rPr>
      </w:pPr>
    </w:p>
    <w:p w:rsidR="00652355" w:rsidRPr="00266A84" w:rsidRDefault="00652355" w:rsidP="003C77D3">
      <w:pPr>
        <w:rPr>
          <w:sz w:val="28"/>
          <w:szCs w:val="28"/>
        </w:rPr>
      </w:pPr>
    </w:p>
    <w:p w:rsidR="00652355" w:rsidRPr="00266A84" w:rsidRDefault="00652355" w:rsidP="001E4924">
      <w:pPr>
        <w:jc w:val="center"/>
        <w:rPr>
          <w:b/>
          <w:bCs/>
          <w:sz w:val="28"/>
          <w:szCs w:val="28"/>
        </w:rPr>
      </w:pPr>
      <w:r w:rsidRPr="00266A84">
        <w:rPr>
          <w:b/>
          <w:bCs/>
          <w:sz w:val="28"/>
          <w:szCs w:val="28"/>
        </w:rPr>
        <w:t xml:space="preserve">Об утверждении перечня должностей муниципальной службы </w:t>
      </w:r>
    </w:p>
    <w:p w:rsidR="00652355" w:rsidRPr="00266A84" w:rsidRDefault="00652355" w:rsidP="001E4924">
      <w:pPr>
        <w:jc w:val="center"/>
        <w:rPr>
          <w:b/>
          <w:bCs/>
          <w:sz w:val="28"/>
          <w:szCs w:val="28"/>
        </w:rPr>
      </w:pPr>
      <w:r w:rsidRPr="00266A84">
        <w:rPr>
          <w:b/>
          <w:bCs/>
          <w:sz w:val="28"/>
          <w:szCs w:val="28"/>
        </w:rPr>
        <w:t xml:space="preserve">Администрации Краснознаменского сельсовета  Касторенского  района, </w:t>
      </w:r>
    </w:p>
    <w:p w:rsidR="00652355" w:rsidRPr="00266A84" w:rsidRDefault="00652355" w:rsidP="00AC4B31">
      <w:pPr>
        <w:jc w:val="center"/>
        <w:rPr>
          <w:b/>
          <w:bCs/>
          <w:sz w:val="28"/>
          <w:szCs w:val="28"/>
        </w:rPr>
      </w:pPr>
      <w:r w:rsidRPr="00266A84">
        <w:rPr>
          <w:b/>
          <w:bCs/>
          <w:sz w:val="28"/>
          <w:szCs w:val="28"/>
        </w:rPr>
        <w:t>при назначении,  на которые граждане и при замещении, которых муниципальные служащие обязаны представлять сведения о своих доходах, расходах, об имуществе и обязательствах имущественного характера,  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652355" w:rsidRDefault="00652355" w:rsidP="00C4429C">
      <w:pPr>
        <w:jc w:val="both"/>
        <w:rPr>
          <w:sz w:val="28"/>
          <w:szCs w:val="28"/>
        </w:rPr>
      </w:pPr>
    </w:p>
    <w:p w:rsidR="00652355" w:rsidRDefault="00652355" w:rsidP="00C4429C">
      <w:pPr>
        <w:jc w:val="both"/>
        <w:rPr>
          <w:sz w:val="28"/>
          <w:szCs w:val="28"/>
        </w:rPr>
      </w:pPr>
    </w:p>
    <w:p w:rsidR="00652355" w:rsidRPr="004568D8" w:rsidRDefault="00652355" w:rsidP="004568D8">
      <w:pPr>
        <w:jc w:val="both"/>
      </w:pPr>
      <w:r w:rsidRPr="004568D8">
        <w:t xml:space="preserve">             В соответствии с Федеральным законом от 2 марта 2007г. № 25-ФЗ "О муниципальной службе в Российской Федерации", Федеральным законом от 25 декабря 2008 г. № 273-ФЗ "О противодействии коррупции",  Указом Президента Российской Федерации от 18 мая 2009 г. №557 «Об утверждении Перечня 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детей», Администрация Краснознаменского сельсовета Касторенского  района Курской области ПОСТАНОВЛЯЕТ:</w:t>
      </w:r>
    </w:p>
    <w:p w:rsidR="00652355" w:rsidRPr="004568D8" w:rsidRDefault="00652355" w:rsidP="004568D8">
      <w:pPr>
        <w:jc w:val="both"/>
      </w:pPr>
      <w:r w:rsidRPr="004568D8">
        <w:tab/>
        <w:t>1. Утвердить прилагаемый  Перечень  должностей муниципальной службы   Администрации Краснознаменского сельсовета  Касторенского 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 и обязательствах имущественного характера своих супруги (супруга)  и несовершеннолетних детей (приложение 1).</w:t>
      </w:r>
    </w:p>
    <w:p w:rsidR="00652355" w:rsidRPr="004568D8" w:rsidRDefault="00652355" w:rsidP="004568D8">
      <w:pPr>
        <w:jc w:val="both"/>
      </w:pPr>
      <w:r w:rsidRPr="004568D8">
        <w:tab/>
        <w:t>2. Ознакомить муниципальных служащих Администрации Краснознаменского сельсовета  Касторенского  района   с перечнем, предусмотренным  пунктом  1 настоящего постановления.</w:t>
      </w:r>
    </w:p>
    <w:p w:rsidR="00652355" w:rsidRPr="004568D8" w:rsidRDefault="00652355" w:rsidP="004568D8">
      <w:r w:rsidRPr="004568D8">
        <w:tab/>
        <w:t>3. На лиц, указанных в Перечне, предусмотренным пунктом 1 настоящего постановления,</w:t>
      </w:r>
    </w:p>
    <w:p w:rsidR="00652355" w:rsidRPr="004568D8" w:rsidRDefault="00652355" w:rsidP="004568D8">
      <w:r w:rsidRPr="004568D8">
        <w:t>распространяется обязанность в течение двух лет после увольнения с муниципальной службы при заключении трудовых договоров и (или) гражданско-правовых договоров сообщать работодателю о последнем месте муниципальной службы с соблюдением законодательства Российской Федерации о государственной тайне.</w:t>
      </w:r>
    </w:p>
    <w:p w:rsidR="00652355" w:rsidRPr="004568D8" w:rsidRDefault="00652355" w:rsidP="004568D8">
      <w:pPr>
        <w:pStyle w:val="western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568D8">
        <w:rPr>
          <w:rFonts w:ascii="Times New Roman" w:hAnsi="Times New Roman" w:cs="Times New Roman"/>
        </w:rPr>
        <w:tab/>
        <w:t>4. Признать постановление от 24.03.2011 г. №11 «Об утверждении Перечня должностей муниципальной службы администрации Краснознаменского сельсовета  Касторенского района Курской области,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  доходах, об имуществе и обязательствах имущественного характера, а также сведения о доходах, об имуществе и обязательствах имущественного характера  своих супруги (супруга) и несовершеннолетних детей» утратившим силу.</w:t>
      </w:r>
    </w:p>
    <w:p w:rsidR="00652355" w:rsidRPr="004568D8" w:rsidRDefault="00652355" w:rsidP="004568D8">
      <w:r w:rsidRPr="004568D8">
        <w:tab/>
        <w:t>5</w:t>
      </w:r>
      <w:r w:rsidRPr="004568D8">
        <w:rPr>
          <w:color w:val="000000"/>
        </w:rPr>
        <w:t xml:space="preserve">. </w:t>
      </w:r>
      <w:r w:rsidRPr="004568D8">
        <w:t>Настоящее постановление подлежит обнародованию и размещению на  официальном са</w:t>
      </w:r>
      <w:r>
        <w:t>йте  Администрации Краснознаменского</w:t>
      </w:r>
      <w:r w:rsidRPr="004568D8">
        <w:t xml:space="preserve">  сельсовета Касторенского  района  Курской  области  в информационно-телекоммуникационной сети «Интернет».                                                                      </w:t>
      </w:r>
      <w:r w:rsidRPr="004568D8">
        <w:tab/>
        <w:t>6. Постановление вступает в силу на следующий день после его обнародования и размещения на официальном сайте.</w:t>
      </w:r>
    </w:p>
    <w:p w:rsidR="00652355" w:rsidRPr="004568D8" w:rsidRDefault="00652355" w:rsidP="004568D8">
      <w:pPr>
        <w:autoSpaceDE w:val="0"/>
        <w:autoSpaceDN w:val="0"/>
        <w:adjustRightInd w:val="0"/>
        <w:jc w:val="both"/>
        <w:outlineLvl w:val="0"/>
      </w:pPr>
      <w:r w:rsidRPr="004568D8">
        <w:tab/>
        <w:t>7. Контроль за исполнением настоящего постановления  оставляю за собой.</w:t>
      </w:r>
    </w:p>
    <w:p w:rsidR="00652355" w:rsidRPr="0075684C" w:rsidRDefault="00652355" w:rsidP="001E4924">
      <w:pPr>
        <w:jc w:val="both"/>
        <w:rPr>
          <w:sz w:val="28"/>
          <w:szCs w:val="28"/>
        </w:rPr>
      </w:pPr>
    </w:p>
    <w:p w:rsidR="00652355" w:rsidRPr="004568D8" w:rsidRDefault="00652355" w:rsidP="00B52BB5">
      <w:pPr>
        <w:pStyle w:val="western"/>
        <w:spacing w:before="0" w:after="0"/>
        <w:rPr>
          <w:rFonts w:ascii="Times New Roman" w:hAnsi="Times New Roman" w:cs="Times New Roman"/>
        </w:rPr>
      </w:pPr>
      <w:r w:rsidRPr="004568D8">
        <w:rPr>
          <w:rFonts w:ascii="Times New Roman" w:hAnsi="Times New Roman" w:cs="Times New Roman"/>
        </w:rPr>
        <w:t xml:space="preserve">  Глава   </w:t>
      </w:r>
    </w:p>
    <w:p w:rsidR="00652355" w:rsidRPr="004568D8" w:rsidRDefault="00652355" w:rsidP="00B52BB5">
      <w:pPr>
        <w:pStyle w:val="western"/>
        <w:spacing w:before="0" w:after="0"/>
        <w:rPr>
          <w:rFonts w:ascii="Times New Roman" w:hAnsi="Times New Roman" w:cs="Times New Roman"/>
        </w:rPr>
      </w:pPr>
      <w:r w:rsidRPr="004568D8">
        <w:rPr>
          <w:rFonts w:ascii="Times New Roman" w:hAnsi="Times New Roman" w:cs="Times New Roman"/>
        </w:rPr>
        <w:t xml:space="preserve">  Краснознаменского сельсовета                                   С. В.Студеникин                                                                                     </w:t>
      </w:r>
    </w:p>
    <w:p w:rsidR="00652355" w:rsidRPr="0075684C" w:rsidRDefault="00652355" w:rsidP="00B52BB5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52355" w:rsidRPr="0075684C" w:rsidRDefault="00652355" w:rsidP="003C77D3">
      <w:pPr>
        <w:pStyle w:val="western"/>
        <w:spacing w:before="0" w:after="0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  <w:r w:rsidRPr="0075684C">
        <w:rPr>
          <w:sz w:val="28"/>
          <w:szCs w:val="28"/>
        </w:rPr>
        <w:t xml:space="preserve"> </w:t>
      </w: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652355" w:rsidRDefault="00652355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652355" w:rsidRDefault="00652355" w:rsidP="00AC4B31">
      <w:pPr>
        <w:jc w:val="right"/>
        <w:rPr>
          <w:sz w:val="28"/>
          <w:szCs w:val="28"/>
        </w:rPr>
      </w:pPr>
    </w:p>
    <w:p w:rsidR="00652355" w:rsidRPr="0075684C" w:rsidRDefault="00652355" w:rsidP="00AC4B31">
      <w:pPr>
        <w:jc w:val="right"/>
        <w:rPr>
          <w:sz w:val="22"/>
          <w:szCs w:val="22"/>
        </w:rPr>
      </w:pPr>
      <w:r w:rsidRPr="0075684C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75684C">
        <w:rPr>
          <w:sz w:val="22"/>
          <w:szCs w:val="22"/>
        </w:rPr>
        <w:t>Приложение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652355" w:rsidRPr="0075684C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652355" w:rsidRPr="0075684C" w:rsidRDefault="00652355" w:rsidP="0075684C">
            <w:pPr>
              <w:jc w:val="right"/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52355" w:rsidRPr="0075684C" w:rsidRDefault="00652355" w:rsidP="0075684C">
            <w:pPr>
              <w:jc w:val="right"/>
            </w:pPr>
          </w:p>
          <w:p w:rsidR="00652355" w:rsidRPr="0075684C" w:rsidRDefault="00652355" w:rsidP="0075684C">
            <w:pPr>
              <w:jc w:val="right"/>
            </w:pPr>
            <w:r w:rsidRPr="0075684C">
              <w:rPr>
                <w:sz w:val="22"/>
                <w:szCs w:val="22"/>
              </w:rPr>
              <w:t xml:space="preserve">                                                          Утвержден</w:t>
            </w:r>
          </w:p>
          <w:p w:rsidR="00652355" w:rsidRPr="0075684C" w:rsidRDefault="00652355" w:rsidP="0075684C">
            <w:pPr>
              <w:jc w:val="right"/>
            </w:pPr>
            <w:r w:rsidRPr="0075684C">
              <w:rPr>
                <w:sz w:val="22"/>
                <w:szCs w:val="22"/>
              </w:rPr>
              <w:t>постановлением  Администрации</w:t>
            </w:r>
          </w:p>
          <w:p w:rsidR="00652355" w:rsidRPr="0075684C" w:rsidRDefault="00652355" w:rsidP="0075684C">
            <w:pPr>
              <w:jc w:val="right"/>
            </w:pPr>
            <w:r>
              <w:rPr>
                <w:sz w:val="22"/>
                <w:szCs w:val="22"/>
              </w:rPr>
              <w:t xml:space="preserve">Краснознаменского </w:t>
            </w:r>
            <w:r w:rsidRPr="0075684C">
              <w:rPr>
                <w:sz w:val="22"/>
                <w:szCs w:val="22"/>
              </w:rPr>
              <w:t>сельсовета</w:t>
            </w:r>
          </w:p>
          <w:p w:rsidR="00652355" w:rsidRPr="0075684C" w:rsidRDefault="00652355" w:rsidP="0075684C">
            <w:pPr>
              <w:jc w:val="right"/>
            </w:pPr>
            <w:r w:rsidRPr="0075684C">
              <w:rPr>
                <w:sz w:val="22"/>
                <w:szCs w:val="22"/>
              </w:rPr>
              <w:t>Касторенского района</w:t>
            </w:r>
          </w:p>
          <w:p w:rsidR="00652355" w:rsidRPr="0075684C" w:rsidRDefault="00652355" w:rsidP="0075684C">
            <w:pPr>
              <w:jc w:val="right"/>
            </w:pPr>
            <w:r w:rsidRPr="0075684C">
              <w:rPr>
                <w:sz w:val="22"/>
                <w:szCs w:val="22"/>
              </w:rPr>
              <w:t>Курской области</w:t>
            </w:r>
          </w:p>
          <w:p w:rsidR="00652355" w:rsidRPr="0075684C" w:rsidRDefault="00652355" w:rsidP="0075684C">
            <w:pPr>
              <w:jc w:val="right"/>
            </w:pPr>
            <w:r>
              <w:rPr>
                <w:sz w:val="22"/>
                <w:szCs w:val="22"/>
              </w:rPr>
              <w:t>от 27.04.</w:t>
            </w:r>
            <w:r w:rsidRPr="0075684C">
              <w:rPr>
                <w:sz w:val="22"/>
                <w:szCs w:val="22"/>
              </w:rPr>
              <w:t>2020 г. №</w:t>
            </w:r>
            <w:r>
              <w:rPr>
                <w:sz w:val="22"/>
                <w:szCs w:val="22"/>
              </w:rPr>
              <w:t>19</w:t>
            </w:r>
            <w:r w:rsidRPr="0075684C">
              <w:rPr>
                <w:sz w:val="22"/>
                <w:szCs w:val="22"/>
              </w:rPr>
              <w:t xml:space="preserve"> </w:t>
            </w:r>
          </w:p>
        </w:tc>
      </w:tr>
    </w:tbl>
    <w:p w:rsidR="00652355" w:rsidRPr="0075684C" w:rsidRDefault="00652355" w:rsidP="00143856">
      <w:pPr>
        <w:jc w:val="right"/>
        <w:rPr>
          <w:sz w:val="28"/>
          <w:szCs w:val="28"/>
        </w:rPr>
      </w:pPr>
      <w:r w:rsidRPr="0075684C">
        <w:rPr>
          <w:sz w:val="28"/>
          <w:szCs w:val="28"/>
        </w:rPr>
        <w:t xml:space="preserve"> </w:t>
      </w:r>
    </w:p>
    <w:p w:rsidR="00652355" w:rsidRPr="0075684C" w:rsidRDefault="00652355" w:rsidP="001E4924">
      <w:pPr>
        <w:jc w:val="both"/>
        <w:rPr>
          <w:sz w:val="28"/>
          <w:szCs w:val="28"/>
        </w:rPr>
      </w:pPr>
    </w:p>
    <w:p w:rsidR="00652355" w:rsidRPr="0075684C" w:rsidRDefault="00652355" w:rsidP="00312FDE">
      <w:pPr>
        <w:jc w:val="center"/>
        <w:rPr>
          <w:b/>
          <w:bCs/>
          <w:sz w:val="28"/>
          <w:szCs w:val="28"/>
        </w:rPr>
      </w:pPr>
      <w:r w:rsidRPr="0075684C">
        <w:rPr>
          <w:b/>
          <w:bCs/>
          <w:sz w:val="28"/>
          <w:szCs w:val="28"/>
        </w:rPr>
        <w:t xml:space="preserve">Перечень </w:t>
      </w:r>
    </w:p>
    <w:p w:rsidR="00652355" w:rsidRPr="0075684C" w:rsidRDefault="00652355" w:rsidP="00312FDE">
      <w:pPr>
        <w:jc w:val="center"/>
        <w:rPr>
          <w:b/>
          <w:bCs/>
          <w:sz w:val="28"/>
          <w:szCs w:val="28"/>
        </w:rPr>
      </w:pPr>
      <w:r w:rsidRPr="0075684C">
        <w:rPr>
          <w:b/>
          <w:bCs/>
          <w:sz w:val="28"/>
          <w:szCs w:val="28"/>
        </w:rPr>
        <w:t xml:space="preserve">должностей муниципальной службы, при назначении  </w:t>
      </w:r>
    </w:p>
    <w:p w:rsidR="00652355" w:rsidRPr="0075684C" w:rsidRDefault="00652355" w:rsidP="00AC4B31">
      <w:pPr>
        <w:jc w:val="center"/>
        <w:rPr>
          <w:b/>
          <w:bCs/>
          <w:sz w:val="28"/>
          <w:szCs w:val="28"/>
        </w:rPr>
      </w:pPr>
      <w:r w:rsidRPr="0075684C">
        <w:rPr>
          <w:b/>
          <w:bCs/>
          <w:sz w:val="28"/>
          <w:szCs w:val="28"/>
        </w:rPr>
        <w:t>на которые граждане и при замещении</w:t>
      </w:r>
      <w:r>
        <w:rPr>
          <w:b/>
          <w:bCs/>
          <w:sz w:val="28"/>
          <w:szCs w:val="28"/>
        </w:rPr>
        <w:t>,</w:t>
      </w:r>
      <w:r w:rsidRPr="0075684C">
        <w:rPr>
          <w:b/>
          <w:bCs/>
          <w:sz w:val="28"/>
          <w:szCs w:val="28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652355" w:rsidRPr="0075684C" w:rsidRDefault="00652355" w:rsidP="00312FDE">
      <w:pPr>
        <w:jc w:val="center"/>
        <w:rPr>
          <w:b/>
          <w:bCs/>
          <w:sz w:val="28"/>
          <w:szCs w:val="28"/>
        </w:rPr>
      </w:pPr>
    </w:p>
    <w:p w:rsidR="00652355" w:rsidRPr="0075684C" w:rsidRDefault="00652355" w:rsidP="001E4924">
      <w:pPr>
        <w:rPr>
          <w:sz w:val="28"/>
          <w:szCs w:val="28"/>
        </w:rPr>
      </w:pPr>
    </w:p>
    <w:p w:rsidR="00652355" w:rsidRPr="00266A84" w:rsidRDefault="00652355" w:rsidP="00101519">
      <w:pPr>
        <w:pStyle w:val="NormalWeb"/>
        <w:spacing w:before="0" w:beforeAutospacing="0" w:after="0" w:afterAutospacing="0"/>
        <w:jc w:val="both"/>
      </w:pPr>
      <w:r>
        <w:t xml:space="preserve">     </w:t>
      </w:r>
      <w:r w:rsidRPr="00266A84">
        <w:t>Должности муниципальной службы:</w:t>
      </w:r>
    </w:p>
    <w:p w:rsidR="00652355" w:rsidRPr="00266A84" w:rsidRDefault="00652355" w:rsidP="00101519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652355" w:rsidRPr="00266A84" w:rsidRDefault="00652355" w:rsidP="00C74FE2">
      <w:pPr>
        <w:pStyle w:val="NormalWeb"/>
        <w:spacing w:before="0" w:beforeAutospacing="0" w:after="0" w:afterAutospacing="0"/>
        <w:jc w:val="both"/>
      </w:pPr>
      <w:r>
        <w:t xml:space="preserve">1. Высшая  </w:t>
      </w:r>
      <w:r w:rsidRPr="00266A84">
        <w:t xml:space="preserve">должность муниципальной службы: </w:t>
      </w:r>
    </w:p>
    <w:p w:rsidR="00652355" w:rsidRDefault="00652355" w:rsidP="00101519">
      <w:pPr>
        <w:pStyle w:val="NormalWeb"/>
        <w:spacing w:before="0" w:beforeAutospacing="0" w:after="0" w:afterAutospacing="0"/>
      </w:pPr>
      <w:r w:rsidRPr="00266A84">
        <w:t>- Заместитель Главы Администрации</w:t>
      </w:r>
      <w:r>
        <w:t xml:space="preserve"> Краснознаменского сельсовета</w:t>
      </w:r>
    </w:p>
    <w:p w:rsidR="00652355" w:rsidRPr="00266A84" w:rsidRDefault="00652355" w:rsidP="00101519">
      <w:pPr>
        <w:pStyle w:val="NormalWeb"/>
        <w:spacing w:before="0" w:beforeAutospacing="0" w:after="0" w:afterAutospacing="0"/>
      </w:pPr>
    </w:p>
    <w:p w:rsidR="00652355" w:rsidRDefault="00652355" w:rsidP="00101519">
      <w:pPr>
        <w:pStyle w:val="NormalWeb"/>
        <w:spacing w:before="0" w:beforeAutospacing="0" w:after="0" w:afterAutospacing="0"/>
      </w:pPr>
      <w:r>
        <w:t xml:space="preserve">2. Главная </w:t>
      </w:r>
      <w:r w:rsidRPr="00266A84">
        <w:t xml:space="preserve"> должность муниципальной службы:</w:t>
      </w:r>
      <w:r w:rsidRPr="00266A84">
        <w:br/>
      </w:r>
      <w:r w:rsidRPr="00266A84">
        <w:rPr>
          <w:b/>
          <w:bCs/>
        </w:rPr>
        <w:t xml:space="preserve">- </w:t>
      </w:r>
      <w:r w:rsidRPr="00266A84">
        <w:t>Начальник отдела (главный бухгалтер)</w:t>
      </w:r>
      <w:r>
        <w:t xml:space="preserve"> Администрации Краснознаменского сельсовета</w:t>
      </w:r>
    </w:p>
    <w:p w:rsidR="00652355" w:rsidRPr="00266A84" w:rsidRDefault="00652355" w:rsidP="00101519">
      <w:pPr>
        <w:pStyle w:val="NormalWeb"/>
        <w:spacing w:before="0" w:beforeAutospacing="0" w:after="0" w:afterAutospacing="0"/>
      </w:pPr>
    </w:p>
    <w:p w:rsidR="00652355" w:rsidRDefault="00652355" w:rsidP="00266A84">
      <w:pPr>
        <w:pStyle w:val="NormalWeb"/>
        <w:spacing w:before="0" w:beforeAutospacing="0" w:after="0" w:afterAutospacing="0"/>
        <w:jc w:val="both"/>
      </w:pPr>
      <w:r w:rsidRPr="00266A84">
        <w:rPr>
          <w:b/>
          <w:bCs/>
        </w:rPr>
        <w:t xml:space="preserve"> </w:t>
      </w:r>
    </w:p>
    <w:p w:rsidR="00652355" w:rsidRDefault="00652355" w:rsidP="00266A84">
      <w:pPr>
        <w:pStyle w:val="NormalWeb"/>
        <w:spacing w:before="0" w:beforeAutospacing="0" w:after="0" w:afterAutospacing="0"/>
        <w:jc w:val="both"/>
      </w:pPr>
    </w:p>
    <w:p w:rsidR="00652355" w:rsidRPr="00266A84" w:rsidRDefault="00652355" w:rsidP="000A6201">
      <w:pPr>
        <w:pStyle w:val="NormalWeb"/>
        <w:spacing w:before="0" w:beforeAutospacing="0" w:after="0" w:afterAutospacing="0"/>
        <w:jc w:val="both"/>
      </w:pPr>
    </w:p>
    <w:sectPr w:rsidR="00652355" w:rsidRPr="00266A84" w:rsidSect="00D55A31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924"/>
    <w:rsid w:val="000246F5"/>
    <w:rsid w:val="00027511"/>
    <w:rsid w:val="000306B3"/>
    <w:rsid w:val="000339C9"/>
    <w:rsid w:val="000643D0"/>
    <w:rsid w:val="00065F08"/>
    <w:rsid w:val="00090581"/>
    <w:rsid w:val="000A6201"/>
    <w:rsid w:val="000C33F5"/>
    <w:rsid w:val="000C7DF8"/>
    <w:rsid w:val="000D4251"/>
    <w:rsid w:val="000D4D16"/>
    <w:rsid w:val="000E0F15"/>
    <w:rsid w:val="000E7926"/>
    <w:rsid w:val="00101519"/>
    <w:rsid w:val="001024FF"/>
    <w:rsid w:val="00143856"/>
    <w:rsid w:val="00195948"/>
    <w:rsid w:val="001D4D54"/>
    <w:rsid w:val="001D5131"/>
    <w:rsid w:val="001E109C"/>
    <w:rsid w:val="001E4924"/>
    <w:rsid w:val="00216C7B"/>
    <w:rsid w:val="00221D71"/>
    <w:rsid w:val="00233BF7"/>
    <w:rsid w:val="00243238"/>
    <w:rsid w:val="00250FC6"/>
    <w:rsid w:val="0026513B"/>
    <w:rsid w:val="00266A84"/>
    <w:rsid w:val="00273F7D"/>
    <w:rsid w:val="002A6481"/>
    <w:rsid w:val="002A7B29"/>
    <w:rsid w:val="002E5A98"/>
    <w:rsid w:val="00307F0C"/>
    <w:rsid w:val="00312FDE"/>
    <w:rsid w:val="003407D1"/>
    <w:rsid w:val="00343835"/>
    <w:rsid w:val="00375972"/>
    <w:rsid w:val="003B6B47"/>
    <w:rsid w:val="003C4346"/>
    <w:rsid w:val="003C77D3"/>
    <w:rsid w:val="003F2DC0"/>
    <w:rsid w:val="00400611"/>
    <w:rsid w:val="0045264C"/>
    <w:rsid w:val="004568D8"/>
    <w:rsid w:val="004B42A9"/>
    <w:rsid w:val="004C2DAF"/>
    <w:rsid w:val="004F34B5"/>
    <w:rsid w:val="00562F1A"/>
    <w:rsid w:val="005C66FF"/>
    <w:rsid w:val="0063067B"/>
    <w:rsid w:val="00652355"/>
    <w:rsid w:val="006D4FAC"/>
    <w:rsid w:val="006F361B"/>
    <w:rsid w:val="007163D4"/>
    <w:rsid w:val="007225AE"/>
    <w:rsid w:val="0075684C"/>
    <w:rsid w:val="007B1F0C"/>
    <w:rsid w:val="00806C29"/>
    <w:rsid w:val="00847509"/>
    <w:rsid w:val="0086397C"/>
    <w:rsid w:val="00874C96"/>
    <w:rsid w:val="0088002F"/>
    <w:rsid w:val="008D1D09"/>
    <w:rsid w:val="008E467C"/>
    <w:rsid w:val="008E4EAF"/>
    <w:rsid w:val="00930C02"/>
    <w:rsid w:val="00954F6A"/>
    <w:rsid w:val="009631B5"/>
    <w:rsid w:val="00964122"/>
    <w:rsid w:val="0098277E"/>
    <w:rsid w:val="00991F60"/>
    <w:rsid w:val="0099293A"/>
    <w:rsid w:val="009C7C2C"/>
    <w:rsid w:val="009E63DB"/>
    <w:rsid w:val="009F36B2"/>
    <w:rsid w:val="00A15F8A"/>
    <w:rsid w:val="00A450D2"/>
    <w:rsid w:val="00A724A4"/>
    <w:rsid w:val="00A83362"/>
    <w:rsid w:val="00A93CF1"/>
    <w:rsid w:val="00AA0434"/>
    <w:rsid w:val="00AC4B31"/>
    <w:rsid w:val="00AD55D8"/>
    <w:rsid w:val="00AE3AE3"/>
    <w:rsid w:val="00B12DAB"/>
    <w:rsid w:val="00B1484C"/>
    <w:rsid w:val="00B4729B"/>
    <w:rsid w:val="00B52BB5"/>
    <w:rsid w:val="00B919A6"/>
    <w:rsid w:val="00C35AFC"/>
    <w:rsid w:val="00C4429C"/>
    <w:rsid w:val="00C74FE2"/>
    <w:rsid w:val="00C85F3E"/>
    <w:rsid w:val="00D043A0"/>
    <w:rsid w:val="00D1190C"/>
    <w:rsid w:val="00D379E7"/>
    <w:rsid w:val="00D55A31"/>
    <w:rsid w:val="00D615C6"/>
    <w:rsid w:val="00DB4940"/>
    <w:rsid w:val="00DC2BCB"/>
    <w:rsid w:val="00DE2F30"/>
    <w:rsid w:val="00DF79AC"/>
    <w:rsid w:val="00E10CB2"/>
    <w:rsid w:val="00E304B4"/>
    <w:rsid w:val="00E75D21"/>
    <w:rsid w:val="00E82BE0"/>
    <w:rsid w:val="00E97CBB"/>
    <w:rsid w:val="00ED0FD3"/>
    <w:rsid w:val="00EF7342"/>
    <w:rsid w:val="00F229A8"/>
    <w:rsid w:val="00F81D17"/>
    <w:rsid w:val="00FD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2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492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E4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4924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101519"/>
    <w:pPr>
      <w:spacing w:before="100" w:beforeAutospacing="1" w:after="100" w:afterAutospacing="1"/>
    </w:pPr>
  </w:style>
  <w:style w:type="paragraph" w:customStyle="1" w:styleId="a">
    <w:name w:val="Базовый"/>
    <w:uiPriority w:val="99"/>
    <w:rsid w:val="00B52BB5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paragraph" w:customStyle="1" w:styleId="western">
    <w:name w:val="western"/>
    <w:basedOn w:val="Normal"/>
    <w:uiPriority w:val="99"/>
    <w:rsid w:val="00B52BB5"/>
    <w:pPr>
      <w:suppressAutoHyphens/>
      <w:spacing w:before="28" w:after="28"/>
    </w:pPr>
    <w:rPr>
      <w:rFonts w:ascii="Calibri" w:hAnsi="Calibri" w:cs="Calibri"/>
      <w:kern w:val="2"/>
      <w:lang w:eastAsia="hi-IN" w:bidi="hi-IN"/>
    </w:rPr>
  </w:style>
  <w:style w:type="character" w:customStyle="1" w:styleId="1">
    <w:name w:val="Основной шрифт абзаца1"/>
    <w:uiPriority w:val="99"/>
    <w:rsid w:val="00250FC6"/>
  </w:style>
  <w:style w:type="paragraph" w:styleId="BodyText">
    <w:name w:val="Body Text"/>
    <w:basedOn w:val="Normal"/>
    <w:link w:val="BodyTextChar"/>
    <w:uiPriority w:val="99"/>
    <w:rsid w:val="00266A84"/>
    <w:pPr>
      <w:ind w:right="5755"/>
      <w:jc w:val="both"/>
    </w:pPr>
    <w:rPr>
      <w:rFonts w:ascii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66A84"/>
    <w:rPr>
      <w:rFonts w:ascii="Calibri" w:hAnsi="Calibri" w:cs="Calibri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3</Pages>
  <Words>699</Words>
  <Characters>3988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Admin</cp:lastModifiedBy>
  <cp:revision>36</cp:revision>
  <cp:lastPrinted>2020-03-24T12:35:00Z</cp:lastPrinted>
  <dcterms:created xsi:type="dcterms:W3CDTF">2020-03-23T08:39:00Z</dcterms:created>
  <dcterms:modified xsi:type="dcterms:W3CDTF">2020-04-30T09:17:00Z</dcterms:modified>
</cp:coreProperties>
</file>