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1D" w:rsidRPr="002F692F" w:rsidRDefault="00DB5F1D" w:rsidP="00535E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92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F692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5F1D" w:rsidRPr="002F692F" w:rsidRDefault="00DB5F1D" w:rsidP="00535EB6">
      <w:pPr>
        <w:pStyle w:val="Heading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F692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  </w:t>
      </w:r>
    </w:p>
    <w:p w:rsidR="00DB5F1D" w:rsidRPr="002F692F" w:rsidRDefault="00DB5F1D" w:rsidP="00535EB6">
      <w:pPr>
        <w:pStyle w:val="Heading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F692F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КРАСНОЗНАМЕНСКОГО СЕЛЬСОВЕТА</w:t>
      </w:r>
    </w:p>
    <w:p w:rsidR="00DB5F1D" w:rsidRPr="002F692F" w:rsidRDefault="00DB5F1D" w:rsidP="00535E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2F">
        <w:rPr>
          <w:rFonts w:ascii="Times New Roman" w:hAnsi="Times New Roman" w:cs="Times New Roman"/>
          <w:b/>
          <w:bCs/>
          <w:sz w:val="28"/>
          <w:szCs w:val="28"/>
        </w:rPr>
        <w:t>КАСТОРЕНСКОГО РАЙОНА КУРСКОЙ ОБЛАСТИ</w:t>
      </w:r>
    </w:p>
    <w:p w:rsidR="00DB5F1D" w:rsidRPr="002F692F" w:rsidRDefault="00DB5F1D" w:rsidP="00535E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1D" w:rsidRPr="002F692F" w:rsidRDefault="00DB5F1D" w:rsidP="00535EB6">
      <w:pPr>
        <w:pStyle w:val="Heading5"/>
        <w:rPr>
          <w:rFonts w:ascii="Times New Roman" w:hAnsi="Times New Roman" w:cs="Times New Roman"/>
          <w:sz w:val="28"/>
          <w:szCs w:val="28"/>
          <w:lang w:val="ru-RU"/>
        </w:rPr>
      </w:pPr>
      <w:r w:rsidRPr="002F692F">
        <w:rPr>
          <w:rFonts w:ascii="Times New Roman" w:hAnsi="Times New Roman" w:cs="Times New Roman"/>
          <w:sz w:val="28"/>
          <w:szCs w:val="28"/>
          <w:lang w:val="ru-RU"/>
        </w:rPr>
        <w:t>РАСПОРЯЖЕНИЕ</w:t>
      </w:r>
    </w:p>
    <w:p w:rsidR="00DB5F1D" w:rsidRPr="002F692F" w:rsidRDefault="00DB5F1D" w:rsidP="00535E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1D" w:rsidRPr="002F692F" w:rsidRDefault="00DB5F1D" w:rsidP="00535E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B5F1D" w:rsidRPr="002F692F" w:rsidRDefault="00DB5F1D" w:rsidP="00535E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692F">
        <w:rPr>
          <w:rFonts w:ascii="Times New Roman" w:hAnsi="Times New Roman" w:cs="Times New Roman"/>
          <w:b/>
          <w:bCs/>
          <w:sz w:val="28"/>
          <w:szCs w:val="28"/>
        </w:rPr>
        <w:t>от   30.03.2020 года                                                                № 21-р</w:t>
      </w:r>
    </w:p>
    <w:p w:rsidR="00DB5F1D" w:rsidRPr="002F692F" w:rsidRDefault="00DB5F1D" w:rsidP="00535E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1D" w:rsidRPr="002F692F" w:rsidRDefault="00DB5F1D" w:rsidP="007C5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92F">
        <w:rPr>
          <w:rFonts w:ascii="Times New Roman" w:hAnsi="Times New Roman" w:cs="Times New Roman"/>
          <w:b/>
          <w:bCs/>
          <w:sz w:val="28"/>
          <w:szCs w:val="28"/>
        </w:rPr>
        <w:t xml:space="preserve"> О дополнительных мерах по предупреждению распространения коронавирусной инфекции на территории МО «Краснознаменский  сельсовет»  Касторенского района</w:t>
      </w:r>
    </w:p>
    <w:p w:rsidR="00DB5F1D" w:rsidRPr="002F692F" w:rsidRDefault="00DB5F1D" w:rsidP="00753B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1D" w:rsidRPr="002F692F" w:rsidRDefault="00DB5F1D" w:rsidP="00753B82">
      <w:pPr>
        <w:pStyle w:val="BodyText2"/>
        <w:ind w:firstLine="709"/>
        <w:rPr>
          <w:rFonts w:ascii="Times New Roman" w:hAnsi="Times New Roman" w:cs="Times New Roman"/>
        </w:rPr>
      </w:pPr>
      <w:r w:rsidRPr="002F692F">
        <w:rPr>
          <w:rFonts w:ascii="Times New Roman" w:hAnsi="Times New Roman" w:cs="Times New Roman"/>
        </w:rPr>
        <w:t xml:space="preserve"> В связи с угрозой  распространения на территории МО «Краснознаменский сельсовет» Касторенского района  новой коронавирусной инфекции,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 распоряжением Администрации Касторенского района  Курской области  от 27.03.2020г. № 153-р «О дополнительных мерах по предупреждению распространения коронавирусной инфекции на территории Касторенского района» в целях  обеспечения  безопасности здоровья населения: </w:t>
      </w:r>
    </w:p>
    <w:p w:rsidR="00DB5F1D" w:rsidRPr="002F692F" w:rsidRDefault="00DB5F1D" w:rsidP="00753B82">
      <w:pPr>
        <w:pStyle w:val="BodyText2"/>
        <w:ind w:firstLine="709"/>
        <w:rPr>
          <w:rFonts w:ascii="Times New Roman" w:hAnsi="Times New Roman" w:cs="Times New Roman"/>
        </w:rPr>
      </w:pPr>
    </w:p>
    <w:p w:rsidR="00DB5F1D" w:rsidRPr="002F692F" w:rsidRDefault="00DB5F1D" w:rsidP="0047517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Приостановить проведения ярмарок (на период мероприятий, направленных на нераспространение новой коронавирусной инфекции) на территории МО «Краснознаменский  сельсовет» Касторенского района.</w:t>
      </w:r>
    </w:p>
    <w:p w:rsidR="00DB5F1D" w:rsidRPr="002F692F" w:rsidRDefault="00DB5F1D" w:rsidP="0047517C">
      <w:pPr>
        <w:pStyle w:val="NormalWeb"/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B5F1D" w:rsidRPr="002F692F" w:rsidRDefault="00DB5F1D" w:rsidP="00753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 xml:space="preserve">           2. Контроль за исполнением данного распоряжения оставляю за собой.</w:t>
      </w:r>
      <w:r w:rsidRPr="002F692F">
        <w:rPr>
          <w:rFonts w:ascii="Times New Roman" w:hAnsi="Times New Roman" w:cs="Times New Roman"/>
          <w:sz w:val="28"/>
          <w:szCs w:val="28"/>
        </w:rPr>
        <w:tab/>
      </w:r>
    </w:p>
    <w:p w:rsidR="00DB5F1D" w:rsidRPr="002F692F" w:rsidRDefault="00DB5F1D" w:rsidP="00753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 xml:space="preserve">            3. Распоряжение вступает в силу со дня его подписания.</w:t>
      </w:r>
    </w:p>
    <w:p w:rsidR="00DB5F1D" w:rsidRPr="002F692F" w:rsidRDefault="00DB5F1D" w:rsidP="007C5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F1D" w:rsidRPr="002F692F" w:rsidRDefault="00DB5F1D" w:rsidP="007C5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DB5F1D" w:rsidRPr="002F692F" w:rsidRDefault="00DB5F1D" w:rsidP="007C5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92F">
        <w:rPr>
          <w:rFonts w:ascii="Times New Roman" w:hAnsi="Times New Roman" w:cs="Times New Roman"/>
          <w:sz w:val="28"/>
          <w:szCs w:val="28"/>
        </w:rPr>
        <w:t>Краснознаменского  сельсовета                                 С.В.Студеникин</w:t>
      </w:r>
    </w:p>
    <w:p w:rsidR="00DB5F1D" w:rsidRPr="002F692F" w:rsidRDefault="00DB5F1D" w:rsidP="007C5D52">
      <w:pPr>
        <w:rPr>
          <w:rFonts w:ascii="Times New Roman" w:hAnsi="Times New Roman" w:cs="Times New Roman"/>
          <w:sz w:val="28"/>
          <w:szCs w:val="28"/>
        </w:rPr>
      </w:pPr>
    </w:p>
    <w:p w:rsidR="00DB5F1D" w:rsidRPr="002F692F" w:rsidRDefault="00DB5F1D" w:rsidP="007C5D52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</w:rPr>
      </w:pPr>
    </w:p>
    <w:p w:rsidR="00DB5F1D" w:rsidRPr="002F692F" w:rsidRDefault="00DB5F1D" w:rsidP="00535E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5F1D" w:rsidRPr="002F692F" w:rsidSect="0083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171F"/>
    <w:multiLevelType w:val="hybridMultilevel"/>
    <w:tmpl w:val="A104A694"/>
    <w:lvl w:ilvl="0" w:tplc="8CEE2A14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EB6"/>
    <w:rsid w:val="000C5470"/>
    <w:rsid w:val="001E4850"/>
    <w:rsid w:val="001E53C2"/>
    <w:rsid w:val="002F692F"/>
    <w:rsid w:val="0047517C"/>
    <w:rsid w:val="00535EB6"/>
    <w:rsid w:val="007404AA"/>
    <w:rsid w:val="00753B82"/>
    <w:rsid w:val="00781929"/>
    <w:rsid w:val="007C5D52"/>
    <w:rsid w:val="008344DB"/>
    <w:rsid w:val="00854BA4"/>
    <w:rsid w:val="00862E55"/>
    <w:rsid w:val="008748D5"/>
    <w:rsid w:val="00B74863"/>
    <w:rsid w:val="00CF14F4"/>
    <w:rsid w:val="00CF78D1"/>
    <w:rsid w:val="00DB5F1D"/>
    <w:rsid w:val="00FD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D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5EB6"/>
    <w:pPr>
      <w:keepNext/>
      <w:spacing w:after="0" w:line="240" w:lineRule="auto"/>
      <w:jc w:val="center"/>
      <w:outlineLvl w:val="2"/>
    </w:pPr>
    <w:rPr>
      <w:sz w:val="3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5EB6"/>
    <w:pPr>
      <w:keepNext/>
      <w:spacing w:after="0" w:line="240" w:lineRule="auto"/>
      <w:jc w:val="center"/>
      <w:outlineLvl w:val="4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35EB6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35EB6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2">
    <w:name w:val="Основной текст (2)_"/>
    <w:link w:val="20"/>
    <w:uiPriority w:val="99"/>
    <w:locked/>
    <w:rsid w:val="00535E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35EB6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7C5D52"/>
    <w:pPr>
      <w:autoSpaceDE w:val="0"/>
      <w:autoSpaceDN w:val="0"/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C5D52"/>
    <w:rPr>
      <w:rFonts w:ascii="Times New Roman" w:hAnsi="Times New Roman" w:cs="Times New Roman"/>
      <w:sz w:val="28"/>
      <w:szCs w:val="28"/>
    </w:rPr>
  </w:style>
  <w:style w:type="paragraph" w:customStyle="1" w:styleId="a">
    <w:name w:val="Знак"/>
    <w:basedOn w:val="Normal"/>
    <w:uiPriority w:val="99"/>
    <w:rsid w:val="00854B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54BA4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210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2020-03-30T08:23:00Z</cp:lastPrinted>
  <dcterms:created xsi:type="dcterms:W3CDTF">2020-03-28T14:15:00Z</dcterms:created>
  <dcterms:modified xsi:type="dcterms:W3CDTF">2020-03-31T12:01:00Z</dcterms:modified>
</cp:coreProperties>
</file>