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4" w:rsidRPr="00D23552" w:rsidRDefault="00037614" w:rsidP="00481870">
      <w:pPr>
        <w:jc w:val="center"/>
        <w:rPr>
          <w:b/>
          <w:bCs/>
          <w:sz w:val="28"/>
          <w:szCs w:val="28"/>
        </w:rPr>
      </w:pPr>
      <w:r w:rsidRPr="00D23552">
        <w:rPr>
          <w:b/>
          <w:bCs/>
          <w:sz w:val="28"/>
          <w:szCs w:val="28"/>
        </w:rPr>
        <w:t>РОССИЙСКАЯ ФЕДЕРАЦИЯ</w:t>
      </w:r>
    </w:p>
    <w:p w:rsidR="00037614" w:rsidRPr="00D23552" w:rsidRDefault="00037614" w:rsidP="00481870">
      <w:pPr>
        <w:pStyle w:val="Heading3"/>
        <w:rPr>
          <w:rFonts w:ascii="Book Antiqua" w:hAnsi="Book Antiqua" w:cs="Book Antiqua"/>
          <w:b/>
          <w:bCs/>
          <w:sz w:val="28"/>
          <w:szCs w:val="28"/>
          <w:lang w:val="ru-RU"/>
        </w:rPr>
      </w:pPr>
      <w:r w:rsidRPr="00D23552">
        <w:rPr>
          <w:rFonts w:ascii="Book Antiqua" w:hAnsi="Book Antiqua" w:cs="Book Antiqua"/>
          <w:b/>
          <w:bCs/>
          <w:sz w:val="28"/>
          <w:szCs w:val="28"/>
          <w:lang w:val="ru-RU"/>
        </w:rPr>
        <w:t>АДМИНИСТРАЦИЯ  КРАСНОЗНАМЕНСКОГО СЕЛЬСОВЕТА</w:t>
      </w:r>
    </w:p>
    <w:p w:rsidR="00037614" w:rsidRPr="00D23552" w:rsidRDefault="00037614" w:rsidP="0048187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D23552">
        <w:rPr>
          <w:rFonts w:ascii="Book Antiqua" w:hAnsi="Book Antiqua" w:cs="Book Antiqua"/>
          <w:b/>
          <w:bCs/>
          <w:sz w:val="28"/>
          <w:szCs w:val="28"/>
        </w:rPr>
        <w:t>КАСТОРЕНСКОГО РАЙОНА КУРСКОЙ ОБЛАСТИ</w:t>
      </w:r>
    </w:p>
    <w:p w:rsidR="00037614" w:rsidRPr="00D23552" w:rsidRDefault="00037614" w:rsidP="0048187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037614" w:rsidRPr="00D23552" w:rsidRDefault="00037614" w:rsidP="00481870">
      <w:pPr>
        <w:pStyle w:val="Heading5"/>
        <w:rPr>
          <w:rFonts w:ascii="Book Antiqua" w:hAnsi="Book Antiqua" w:cs="Book Antiqua"/>
          <w:sz w:val="28"/>
          <w:szCs w:val="28"/>
          <w:lang w:val="ru-RU"/>
        </w:rPr>
      </w:pPr>
      <w:r w:rsidRPr="00D23552">
        <w:rPr>
          <w:rFonts w:ascii="Book Antiqua" w:hAnsi="Book Antiqua" w:cs="Book Antiqua"/>
          <w:sz w:val="28"/>
          <w:szCs w:val="28"/>
          <w:lang w:val="ru-RU"/>
        </w:rPr>
        <w:t>РАСПОРЯЖЕНИЕ</w:t>
      </w:r>
    </w:p>
    <w:p w:rsidR="00037614" w:rsidRPr="00322709" w:rsidRDefault="00037614" w:rsidP="00C125CB">
      <w:pPr>
        <w:rPr>
          <w:sz w:val="24"/>
          <w:szCs w:val="24"/>
        </w:rPr>
      </w:pPr>
    </w:p>
    <w:p w:rsidR="00037614" w:rsidRPr="00322709" w:rsidRDefault="00037614" w:rsidP="00C125CB">
      <w:pPr>
        <w:rPr>
          <w:sz w:val="24"/>
          <w:szCs w:val="24"/>
          <w:u w:val="single"/>
        </w:rPr>
      </w:pPr>
    </w:p>
    <w:p w:rsidR="00037614" w:rsidRPr="00322709" w:rsidRDefault="00037614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от   </w:t>
      </w:r>
      <w:r>
        <w:rPr>
          <w:sz w:val="24"/>
          <w:szCs w:val="24"/>
        </w:rPr>
        <w:t xml:space="preserve">13 марта   2020 года     </w:t>
      </w:r>
      <w:r w:rsidRPr="00322709">
        <w:rPr>
          <w:sz w:val="24"/>
          <w:szCs w:val="24"/>
        </w:rPr>
        <w:t>№</w:t>
      </w:r>
      <w:r>
        <w:rPr>
          <w:sz w:val="24"/>
          <w:szCs w:val="24"/>
        </w:rPr>
        <w:t xml:space="preserve"> 14-р</w:t>
      </w:r>
    </w:p>
    <w:p w:rsidR="00037614" w:rsidRPr="00322709" w:rsidRDefault="00037614" w:rsidP="00C125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7614" w:rsidRDefault="00037614" w:rsidP="00D23552">
      <w:pPr>
        <w:rPr>
          <w:sz w:val="24"/>
          <w:szCs w:val="24"/>
        </w:rPr>
      </w:pPr>
      <w:r>
        <w:rPr>
          <w:sz w:val="24"/>
          <w:szCs w:val="24"/>
        </w:rPr>
        <w:t>О проведении</w:t>
      </w:r>
      <w:r w:rsidRPr="00322709">
        <w:rPr>
          <w:sz w:val="24"/>
          <w:szCs w:val="24"/>
        </w:rPr>
        <w:t xml:space="preserve"> субботников  на территории </w:t>
      </w:r>
      <w:r>
        <w:rPr>
          <w:sz w:val="24"/>
          <w:szCs w:val="24"/>
        </w:rPr>
        <w:t xml:space="preserve"> </w:t>
      </w:r>
    </w:p>
    <w:p w:rsidR="00037614" w:rsidRPr="00322709" w:rsidRDefault="00037614" w:rsidP="00D23552">
      <w:pPr>
        <w:rPr>
          <w:sz w:val="24"/>
          <w:szCs w:val="24"/>
        </w:rPr>
      </w:pPr>
      <w:r>
        <w:rPr>
          <w:sz w:val="24"/>
          <w:szCs w:val="24"/>
        </w:rPr>
        <w:t>МО «Краснознаменский  сельсовет»</w:t>
      </w:r>
    </w:p>
    <w:p w:rsidR="00037614" w:rsidRPr="00322709" w:rsidRDefault="00037614" w:rsidP="00D23552">
      <w:pPr>
        <w:rPr>
          <w:sz w:val="24"/>
          <w:szCs w:val="24"/>
        </w:rPr>
      </w:pPr>
      <w:r w:rsidRPr="00322709">
        <w:rPr>
          <w:sz w:val="24"/>
          <w:szCs w:val="24"/>
        </w:rPr>
        <w:t>Касторенского района</w:t>
      </w:r>
      <w:r>
        <w:rPr>
          <w:sz w:val="24"/>
          <w:szCs w:val="24"/>
        </w:rPr>
        <w:t xml:space="preserve"> в 2020 году</w:t>
      </w:r>
    </w:p>
    <w:p w:rsidR="00037614" w:rsidRPr="00322709" w:rsidRDefault="00037614" w:rsidP="00C125CB">
      <w:pPr>
        <w:rPr>
          <w:sz w:val="24"/>
          <w:szCs w:val="24"/>
        </w:rPr>
      </w:pPr>
    </w:p>
    <w:p w:rsidR="00037614" w:rsidRDefault="00037614" w:rsidP="00C125CB">
      <w:pPr>
        <w:ind w:firstLine="709"/>
        <w:jc w:val="both"/>
        <w:rPr>
          <w:sz w:val="24"/>
          <w:szCs w:val="24"/>
        </w:rPr>
      </w:pPr>
    </w:p>
    <w:p w:rsidR="00037614" w:rsidRPr="00322709" w:rsidRDefault="00037614" w:rsidP="002F04D7">
      <w:pPr>
        <w:ind w:firstLine="709"/>
        <w:jc w:val="both"/>
        <w:rPr>
          <w:sz w:val="24"/>
          <w:szCs w:val="24"/>
        </w:rPr>
      </w:pPr>
      <w:r w:rsidRPr="00BF3377"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В  соответствии с  распоряжением </w:t>
      </w:r>
      <w:r w:rsidRPr="00BF3377">
        <w:rPr>
          <w:sz w:val="24"/>
          <w:szCs w:val="24"/>
        </w:rPr>
        <w:t xml:space="preserve"> Губернатора Курской области </w:t>
      </w:r>
      <w:r>
        <w:rPr>
          <w:sz w:val="24"/>
          <w:szCs w:val="24"/>
        </w:rPr>
        <w:t xml:space="preserve">от 06.03.2020 г. </w:t>
      </w:r>
      <w:r w:rsidRPr="00BF3377">
        <w:rPr>
          <w:sz w:val="24"/>
          <w:szCs w:val="24"/>
        </w:rPr>
        <w:t>№</w:t>
      </w:r>
      <w:r>
        <w:rPr>
          <w:sz w:val="24"/>
          <w:szCs w:val="24"/>
        </w:rPr>
        <w:t xml:space="preserve"> 59-рг </w:t>
      </w:r>
      <w:r w:rsidRPr="00BF3377">
        <w:rPr>
          <w:sz w:val="24"/>
          <w:szCs w:val="24"/>
        </w:rPr>
        <w:t xml:space="preserve"> «О проведении субботников</w:t>
      </w:r>
      <w:r>
        <w:rPr>
          <w:sz w:val="24"/>
          <w:szCs w:val="24"/>
        </w:rPr>
        <w:t xml:space="preserve"> в Курской области в 2020 году»,   </w:t>
      </w:r>
      <w:r w:rsidRPr="00BF337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BF3377">
        <w:rPr>
          <w:sz w:val="24"/>
          <w:szCs w:val="24"/>
        </w:rPr>
        <w:t xml:space="preserve"> целях организации проведения мероприятий, способствующих улучшению санитарного состояния </w:t>
      </w:r>
      <w:r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 xml:space="preserve">населенных пунктов </w:t>
      </w:r>
      <w:r>
        <w:rPr>
          <w:sz w:val="24"/>
          <w:szCs w:val="24"/>
        </w:rPr>
        <w:t xml:space="preserve">Краснознаменского </w:t>
      </w:r>
      <w:r w:rsidRPr="00322709">
        <w:rPr>
          <w:sz w:val="24"/>
          <w:szCs w:val="24"/>
        </w:rPr>
        <w:t xml:space="preserve"> сельсовета Касторенского района</w:t>
      </w:r>
      <w:r>
        <w:rPr>
          <w:sz w:val="24"/>
          <w:szCs w:val="24"/>
        </w:rPr>
        <w:t xml:space="preserve">, а так же привлечения  организаций,  учреждений </w:t>
      </w:r>
      <w:r w:rsidRPr="00322709">
        <w:rPr>
          <w:sz w:val="24"/>
          <w:szCs w:val="24"/>
        </w:rPr>
        <w:t>всех форм собственности, населения к решению экологических проблем:</w:t>
      </w:r>
    </w:p>
    <w:p w:rsidR="00037614" w:rsidRPr="00322709" w:rsidRDefault="00037614" w:rsidP="002F04D7">
      <w:pPr>
        <w:rPr>
          <w:sz w:val="24"/>
          <w:szCs w:val="24"/>
        </w:rPr>
      </w:pPr>
    </w:p>
    <w:p w:rsidR="00037614" w:rsidRPr="00322709" w:rsidRDefault="00037614" w:rsidP="00C125CB">
      <w:pPr>
        <w:pStyle w:val="BodyTextIndent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>Установит</w:t>
      </w:r>
      <w:r>
        <w:rPr>
          <w:sz w:val="24"/>
          <w:szCs w:val="24"/>
        </w:rPr>
        <w:t>ь  даты проведения субботников на территории  МО «Краснознаменский   сельсовет»</w:t>
      </w:r>
      <w:r w:rsidRPr="00322709">
        <w:rPr>
          <w:sz w:val="24"/>
          <w:szCs w:val="24"/>
        </w:rPr>
        <w:t xml:space="preserve"> </w:t>
      </w:r>
      <w:r>
        <w:rPr>
          <w:sz w:val="24"/>
          <w:szCs w:val="24"/>
        </w:rPr>
        <w:t>Касторенского  района</w:t>
      </w:r>
      <w:r w:rsidRPr="00322709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- субботники)  28 марта, 4,11 и 18  апреля 2020</w:t>
      </w:r>
      <w:r w:rsidRPr="00322709">
        <w:rPr>
          <w:sz w:val="24"/>
          <w:szCs w:val="24"/>
        </w:rPr>
        <w:t xml:space="preserve"> г.</w:t>
      </w:r>
    </w:p>
    <w:p w:rsidR="00037614" w:rsidRPr="00322709" w:rsidRDefault="00037614" w:rsidP="00C125CB">
      <w:pPr>
        <w:pStyle w:val="BodyTextIndent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 xml:space="preserve">Утвердить план проведения мероприятий субботников на территории населенных пунктов </w:t>
      </w:r>
      <w:r>
        <w:rPr>
          <w:sz w:val="24"/>
          <w:szCs w:val="24"/>
        </w:rPr>
        <w:t xml:space="preserve">Краснознаменского </w:t>
      </w:r>
      <w:r w:rsidRPr="00322709">
        <w:rPr>
          <w:sz w:val="24"/>
          <w:szCs w:val="24"/>
        </w:rPr>
        <w:t xml:space="preserve"> сельсовета Касторенского района (приложение № 1).</w:t>
      </w:r>
    </w:p>
    <w:p w:rsidR="00037614" w:rsidRPr="00322709" w:rsidRDefault="00037614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3. Утвердить прилагаемый список руководителей организаций и учреждений </w:t>
      </w:r>
      <w:r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 xml:space="preserve"> ответственных за проведение мероприятий субботников на подведомственной территории</w:t>
      </w:r>
      <w:r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>(приложение № 2)</w:t>
      </w:r>
      <w:r>
        <w:rPr>
          <w:sz w:val="24"/>
          <w:szCs w:val="24"/>
        </w:rPr>
        <w:t>.</w:t>
      </w:r>
    </w:p>
    <w:p w:rsidR="00037614" w:rsidRPr="00322709" w:rsidRDefault="00037614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>4. Контроль за исполнением  настоящего распоряжения оставляю за собой.</w:t>
      </w:r>
    </w:p>
    <w:p w:rsidR="00037614" w:rsidRPr="00322709" w:rsidRDefault="00037614" w:rsidP="00C125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22709">
        <w:rPr>
          <w:sz w:val="24"/>
          <w:szCs w:val="24"/>
        </w:rPr>
        <w:t>. Распоряжение вступает в силу с момента его подписания.</w:t>
      </w:r>
    </w:p>
    <w:p w:rsidR="00037614" w:rsidRPr="00322709" w:rsidRDefault="00037614" w:rsidP="00C125CB">
      <w:pPr>
        <w:ind w:firstLine="720"/>
        <w:jc w:val="both"/>
        <w:rPr>
          <w:sz w:val="24"/>
          <w:szCs w:val="24"/>
        </w:rPr>
      </w:pPr>
    </w:p>
    <w:p w:rsidR="00037614" w:rsidRPr="00322709" w:rsidRDefault="00037614" w:rsidP="00481870">
      <w:pPr>
        <w:jc w:val="both"/>
        <w:rPr>
          <w:sz w:val="24"/>
          <w:szCs w:val="24"/>
        </w:rPr>
      </w:pPr>
    </w:p>
    <w:p w:rsidR="00037614" w:rsidRPr="00322709" w:rsidRDefault="00037614" w:rsidP="00481870">
      <w:pPr>
        <w:jc w:val="both"/>
        <w:rPr>
          <w:sz w:val="24"/>
          <w:szCs w:val="24"/>
        </w:rPr>
      </w:pPr>
    </w:p>
    <w:p w:rsidR="00037614" w:rsidRPr="00322709" w:rsidRDefault="00037614" w:rsidP="00481870">
      <w:pPr>
        <w:jc w:val="both"/>
        <w:rPr>
          <w:sz w:val="24"/>
          <w:szCs w:val="24"/>
        </w:rPr>
      </w:pPr>
    </w:p>
    <w:p w:rsidR="00037614" w:rsidRPr="00322709" w:rsidRDefault="00037614" w:rsidP="00481870">
      <w:pPr>
        <w:jc w:val="both"/>
        <w:rPr>
          <w:sz w:val="24"/>
          <w:szCs w:val="24"/>
        </w:rPr>
      </w:pPr>
    </w:p>
    <w:p w:rsidR="00037614" w:rsidRPr="00322709" w:rsidRDefault="00037614" w:rsidP="00481870">
      <w:pPr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Краснознаменского  сельсовета</w:t>
      </w:r>
      <w:r w:rsidRPr="0032270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С.В.Студеникин</w:t>
      </w:r>
    </w:p>
    <w:p w:rsidR="00037614" w:rsidRPr="00322709" w:rsidRDefault="00037614">
      <w:pPr>
        <w:rPr>
          <w:sz w:val="24"/>
          <w:szCs w:val="24"/>
        </w:rPr>
      </w:pPr>
    </w:p>
    <w:p w:rsidR="00037614" w:rsidRPr="00322709" w:rsidRDefault="00037614" w:rsidP="00481870">
      <w:pPr>
        <w:rPr>
          <w:sz w:val="24"/>
          <w:szCs w:val="24"/>
        </w:rPr>
      </w:pPr>
    </w:p>
    <w:p w:rsidR="00037614" w:rsidRPr="00322709" w:rsidRDefault="00037614" w:rsidP="00481870">
      <w:pPr>
        <w:rPr>
          <w:sz w:val="24"/>
          <w:szCs w:val="24"/>
        </w:rPr>
      </w:pPr>
    </w:p>
    <w:p w:rsidR="00037614" w:rsidRPr="00322709" w:rsidRDefault="00037614" w:rsidP="00481870">
      <w:pPr>
        <w:rPr>
          <w:sz w:val="24"/>
          <w:szCs w:val="24"/>
        </w:rPr>
      </w:pPr>
    </w:p>
    <w:p w:rsidR="00037614" w:rsidRPr="00322709" w:rsidRDefault="00037614" w:rsidP="00481870">
      <w:pPr>
        <w:rPr>
          <w:sz w:val="24"/>
          <w:szCs w:val="24"/>
        </w:rPr>
      </w:pPr>
    </w:p>
    <w:p w:rsidR="00037614" w:rsidRPr="00322709" w:rsidRDefault="00037614" w:rsidP="00481870">
      <w:pPr>
        <w:rPr>
          <w:sz w:val="24"/>
          <w:szCs w:val="24"/>
        </w:rPr>
      </w:pPr>
    </w:p>
    <w:p w:rsidR="00037614" w:rsidRDefault="00037614" w:rsidP="002F04D7">
      <w:pPr>
        <w:tabs>
          <w:tab w:val="left" w:pos="2265"/>
        </w:tabs>
        <w:rPr>
          <w:sz w:val="24"/>
          <w:szCs w:val="24"/>
        </w:rPr>
      </w:pPr>
    </w:p>
    <w:p w:rsidR="00037614" w:rsidRDefault="00037614" w:rsidP="002F04D7">
      <w:pPr>
        <w:tabs>
          <w:tab w:val="left" w:pos="2265"/>
        </w:tabs>
        <w:rPr>
          <w:sz w:val="24"/>
          <w:szCs w:val="24"/>
        </w:rPr>
      </w:pPr>
    </w:p>
    <w:p w:rsidR="00037614" w:rsidRDefault="00037614" w:rsidP="00437756">
      <w:pPr>
        <w:tabs>
          <w:tab w:val="left" w:pos="2415"/>
        </w:tabs>
        <w:rPr>
          <w:sz w:val="24"/>
          <w:szCs w:val="24"/>
        </w:rPr>
      </w:pPr>
    </w:p>
    <w:p w:rsidR="00037614" w:rsidRDefault="00037614" w:rsidP="00437756">
      <w:pPr>
        <w:tabs>
          <w:tab w:val="left" w:pos="2415"/>
        </w:tabs>
        <w:rPr>
          <w:sz w:val="24"/>
          <w:szCs w:val="24"/>
        </w:rPr>
      </w:pPr>
    </w:p>
    <w:p w:rsidR="00037614" w:rsidRDefault="00037614" w:rsidP="00437756">
      <w:pPr>
        <w:tabs>
          <w:tab w:val="left" w:pos="2415"/>
        </w:tabs>
        <w:rPr>
          <w:sz w:val="24"/>
          <w:szCs w:val="24"/>
        </w:rPr>
      </w:pPr>
    </w:p>
    <w:p w:rsidR="00037614" w:rsidRDefault="00037614" w:rsidP="00437756">
      <w:pPr>
        <w:tabs>
          <w:tab w:val="left" w:pos="2415"/>
        </w:tabs>
        <w:rPr>
          <w:sz w:val="24"/>
          <w:szCs w:val="24"/>
        </w:rPr>
      </w:pPr>
    </w:p>
    <w:p w:rsidR="00037614" w:rsidRPr="00322709" w:rsidRDefault="00037614" w:rsidP="00437756">
      <w:pPr>
        <w:tabs>
          <w:tab w:val="left" w:pos="2415"/>
        </w:tabs>
        <w:rPr>
          <w:sz w:val="24"/>
          <w:szCs w:val="24"/>
        </w:rPr>
      </w:pPr>
    </w:p>
    <w:p w:rsidR="00037614" w:rsidRPr="00322709" w:rsidRDefault="00037614" w:rsidP="00437756">
      <w:pPr>
        <w:tabs>
          <w:tab w:val="left" w:pos="2415"/>
        </w:tabs>
        <w:rPr>
          <w:sz w:val="24"/>
          <w:szCs w:val="24"/>
        </w:rPr>
      </w:pPr>
    </w:p>
    <w:p w:rsidR="00037614" w:rsidRDefault="00037614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                               Приложение № 1 </w:t>
      </w:r>
    </w:p>
    <w:p w:rsidR="00037614" w:rsidRPr="00322709" w:rsidRDefault="00037614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>к распоряжению</w:t>
      </w:r>
    </w:p>
    <w:p w:rsidR="00037614" w:rsidRDefault="00037614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А</w:t>
      </w:r>
      <w:r w:rsidRPr="00322709">
        <w:rPr>
          <w:sz w:val="24"/>
          <w:szCs w:val="24"/>
        </w:rPr>
        <w:t xml:space="preserve">дминистрации  </w:t>
      </w:r>
    </w:p>
    <w:p w:rsidR="00037614" w:rsidRDefault="00037614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Краснознаменского </w:t>
      </w:r>
      <w:r w:rsidRPr="00322709">
        <w:rPr>
          <w:sz w:val="24"/>
          <w:szCs w:val="24"/>
        </w:rPr>
        <w:t xml:space="preserve"> сельсовета </w:t>
      </w:r>
    </w:p>
    <w:p w:rsidR="00037614" w:rsidRDefault="00037614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037614" w:rsidRPr="00322709" w:rsidRDefault="00037614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037614" w:rsidRPr="00322709" w:rsidRDefault="00037614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                               от </w:t>
      </w:r>
      <w:r>
        <w:rPr>
          <w:sz w:val="24"/>
          <w:szCs w:val="24"/>
        </w:rPr>
        <w:t>13</w:t>
      </w:r>
      <w:r w:rsidRPr="00322709">
        <w:rPr>
          <w:sz w:val="24"/>
          <w:szCs w:val="24"/>
        </w:rPr>
        <w:t>.0</w:t>
      </w:r>
      <w:r>
        <w:rPr>
          <w:sz w:val="24"/>
          <w:szCs w:val="24"/>
        </w:rPr>
        <w:t>3.2020</w:t>
      </w:r>
      <w:r w:rsidRPr="00322709">
        <w:rPr>
          <w:sz w:val="24"/>
          <w:szCs w:val="24"/>
        </w:rPr>
        <w:t xml:space="preserve">г. № </w:t>
      </w:r>
      <w:r>
        <w:rPr>
          <w:sz w:val="24"/>
          <w:szCs w:val="24"/>
        </w:rPr>
        <w:t>14-р</w:t>
      </w:r>
    </w:p>
    <w:p w:rsidR="00037614" w:rsidRPr="00322709" w:rsidRDefault="00037614" w:rsidP="00437756">
      <w:pPr>
        <w:rPr>
          <w:sz w:val="24"/>
          <w:szCs w:val="24"/>
        </w:rPr>
      </w:pPr>
    </w:p>
    <w:p w:rsidR="00037614" w:rsidRPr="00322709" w:rsidRDefault="00037614" w:rsidP="00834DAA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ПЛАН</w:t>
      </w:r>
    </w:p>
    <w:p w:rsidR="00037614" w:rsidRPr="00322709" w:rsidRDefault="00037614" w:rsidP="00834DAA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 xml:space="preserve">проведения мероприятий субботников на территории населенных пунктов </w:t>
      </w:r>
      <w:r>
        <w:rPr>
          <w:sz w:val="24"/>
          <w:szCs w:val="24"/>
        </w:rPr>
        <w:t xml:space="preserve">Краснознаменского </w:t>
      </w:r>
      <w:r w:rsidRPr="00322709">
        <w:rPr>
          <w:sz w:val="24"/>
          <w:szCs w:val="24"/>
        </w:rPr>
        <w:t xml:space="preserve"> сельсовета Касторенского района </w:t>
      </w:r>
      <w:r>
        <w:rPr>
          <w:sz w:val="24"/>
          <w:szCs w:val="24"/>
        </w:rPr>
        <w:t>в 2020 году</w:t>
      </w:r>
    </w:p>
    <w:p w:rsidR="00037614" w:rsidRPr="00322709" w:rsidRDefault="00037614" w:rsidP="00437756">
      <w:pPr>
        <w:rPr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6"/>
        <w:gridCol w:w="3671"/>
        <w:gridCol w:w="1701"/>
        <w:gridCol w:w="1559"/>
      </w:tblGrid>
      <w:tr w:rsidR="00037614" w:rsidRPr="00322709">
        <w:trPr>
          <w:trHeight w:val="1080"/>
        </w:trPr>
        <w:tc>
          <w:tcPr>
            <w:tcW w:w="2816" w:type="dxa"/>
          </w:tcPr>
          <w:p w:rsidR="00037614" w:rsidRPr="00322709" w:rsidRDefault="00037614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Учреждения, организации и закрепленная территория</w:t>
            </w:r>
          </w:p>
        </w:tc>
        <w:tc>
          <w:tcPr>
            <w:tcW w:w="3671" w:type="dxa"/>
          </w:tcPr>
          <w:p w:rsidR="00037614" w:rsidRPr="00322709" w:rsidRDefault="00037614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37614" w:rsidRPr="00322709" w:rsidRDefault="00037614" w:rsidP="003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 w:rsidRPr="00322709">
              <w:rPr>
                <w:sz w:val="24"/>
                <w:szCs w:val="24"/>
              </w:rPr>
              <w:t xml:space="preserve"> ответствен</w:t>
            </w:r>
            <w:r>
              <w:rPr>
                <w:sz w:val="24"/>
                <w:szCs w:val="24"/>
              </w:rPr>
              <w:t>-</w:t>
            </w:r>
            <w:r w:rsidRPr="00322709">
              <w:rPr>
                <w:sz w:val="24"/>
                <w:szCs w:val="24"/>
              </w:rPr>
              <w:t>ные за исполнение</w:t>
            </w:r>
          </w:p>
        </w:tc>
        <w:tc>
          <w:tcPr>
            <w:tcW w:w="1559" w:type="dxa"/>
          </w:tcPr>
          <w:p w:rsidR="00037614" w:rsidRPr="00322709" w:rsidRDefault="00037614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Дата проведения</w:t>
            </w:r>
          </w:p>
        </w:tc>
      </w:tr>
      <w:tr w:rsidR="00037614" w:rsidRPr="00322709">
        <w:trPr>
          <w:trHeight w:val="3109"/>
        </w:trPr>
        <w:tc>
          <w:tcPr>
            <w:tcW w:w="2816" w:type="dxa"/>
          </w:tcPr>
          <w:p w:rsidR="00037614" w:rsidRPr="00322709" w:rsidRDefault="00037614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Здание администрации сельсовета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«Краснознаменская</w:t>
            </w:r>
            <w:r w:rsidRPr="00322709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Pr="008E1335" w:rsidRDefault="00037614" w:rsidP="00CE4505">
            <w:pPr>
              <w:rPr>
                <w:sz w:val="24"/>
                <w:szCs w:val="24"/>
              </w:rPr>
            </w:pPr>
            <w:r w:rsidRPr="008E1335">
              <w:rPr>
                <w:sz w:val="24"/>
                <w:szCs w:val="24"/>
              </w:rPr>
              <w:t>МКОУ «Олымская СОШ» Филиал МКОУ «Васильевская начальная общеобразовательная школа»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Краснознаменский</w:t>
            </w:r>
            <w:r w:rsidRPr="00322709">
              <w:rPr>
                <w:sz w:val="24"/>
                <w:szCs w:val="24"/>
              </w:rPr>
              <w:t xml:space="preserve">  ФАП 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Суковкинский ФАП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22709"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</w:rPr>
              <w:t>К</w:t>
            </w:r>
            <w:r w:rsidRPr="00322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«Краснознаменский ЦСДК</w:t>
            </w:r>
            <w:r w:rsidRPr="00322709">
              <w:rPr>
                <w:sz w:val="24"/>
                <w:szCs w:val="24"/>
              </w:rPr>
              <w:t>»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Стела воинам-односельчанам, погибшим в годы ВОВ, братская могила</w:t>
            </w:r>
          </w:p>
          <w:p w:rsidR="00037614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Default="00037614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Административное здание</w:t>
            </w:r>
            <w:r>
              <w:rPr>
                <w:sz w:val="24"/>
                <w:szCs w:val="24"/>
              </w:rPr>
              <w:t xml:space="preserve"> ООО «Агрокомплекс Олымский»</w:t>
            </w: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 «Фасоль» ПО «Касторенское»</w:t>
            </w: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Магазин  </w:t>
            </w:r>
            <w:r>
              <w:rPr>
                <w:sz w:val="24"/>
                <w:szCs w:val="24"/>
              </w:rPr>
              <w:t>д. Суковкино ПО «Касторенское»</w:t>
            </w: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Default="00037614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д. Суковкино</w:t>
            </w:r>
          </w:p>
          <w:p w:rsidR="00037614" w:rsidRDefault="00037614" w:rsidP="00F846FD">
            <w:pPr>
              <w:rPr>
                <w:sz w:val="24"/>
                <w:szCs w:val="24"/>
              </w:rPr>
            </w:pPr>
          </w:p>
          <w:p w:rsidR="00037614" w:rsidRDefault="00037614" w:rsidP="00F846FD">
            <w:pPr>
              <w:rPr>
                <w:sz w:val="24"/>
                <w:szCs w:val="24"/>
              </w:rPr>
            </w:pPr>
          </w:p>
          <w:p w:rsidR="00037614" w:rsidRDefault="00037614" w:rsidP="00F846FD">
            <w:pPr>
              <w:rPr>
                <w:sz w:val="24"/>
                <w:szCs w:val="24"/>
              </w:rPr>
            </w:pPr>
          </w:p>
          <w:p w:rsidR="00037614" w:rsidRPr="00322709" w:rsidRDefault="00037614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Общежитие Касторенского филиала ОБОУ СПО «Аграрно-социальный техникум» Советского района</w:t>
            </w:r>
          </w:p>
        </w:tc>
        <w:tc>
          <w:tcPr>
            <w:tcW w:w="3671" w:type="dxa"/>
          </w:tcPr>
          <w:p w:rsidR="00037614" w:rsidRDefault="00037614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>фасада здания,</w:t>
            </w:r>
            <w:r w:rsidRPr="00322709">
              <w:rPr>
                <w:sz w:val="24"/>
                <w:szCs w:val="24"/>
              </w:rPr>
              <w:t xml:space="preserve"> обрезка деревьев</w:t>
            </w:r>
            <w:r>
              <w:rPr>
                <w:sz w:val="24"/>
                <w:szCs w:val="24"/>
              </w:rPr>
              <w:t xml:space="preserve"> и кустарников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Посадка деревьев, побелка стволов</w:t>
            </w:r>
            <w:r>
              <w:rPr>
                <w:sz w:val="24"/>
                <w:szCs w:val="24"/>
              </w:rPr>
              <w:t xml:space="preserve"> деревьев, покраска забора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территории, обрезка деревьев</w:t>
            </w:r>
            <w:r>
              <w:rPr>
                <w:sz w:val="24"/>
                <w:szCs w:val="24"/>
              </w:rPr>
              <w:t>, кустарников</w:t>
            </w:r>
            <w:r w:rsidRPr="00322709">
              <w:rPr>
                <w:sz w:val="24"/>
                <w:szCs w:val="24"/>
              </w:rPr>
              <w:t xml:space="preserve"> 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>
              <w:rPr>
                <w:sz w:val="24"/>
                <w:szCs w:val="24"/>
              </w:rPr>
              <w:t xml:space="preserve"> деревьев, разбивка цветочных клумб, газонов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территории, обрезка деревьев</w:t>
            </w:r>
            <w:r>
              <w:rPr>
                <w:sz w:val="24"/>
                <w:szCs w:val="24"/>
              </w:rPr>
              <w:t>, кустарников</w:t>
            </w:r>
          </w:p>
          <w:p w:rsidR="00037614" w:rsidRPr="00322709" w:rsidRDefault="00037614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 </w:t>
            </w:r>
          </w:p>
          <w:p w:rsidR="00037614" w:rsidRPr="00322709" w:rsidRDefault="00037614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>
              <w:rPr>
                <w:sz w:val="24"/>
                <w:szCs w:val="24"/>
              </w:rPr>
              <w:t xml:space="preserve"> деревьев, разбивка цветочных клумб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>
              <w:rPr>
                <w:sz w:val="24"/>
                <w:szCs w:val="24"/>
              </w:rPr>
              <w:t>.</w:t>
            </w:r>
          </w:p>
          <w:p w:rsidR="00037614" w:rsidRDefault="00037614" w:rsidP="00834DAA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>
              <w:rPr>
                <w:sz w:val="24"/>
                <w:szCs w:val="24"/>
              </w:rPr>
              <w:t xml:space="preserve"> деревьев.</w:t>
            </w:r>
          </w:p>
          <w:p w:rsidR="00037614" w:rsidRDefault="00037614" w:rsidP="00834DAA">
            <w:pPr>
              <w:rPr>
                <w:sz w:val="24"/>
                <w:szCs w:val="24"/>
              </w:rPr>
            </w:pPr>
          </w:p>
          <w:p w:rsidR="00037614" w:rsidRPr="00322709" w:rsidRDefault="00037614" w:rsidP="00834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фасада здания. Разбивка цветочных клумб.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037614" w:rsidRDefault="00037614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Побелка стволов  деревьев</w:t>
            </w:r>
          </w:p>
          <w:p w:rsidR="00037614" w:rsidRDefault="00037614" w:rsidP="00322709">
            <w:pPr>
              <w:rPr>
                <w:sz w:val="24"/>
                <w:szCs w:val="24"/>
              </w:rPr>
            </w:pPr>
          </w:p>
          <w:p w:rsidR="00037614" w:rsidRPr="00322709" w:rsidRDefault="00037614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фасада здания.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F846FD">
            <w:pPr>
              <w:rPr>
                <w:sz w:val="24"/>
                <w:szCs w:val="24"/>
              </w:rPr>
            </w:pPr>
          </w:p>
          <w:p w:rsidR="00037614" w:rsidRDefault="00037614" w:rsidP="00F846FD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</w:t>
            </w:r>
            <w:r>
              <w:rPr>
                <w:sz w:val="24"/>
                <w:szCs w:val="24"/>
              </w:rPr>
              <w:t>гоустройство территории. Побелка стволов</w:t>
            </w:r>
            <w:r w:rsidRPr="00322709">
              <w:rPr>
                <w:sz w:val="24"/>
                <w:szCs w:val="24"/>
              </w:rPr>
              <w:t xml:space="preserve"> деревьев</w:t>
            </w:r>
            <w:r>
              <w:rPr>
                <w:sz w:val="24"/>
                <w:szCs w:val="24"/>
              </w:rPr>
              <w:t>.</w:t>
            </w:r>
          </w:p>
          <w:p w:rsidR="00037614" w:rsidRDefault="00037614" w:rsidP="00F846FD">
            <w:pPr>
              <w:rPr>
                <w:sz w:val="24"/>
                <w:szCs w:val="24"/>
              </w:rPr>
            </w:pPr>
          </w:p>
          <w:p w:rsidR="00037614" w:rsidRPr="00322709" w:rsidRDefault="00037614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фасада здания. П</w:t>
            </w:r>
            <w:r w:rsidRPr="00322709">
              <w:rPr>
                <w:sz w:val="24"/>
                <w:szCs w:val="24"/>
              </w:rPr>
              <w:t>осадка деревьев</w:t>
            </w:r>
            <w:r>
              <w:rPr>
                <w:sz w:val="24"/>
                <w:szCs w:val="24"/>
              </w:rPr>
              <w:t>, кустарников,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цветочных клумб.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>
              <w:rPr>
                <w:sz w:val="24"/>
                <w:szCs w:val="24"/>
              </w:rPr>
              <w:t xml:space="preserve">. 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стелы, посадка цветов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37614" w:rsidRDefault="00037614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>
              <w:rPr>
                <w:sz w:val="24"/>
                <w:szCs w:val="24"/>
              </w:rPr>
              <w:t>.</w:t>
            </w:r>
          </w:p>
          <w:p w:rsidR="00037614" w:rsidRDefault="00037614" w:rsidP="003F26E2">
            <w:pPr>
              <w:rPr>
                <w:sz w:val="24"/>
                <w:szCs w:val="24"/>
              </w:rPr>
            </w:pPr>
          </w:p>
          <w:p w:rsidR="00037614" w:rsidRPr="00322709" w:rsidRDefault="00037614" w:rsidP="003F2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цветочных клумб, посадка цветов</w:t>
            </w:r>
          </w:p>
          <w:p w:rsidR="00037614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037614" w:rsidRPr="00322709" w:rsidRDefault="00037614" w:rsidP="001B5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цветочных клумб, посадка цветов</w:t>
            </w:r>
          </w:p>
          <w:p w:rsidR="00037614" w:rsidRDefault="00037614" w:rsidP="00144120">
            <w:pPr>
              <w:rPr>
                <w:sz w:val="24"/>
                <w:szCs w:val="24"/>
              </w:rPr>
            </w:pPr>
          </w:p>
          <w:p w:rsidR="00037614" w:rsidRPr="00322709" w:rsidRDefault="00037614" w:rsidP="00144120">
            <w:pPr>
              <w:rPr>
                <w:sz w:val="24"/>
                <w:szCs w:val="24"/>
              </w:rPr>
            </w:pPr>
          </w:p>
          <w:p w:rsidR="00037614" w:rsidRDefault="00037614" w:rsidP="00E0713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>
              <w:rPr>
                <w:sz w:val="24"/>
                <w:szCs w:val="24"/>
              </w:rPr>
              <w:t>.</w:t>
            </w:r>
          </w:p>
          <w:p w:rsidR="00037614" w:rsidRDefault="00037614" w:rsidP="00144120">
            <w:pPr>
              <w:rPr>
                <w:sz w:val="24"/>
                <w:szCs w:val="24"/>
              </w:rPr>
            </w:pPr>
          </w:p>
          <w:p w:rsidR="00037614" w:rsidRDefault="00037614" w:rsidP="00144120">
            <w:pPr>
              <w:rPr>
                <w:sz w:val="24"/>
                <w:szCs w:val="24"/>
              </w:rPr>
            </w:pPr>
          </w:p>
          <w:p w:rsidR="00037614" w:rsidRDefault="00037614" w:rsidP="00144120">
            <w:pPr>
              <w:rPr>
                <w:sz w:val="24"/>
                <w:szCs w:val="24"/>
              </w:rPr>
            </w:pPr>
          </w:p>
          <w:p w:rsidR="00037614" w:rsidRPr="00322709" w:rsidRDefault="00037614" w:rsidP="00144120">
            <w:pPr>
              <w:rPr>
                <w:sz w:val="24"/>
                <w:szCs w:val="24"/>
              </w:rPr>
            </w:pPr>
          </w:p>
          <w:p w:rsidR="00037614" w:rsidRDefault="00037614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>
              <w:rPr>
                <w:sz w:val="24"/>
                <w:szCs w:val="24"/>
              </w:rPr>
              <w:t>.</w:t>
            </w:r>
          </w:p>
          <w:p w:rsidR="00037614" w:rsidRPr="00322709" w:rsidRDefault="00037614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обрезка деревьев</w:t>
            </w:r>
            <w:r>
              <w:rPr>
                <w:sz w:val="24"/>
                <w:szCs w:val="24"/>
              </w:rPr>
              <w:t xml:space="preserve"> и кустарников.</w:t>
            </w:r>
          </w:p>
          <w:p w:rsidR="00037614" w:rsidRPr="00322709" w:rsidRDefault="00037614" w:rsidP="00144120">
            <w:pPr>
              <w:rPr>
                <w:sz w:val="24"/>
                <w:szCs w:val="24"/>
              </w:rPr>
            </w:pPr>
          </w:p>
          <w:p w:rsidR="00037614" w:rsidRPr="00322709" w:rsidRDefault="00037614" w:rsidP="00144120">
            <w:pPr>
              <w:rPr>
                <w:sz w:val="24"/>
                <w:szCs w:val="24"/>
              </w:rPr>
            </w:pPr>
          </w:p>
          <w:p w:rsidR="00037614" w:rsidRDefault="00037614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>
              <w:rPr>
                <w:sz w:val="24"/>
                <w:szCs w:val="24"/>
              </w:rPr>
              <w:t xml:space="preserve">, </w:t>
            </w:r>
          </w:p>
          <w:p w:rsidR="00037614" w:rsidRDefault="00037614" w:rsidP="00144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деревьев и кустарников.</w:t>
            </w:r>
          </w:p>
          <w:p w:rsidR="00037614" w:rsidRPr="00322709" w:rsidRDefault="00037614" w:rsidP="00144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Побелка деревьев.</w:t>
            </w:r>
          </w:p>
          <w:p w:rsidR="00037614" w:rsidRPr="00322709" w:rsidRDefault="00037614" w:rsidP="001441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Студеникин С.В</w:t>
            </w:r>
            <w:r w:rsidRPr="00322709">
              <w:rPr>
                <w:sz w:val="24"/>
                <w:szCs w:val="24"/>
              </w:rPr>
              <w:t>.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Студеникин С.В</w:t>
            </w:r>
            <w:r w:rsidRPr="00322709">
              <w:rPr>
                <w:sz w:val="24"/>
                <w:szCs w:val="24"/>
              </w:rPr>
              <w:t>.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Битюцких Н.И.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Битюцких Н.И.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О.В.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О.В.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Самодурова Л.Н.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Самодурова Л.Н.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Гребенюк А.И.</w:t>
            </w:r>
          </w:p>
          <w:p w:rsidR="00037614" w:rsidRPr="00322709" w:rsidRDefault="00037614" w:rsidP="00322709">
            <w:pPr>
              <w:rPr>
                <w:sz w:val="24"/>
                <w:szCs w:val="24"/>
              </w:rPr>
            </w:pPr>
          </w:p>
          <w:p w:rsidR="00037614" w:rsidRDefault="00037614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Гребенюк А.И.</w:t>
            </w:r>
          </w:p>
          <w:p w:rsidR="00037614" w:rsidRDefault="00037614" w:rsidP="00322709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Елфимова Е.В.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Елфимова Е.В.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Битюцких Н.И.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Студеникин С.В.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И.И.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Самодурова И.М.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Астанкова Т.Г.</w:t>
            </w:r>
          </w:p>
          <w:p w:rsidR="00037614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37614" w:rsidRDefault="00037614" w:rsidP="00E71268">
            <w:pPr>
              <w:rPr>
                <w:sz w:val="24"/>
                <w:szCs w:val="24"/>
              </w:rPr>
            </w:pPr>
          </w:p>
          <w:p w:rsidR="00037614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Митякина А.Ю.</w:t>
            </w:r>
          </w:p>
          <w:p w:rsidR="00037614" w:rsidRDefault="00037614" w:rsidP="00E71268">
            <w:pPr>
              <w:rPr>
                <w:sz w:val="24"/>
                <w:szCs w:val="24"/>
              </w:rPr>
            </w:pPr>
          </w:p>
          <w:p w:rsidR="00037614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Застрогина Н.В.</w:t>
            </w: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Default="00037614" w:rsidP="00E71268">
            <w:pPr>
              <w:rPr>
                <w:sz w:val="24"/>
                <w:szCs w:val="24"/>
              </w:rPr>
            </w:pPr>
          </w:p>
          <w:p w:rsidR="00037614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 А.А.</w:t>
            </w:r>
          </w:p>
          <w:p w:rsidR="00037614" w:rsidRPr="001B53E7" w:rsidRDefault="00037614" w:rsidP="001B5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 А.А.</w:t>
            </w:r>
          </w:p>
        </w:tc>
        <w:tc>
          <w:tcPr>
            <w:tcW w:w="1559" w:type="dxa"/>
          </w:tcPr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Default="00037614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Pr="00322709" w:rsidRDefault="00037614" w:rsidP="00CE4505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Pr="00322709" w:rsidRDefault="00037614" w:rsidP="00E71268">
            <w:pPr>
              <w:rPr>
                <w:sz w:val="24"/>
                <w:szCs w:val="24"/>
              </w:rPr>
            </w:pPr>
          </w:p>
          <w:p w:rsidR="00037614" w:rsidRDefault="00037614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Default="00037614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Default="00037614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Default="00037614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Default="00037614" w:rsidP="00F846FD">
            <w:pPr>
              <w:rPr>
                <w:sz w:val="24"/>
                <w:szCs w:val="24"/>
              </w:rPr>
            </w:pP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Pr="00322709" w:rsidRDefault="00037614" w:rsidP="00F846FD">
            <w:pPr>
              <w:rPr>
                <w:sz w:val="24"/>
                <w:szCs w:val="24"/>
              </w:rPr>
            </w:pP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Default="00037614" w:rsidP="00F846FD">
            <w:pPr>
              <w:rPr>
                <w:sz w:val="24"/>
                <w:szCs w:val="24"/>
              </w:rPr>
            </w:pP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037614" w:rsidRDefault="00037614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037614" w:rsidRDefault="00037614" w:rsidP="00F846FD">
            <w:pPr>
              <w:rPr>
                <w:sz w:val="24"/>
                <w:szCs w:val="24"/>
              </w:rPr>
            </w:pPr>
          </w:p>
          <w:p w:rsidR="00037614" w:rsidRPr="00322709" w:rsidRDefault="00037614" w:rsidP="00F846FD">
            <w:pPr>
              <w:rPr>
                <w:sz w:val="24"/>
                <w:szCs w:val="24"/>
              </w:rPr>
            </w:pPr>
          </w:p>
        </w:tc>
      </w:tr>
    </w:tbl>
    <w:p w:rsidR="00037614" w:rsidRPr="00322709" w:rsidRDefault="00037614" w:rsidP="005D117E">
      <w:pPr>
        <w:tabs>
          <w:tab w:val="left" w:pos="2360"/>
        </w:tabs>
        <w:rPr>
          <w:sz w:val="24"/>
          <w:szCs w:val="24"/>
        </w:rPr>
      </w:pPr>
    </w:p>
    <w:tbl>
      <w:tblPr>
        <w:tblW w:w="50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8"/>
        <w:gridCol w:w="2959"/>
      </w:tblGrid>
      <w:tr w:rsidR="00037614" w:rsidRPr="008E553B">
        <w:tc>
          <w:tcPr>
            <w:tcW w:w="3482" w:type="pct"/>
          </w:tcPr>
          <w:p w:rsidR="00037614" w:rsidRPr="003F782F" w:rsidRDefault="00037614" w:rsidP="003F782F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Уборка придомовых территорий, ликвидация неса</w:t>
            </w:r>
            <w:r>
              <w:rPr>
                <w:sz w:val="24"/>
                <w:szCs w:val="24"/>
              </w:rPr>
              <w:t>н</w:t>
            </w:r>
            <w:r w:rsidRPr="003F782F">
              <w:rPr>
                <w:sz w:val="24"/>
                <w:szCs w:val="24"/>
              </w:rPr>
              <w:t>кционированных  свалок</w:t>
            </w:r>
            <w:r>
              <w:rPr>
                <w:sz w:val="24"/>
                <w:szCs w:val="24"/>
              </w:rPr>
              <w:t xml:space="preserve"> мусора</w:t>
            </w:r>
            <w:r w:rsidRPr="003F782F">
              <w:rPr>
                <w:sz w:val="24"/>
                <w:szCs w:val="24"/>
              </w:rPr>
              <w:t xml:space="preserve">,  обрезка сухих деревьев, кустарников, ремонт и покраска  фасадов зданий, ограждений,   разбивка цветочных клумб  в населённых пунктах </w:t>
            </w:r>
            <w:r>
              <w:rPr>
                <w:sz w:val="24"/>
                <w:szCs w:val="24"/>
              </w:rPr>
              <w:t xml:space="preserve"> с. Олым, д. Гвоздевка, д. Качановка, д. Суковкино</w:t>
            </w:r>
          </w:p>
        </w:tc>
        <w:tc>
          <w:tcPr>
            <w:tcW w:w="1518" w:type="pct"/>
          </w:tcPr>
          <w:p w:rsidR="00037614" w:rsidRPr="003F782F" w:rsidRDefault="00037614" w:rsidP="005D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домов в населенных пунктах</w:t>
            </w:r>
            <w:r w:rsidRPr="003F782F">
              <w:rPr>
                <w:sz w:val="24"/>
                <w:szCs w:val="24"/>
              </w:rPr>
              <w:t xml:space="preserve"> </w:t>
            </w:r>
          </w:p>
          <w:p w:rsidR="00037614" w:rsidRPr="003F782F" w:rsidRDefault="00037614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28.03.2020</w:t>
            </w:r>
          </w:p>
          <w:p w:rsidR="00037614" w:rsidRPr="003F782F" w:rsidRDefault="00037614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04.04.2020</w:t>
            </w:r>
          </w:p>
          <w:p w:rsidR="00037614" w:rsidRPr="003F782F" w:rsidRDefault="00037614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11.04.2020</w:t>
            </w:r>
          </w:p>
          <w:p w:rsidR="00037614" w:rsidRPr="003F782F" w:rsidRDefault="00037614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18.04.2020</w:t>
            </w:r>
          </w:p>
        </w:tc>
      </w:tr>
      <w:tr w:rsidR="00037614" w:rsidRPr="008E553B">
        <w:tc>
          <w:tcPr>
            <w:tcW w:w="3482" w:type="pct"/>
          </w:tcPr>
          <w:p w:rsidR="00037614" w:rsidRPr="003F782F" w:rsidRDefault="00037614" w:rsidP="003F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 кладбищ  </w:t>
            </w:r>
            <w:r w:rsidRPr="003F782F">
              <w:rPr>
                <w:sz w:val="24"/>
                <w:szCs w:val="24"/>
              </w:rPr>
              <w:t xml:space="preserve">в населённых пунктах </w:t>
            </w:r>
            <w:r>
              <w:rPr>
                <w:sz w:val="24"/>
                <w:szCs w:val="24"/>
              </w:rPr>
              <w:t xml:space="preserve"> с. Олым, с. Николаевка, д. Петровка, с. Васильевка</w:t>
            </w:r>
          </w:p>
        </w:tc>
        <w:tc>
          <w:tcPr>
            <w:tcW w:w="1518" w:type="pct"/>
          </w:tcPr>
          <w:p w:rsidR="00037614" w:rsidRDefault="00037614" w:rsidP="009F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Краснознаменского сельсовета, жители населенных пунктов</w:t>
            </w:r>
          </w:p>
          <w:p w:rsidR="00037614" w:rsidRPr="003F782F" w:rsidRDefault="00037614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28.03.2020</w:t>
            </w:r>
          </w:p>
          <w:p w:rsidR="00037614" w:rsidRPr="003F782F" w:rsidRDefault="00037614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04.04.2020</w:t>
            </w:r>
          </w:p>
          <w:p w:rsidR="00037614" w:rsidRPr="003F782F" w:rsidRDefault="00037614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11.04.2020</w:t>
            </w:r>
          </w:p>
          <w:p w:rsidR="00037614" w:rsidRPr="003F782F" w:rsidRDefault="00037614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18.04.2020</w:t>
            </w:r>
          </w:p>
        </w:tc>
      </w:tr>
    </w:tbl>
    <w:p w:rsidR="00037614" w:rsidRPr="00322709" w:rsidRDefault="00037614" w:rsidP="00481870">
      <w:pPr>
        <w:tabs>
          <w:tab w:val="left" w:pos="2430"/>
        </w:tabs>
        <w:rPr>
          <w:sz w:val="24"/>
          <w:szCs w:val="24"/>
        </w:rPr>
      </w:pPr>
    </w:p>
    <w:p w:rsidR="00037614" w:rsidRDefault="00037614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Приложение № 2 </w:t>
      </w:r>
    </w:p>
    <w:p w:rsidR="00037614" w:rsidRPr="00322709" w:rsidRDefault="00037614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>к распоряжению</w:t>
      </w:r>
    </w:p>
    <w:p w:rsidR="00037614" w:rsidRDefault="00037614" w:rsidP="00F846FD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322709">
        <w:rPr>
          <w:sz w:val="24"/>
          <w:szCs w:val="24"/>
        </w:rPr>
        <w:t xml:space="preserve">дминистрации </w:t>
      </w:r>
    </w:p>
    <w:p w:rsidR="00037614" w:rsidRDefault="00037614" w:rsidP="00F846FD">
      <w:pPr>
        <w:jc w:val="right"/>
        <w:rPr>
          <w:sz w:val="24"/>
          <w:szCs w:val="24"/>
        </w:rPr>
      </w:pPr>
      <w:r>
        <w:rPr>
          <w:sz w:val="24"/>
          <w:szCs w:val="24"/>
        </w:rPr>
        <w:t>Краснознаменского с</w:t>
      </w:r>
      <w:r w:rsidRPr="00322709">
        <w:rPr>
          <w:sz w:val="24"/>
          <w:szCs w:val="24"/>
        </w:rPr>
        <w:t>ельсовета</w:t>
      </w:r>
    </w:p>
    <w:p w:rsidR="00037614" w:rsidRDefault="00037614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037614" w:rsidRDefault="00037614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037614" w:rsidRPr="00322709" w:rsidRDefault="00037614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от </w:t>
      </w:r>
      <w:r>
        <w:rPr>
          <w:sz w:val="24"/>
          <w:szCs w:val="24"/>
        </w:rPr>
        <w:t>13</w:t>
      </w:r>
      <w:r w:rsidRPr="00322709">
        <w:rPr>
          <w:sz w:val="24"/>
          <w:szCs w:val="24"/>
        </w:rPr>
        <w:t>.0</w:t>
      </w:r>
      <w:r>
        <w:rPr>
          <w:sz w:val="24"/>
          <w:szCs w:val="24"/>
        </w:rPr>
        <w:t>3.2020</w:t>
      </w:r>
      <w:r w:rsidRPr="00322709">
        <w:rPr>
          <w:sz w:val="24"/>
          <w:szCs w:val="24"/>
        </w:rPr>
        <w:t xml:space="preserve">г.№ </w:t>
      </w:r>
      <w:r>
        <w:rPr>
          <w:sz w:val="24"/>
          <w:szCs w:val="24"/>
        </w:rPr>
        <w:t>14-р</w:t>
      </w:r>
    </w:p>
    <w:p w:rsidR="00037614" w:rsidRPr="00322709" w:rsidRDefault="00037614" w:rsidP="00481870">
      <w:pPr>
        <w:rPr>
          <w:sz w:val="24"/>
          <w:szCs w:val="24"/>
        </w:rPr>
      </w:pPr>
    </w:p>
    <w:p w:rsidR="00037614" w:rsidRPr="00322709" w:rsidRDefault="00037614" w:rsidP="00437756">
      <w:pPr>
        <w:jc w:val="center"/>
        <w:rPr>
          <w:sz w:val="24"/>
          <w:szCs w:val="24"/>
        </w:rPr>
      </w:pPr>
    </w:p>
    <w:p w:rsidR="00037614" w:rsidRPr="00322709" w:rsidRDefault="00037614" w:rsidP="00437756">
      <w:pPr>
        <w:jc w:val="center"/>
        <w:rPr>
          <w:sz w:val="24"/>
          <w:szCs w:val="24"/>
        </w:rPr>
      </w:pPr>
    </w:p>
    <w:p w:rsidR="00037614" w:rsidRPr="00322709" w:rsidRDefault="00037614" w:rsidP="00437756">
      <w:pPr>
        <w:tabs>
          <w:tab w:val="left" w:pos="3315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СПИСОК</w:t>
      </w:r>
    </w:p>
    <w:p w:rsidR="00037614" w:rsidRPr="00322709" w:rsidRDefault="00037614" w:rsidP="00437756">
      <w:pPr>
        <w:jc w:val="center"/>
        <w:rPr>
          <w:sz w:val="24"/>
          <w:szCs w:val="24"/>
        </w:rPr>
      </w:pPr>
    </w:p>
    <w:p w:rsidR="00037614" w:rsidRPr="00322709" w:rsidRDefault="00037614" w:rsidP="00334735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руководителей организаций и учреждений</w:t>
      </w:r>
      <w:r>
        <w:rPr>
          <w:sz w:val="24"/>
          <w:szCs w:val="24"/>
        </w:rPr>
        <w:t>,</w:t>
      </w:r>
      <w:r w:rsidRPr="00322709">
        <w:rPr>
          <w:sz w:val="24"/>
          <w:szCs w:val="24"/>
        </w:rPr>
        <w:t xml:space="preserve">  ответственных за проведение мероприятий субботников</w:t>
      </w:r>
      <w:r>
        <w:rPr>
          <w:sz w:val="24"/>
          <w:szCs w:val="24"/>
        </w:rPr>
        <w:t xml:space="preserve"> в 2020 году</w:t>
      </w:r>
    </w:p>
    <w:p w:rsidR="00037614" w:rsidRDefault="00037614" w:rsidP="00437756">
      <w:pPr>
        <w:tabs>
          <w:tab w:val="left" w:pos="1545"/>
        </w:tabs>
        <w:jc w:val="center"/>
        <w:rPr>
          <w:sz w:val="24"/>
          <w:szCs w:val="24"/>
        </w:rPr>
      </w:pPr>
    </w:p>
    <w:p w:rsidR="00037614" w:rsidRPr="00322709" w:rsidRDefault="00037614" w:rsidP="00481870">
      <w:pPr>
        <w:rPr>
          <w:sz w:val="24"/>
          <w:szCs w:val="24"/>
        </w:rPr>
      </w:pPr>
    </w:p>
    <w:p w:rsidR="00037614" w:rsidRDefault="00037614" w:rsidP="001141DD">
      <w:pPr>
        <w:rPr>
          <w:sz w:val="24"/>
          <w:szCs w:val="24"/>
        </w:rPr>
      </w:pPr>
      <w:r>
        <w:rPr>
          <w:sz w:val="24"/>
          <w:szCs w:val="24"/>
        </w:rPr>
        <w:t>1. Студеникин  С.В. – Администрация Краснознаменского</w:t>
      </w:r>
      <w:r w:rsidRPr="00F84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сельсовета, Глава  Краснознаменского</w:t>
      </w:r>
      <w:r w:rsidRPr="00F846FD"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>сельсовета Касторенского района;</w:t>
      </w:r>
    </w:p>
    <w:p w:rsidR="00037614" w:rsidRPr="00322709" w:rsidRDefault="00037614" w:rsidP="001141DD">
      <w:pPr>
        <w:rPr>
          <w:sz w:val="24"/>
          <w:szCs w:val="24"/>
        </w:rPr>
      </w:pPr>
      <w:r>
        <w:rPr>
          <w:sz w:val="24"/>
          <w:szCs w:val="24"/>
        </w:rPr>
        <w:t>2. Елфимова Е.В. – Краснознаменский ЦСДК, директор</w:t>
      </w:r>
    </w:p>
    <w:p w:rsidR="00037614" w:rsidRDefault="00037614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3. Битюцких Н.И.  – МКОУ «Краснознаменская </w:t>
      </w:r>
      <w:r w:rsidRPr="00322709">
        <w:rPr>
          <w:sz w:val="24"/>
          <w:szCs w:val="24"/>
        </w:rPr>
        <w:t xml:space="preserve"> средняя общеобразовательная</w:t>
      </w:r>
      <w:r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>школа», директор;</w:t>
      </w:r>
    </w:p>
    <w:p w:rsidR="00037614" w:rsidRPr="001141DD" w:rsidRDefault="00037614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4. Никулина О.В. - </w:t>
      </w:r>
      <w:r w:rsidRPr="001141DD">
        <w:rPr>
          <w:sz w:val="24"/>
          <w:szCs w:val="24"/>
        </w:rPr>
        <w:t>МКОУ «Олымская СОШ» Филиал МКОУ «Васильевская начальная общеобразовательная школа</w:t>
      </w:r>
      <w:r>
        <w:rPr>
          <w:sz w:val="24"/>
          <w:szCs w:val="24"/>
        </w:rPr>
        <w:t>», заведующая</w:t>
      </w:r>
    </w:p>
    <w:p w:rsidR="00037614" w:rsidRPr="00322709" w:rsidRDefault="00037614" w:rsidP="00481870">
      <w:pPr>
        <w:rPr>
          <w:sz w:val="24"/>
          <w:szCs w:val="24"/>
        </w:rPr>
      </w:pPr>
      <w:r>
        <w:rPr>
          <w:sz w:val="24"/>
          <w:szCs w:val="24"/>
        </w:rPr>
        <w:t>5. Беляева О.А.</w:t>
      </w:r>
      <w:r w:rsidRPr="00322709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Краснознаменская </w:t>
      </w:r>
      <w:r w:rsidRPr="00322709">
        <w:rPr>
          <w:sz w:val="24"/>
          <w:szCs w:val="24"/>
        </w:rPr>
        <w:t xml:space="preserve"> сельская библиотека, заведующая;</w:t>
      </w:r>
    </w:p>
    <w:p w:rsidR="00037614" w:rsidRPr="00322709" w:rsidRDefault="00037614" w:rsidP="00481870">
      <w:pPr>
        <w:rPr>
          <w:sz w:val="24"/>
          <w:szCs w:val="24"/>
        </w:rPr>
      </w:pPr>
      <w:r>
        <w:rPr>
          <w:sz w:val="24"/>
          <w:szCs w:val="24"/>
        </w:rPr>
        <w:t>6.  Самодурова Л.Н.- Краснознаменский</w:t>
      </w:r>
      <w:r w:rsidRPr="00322709">
        <w:rPr>
          <w:sz w:val="24"/>
          <w:szCs w:val="24"/>
        </w:rPr>
        <w:t xml:space="preserve"> ФАП, заведующая;</w:t>
      </w:r>
    </w:p>
    <w:p w:rsidR="00037614" w:rsidRDefault="00037614" w:rsidP="001141D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32270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Гребенюк А.И. – Суковкинский ФАП, заведующая</w:t>
      </w:r>
    </w:p>
    <w:p w:rsidR="00037614" w:rsidRDefault="00037614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8.  Гончаров И.И. – Административное здание ООО «Агрокомплекс Олымский», управляющий</w:t>
      </w:r>
    </w:p>
    <w:p w:rsidR="00037614" w:rsidRDefault="00037614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9.  Астанкова Т.Г. –Магазин «Фасоль» ПО «Касторенское», заведующая</w:t>
      </w:r>
    </w:p>
    <w:p w:rsidR="00037614" w:rsidRDefault="00037614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10. Митякина А.Ю. – магазин  ПО «Касторенское» д. Суковкино, заведующая</w:t>
      </w:r>
    </w:p>
    <w:p w:rsidR="00037614" w:rsidRDefault="00037614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11.Меркулов А.А. – Общежитие Касторенского филиала ОБОУ СПО «Аграрно-социальный техникум» Советского района, и.о. зам. директора филиала</w:t>
      </w:r>
    </w:p>
    <w:p w:rsidR="00037614" w:rsidRPr="001141DD" w:rsidRDefault="00037614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12. Застрогина Н.В. – ОПС д. Суковкино, зав.отделением</w:t>
      </w:r>
    </w:p>
    <w:sectPr w:rsidR="00037614" w:rsidRPr="001141DD" w:rsidSect="00BD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AE1BDC"/>
    <w:multiLevelType w:val="hybridMultilevel"/>
    <w:tmpl w:val="E016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5CB"/>
    <w:rsid w:val="00037614"/>
    <w:rsid w:val="00073C4B"/>
    <w:rsid w:val="000A27C7"/>
    <w:rsid w:val="000E4878"/>
    <w:rsid w:val="001141DD"/>
    <w:rsid w:val="00144120"/>
    <w:rsid w:val="00162D0C"/>
    <w:rsid w:val="001B53E7"/>
    <w:rsid w:val="001B66EC"/>
    <w:rsid w:val="001F3D6A"/>
    <w:rsid w:val="00276907"/>
    <w:rsid w:val="002F04D7"/>
    <w:rsid w:val="00322709"/>
    <w:rsid w:val="00334735"/>
    <w:rsid w:val="003E155D"/>
    <w:rsid w:val="003F26E2"/>
    <w:rsid w:val="003F782F"/>
    <w:rsid w:val="00400DB2"/>
    <w:rsid w:val="00437756"/>
    <w:rsid w:val="00481870"/>
    <w:rsid w:val="005D117E"/>
    <w:rsid w:val="00744BD7"/>
    <w:rsid w:val="00834DAA"/>
    <w:rsid w:val="008A4DEA"/>
    <w:rsid w:val="008E1335"/>
    <w:rsid w:val="008E553B"/>
    <w:rsid w:val="009604D8"/>
    <w:rsid w:val="00992A47"/>
    <w:rsid w:val="009F3801"/>
    <w:rsid w:val="00A1054D"/>
    <w:rsid w:val="00A850A9"/>
    <w:rsid w:val="00AB4CC1"/>
    <w:rsid w:val="00B0426A"/>
    <w:rsid w:val="00B43898"/>
    <w:rsid w:val="00BD6995"/>
    <w:rsid w:val="00BE32DB"/>
    <w:rsid w:val="00BF3377"/>
    <w:rsid w:val="00C125CB"/>
    <w:rsid w:val="00CE4505"/>
    <w:rsid w:val="00D23552"/>
    <w:rsid w:val="00DE1A6B"/>
    <w:rsid w:val="00E06122"/>
    <w:rsid w:val="00E07130"/>
    <w:rsid w:val="00E1373C"/>
    <w:rsid w:val="00E67ABC"/>
    <w:rsid w:val="00E71268"/>
    <w:rsid w:val="00EA6C59"/>
    <w:rsid w:val="00EE7EE3"/>
    <w:rsid w:val="00F32782"/>
    <w:rsid w:val="00F8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CB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25CB"/>
    <w:pPr>
      <w:keepNext/>
      <w:jc w:val="center"/>
      <w:outlineLvl w:val="2"/>
    </w:pPr>
    <w:rPr>
      <w:sz w:val="32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25CB"/>
    <w:pPr>
      <w:keepNext/>
      <w:jc w:val="center"/>
      <w:outlineLvl w:val="4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125C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125CB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125CB"/>
    <w:pPr>
      <w:ind w:left="-368" w:firstLine="84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25C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3775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4</Pages>
  <Words>957</Words>
  <Characters>5457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Admin</cp:lastModifiedBy>
  <cp:revision>22</cp:revision>
  <cp:lastPrinted>2020-03-13T11:54:00Z</cp:lastPrinted>
  <dcterms:created xsi:type="dcterms:W3CDTF">2019-04-10T07:41:00Z</dcterms:created>
  <dcterms:modified xsi:type="dcterms:W3CDTF">2020-03-17T06:41:00Z</dcterms:modified>
</cp:coreProperties>
</file>