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A7" w:rsidRPr="00190256" w:rsidRDefault="005C39A7" w:rsidP="009F354E">
      <w:pPr>
        <w:rPr>
          <w:b/>
          <w:bCs/>
          <w:sz w:val="28"/>
          <w:szCs w:val="28"/>
        </w:rPr>
      </w:pPr>
    </w:p>
    <w:p w:rsidR="005C39A7" w:rsidRPr="00190256" w:rsidRDefault="005C39A7" w:rsidP="007E59FE">
      <w:pPr>
        <w:jc w:val="center"/>
        <w:rPr>
          <w:b/>
          <w:bCs/>
          <w:sz w:val="28"/>
          <w:szCs w:val="28"/>
        </w:rPr>
      </w:pPr>
      <w:r w:rsidRPr="00190256">
        <w:rPr>
          <w:b/>
          <w:bCs/>
          <w:sz w:val="28"/>
          <w:szCs w:val="28"/>
        </w:rPr>
        <w:t>РОССИЙСКАЯ ФЕДЕРАЦИЯ</w:t>
      </w:r>
    </w:p>
    <w:p w:rsidR="005C39A7" w:rsidRPr="00190256" w:rsidRDefault="005C39A7" w:rsidP="00FE1E94">
      <w:pPr>
        <w:jc w:val="center"/>
        <w:rPr>
          <w:b/>
          <w:bCs/>
          <w:color w:val="000000"/>
          <w:sz w:val="28"/>
          <w:szCs w:val="28"/>
        </w:rPr>
      </w:pPr>
      <w:r w:rsidRPr="00190256">
        <w:rPr>
          <w:b/>
          <w:bCs/>
          <w:color w:val="000000"/>
          <w:sz w:val="28"/>
          <w:szCs w:val="28"/>
        </w:rPr>
        <w:t>АДМИНИСТРАЦИЯ   КРАСНОЗНАМЕНСКОГО   СЕЛЬСОВЕТА</w:t>
      </w:r>
    </w:p>
    <w:p w:rsidR="005C39A7" w:rsidRPr="00190256" w:rsidRDefault="005C39A7" w:rsidP="007E59FE">
      <w:pPr>
        <w:jc w:val="center"/>
        <w:rPr>
          <w:b/>
          <w:bCs/>
          <w:sz w:val="28"/>
          <w:szCs w:val="28"/>
        </w:rPr>
      </w:pPr>
      <w:r w:rsidRPr="00190256">
        <w:rPr>
          <w:b/>
          <w:bCs/>
          <w:sz w:val="28"/>
          <w:szCs w:val="28"/>
        </w:rPr>
        <w:t>КАСТОРЕНСКОГО РАЙОНА  КУРСКОЙ ОБЛАСТИ</w:t>
      </w:r>
    </w:p>
    <w:p w:rsidR="005C39A7" w:rsidRPr="00190256" w:rsidRDefault="005C39A7" w:rsidP="007E59FE">
      <w:pPr>
        <w:jc w:val="center"/>
        <w:rPr>
          <w:b/>
          <w:bCs/>
          <w:sz w:val="28"/>
          <w:szCs w:val="28"/>
        </w:rPr>
      </w:pPr>
    </w:p>
    <w:p w:rsidR="005C39A7" w:rsidRPr="00190256" w:rsidRDefault="005C39A7" w:rsidP="007E59FE">
      <w:pPr>
        <w:jc w:val="center"/>
        <w:rPr>
          <w:b/>
          <w:bCs/>
          <w:sz w:val="28"/>
          <w:szCs w:val="28"/>
        </w:rPr>
      </w:pPr>
      <w:r w:rsidRPr="00190256">
        <w:rPr>
          <w:b/>
          <w:bCs/>
          <w:sz w:val="28"/>
          <w:szCs w:val="28"/>
        </w:rPr>
        <w:t>ПОСТАНОВЛЕНИЕ</w:t>
      </w:r>
    </w:p>
    <w:p w:rsidR="005C39A7" w:rsidRPr="00190256" w:rsidRDefault="005C39A7" w:rsidP="002562E8">
      <w:pPr>
        <w:rPr>
          <w:b/>
          <w:bCs/>
          <w:sz w:val="28"/>
          <w:szCs w:val="28"/>
        </w:rPr>
      </w:pPr>
    </w:p>
    <w:p w:rsidR="005C39A7" w:rsidRPr="00190256" w:rsidRDefault="005C39A7" w:rsidP="002562E8">
      <w:pPr>
        <w:jc w:val="center"/>
        <w:rPr>
          <w:b/>
          <w:bCs/>
          <w:sz w:val="28"/>
          <w:szCs w:val="28"/>
        </w:rPr>
      </w:pPr>
    </w:p>
    <w:p w:rsidR="005C39A7" w:rsidRPr="00190256" w:rsidRDefault="005C39A7" w:rsidP="002562E8">
      <w:pPr>
        <w:rPr>
          <w:b/>
          <w:bCs/>
          <w:sz w:val="28"/>
          <w:szCs w:val="28"/>
        </w:rPr>
      </w:pPr>
      <w:r w:rsidRPr="00190256">
        <w:rPr>
          <w:b/>
          <w:bCs/>
          <w:sz w:val="28"/>
          <w:szCs w:val="28"/>
        </w:rPr>
        <w:t xml:space="preserve">от  </w:t>
      </w:r>
      <w:r>
        <w:rPr>
          <w:b/>
          <w:bCs/>
          <w:sz w:val="28"/>
          <w:szCs w:val="28"/>
        </w:rPr>
        <w:t>03.03.2020 года         № 11</w:t>
      </w:r>
    </w:p>
    <w:p w:rsidR="005C39A7" w:rsidRPr="00190256" w:rsidRDefault="005C39A7" w:rsidP="00FE1E94">
      <w:pPr>
        <w:rPr>
          <w:b/>
          <w:bCs/>
          <w:sz w:val="28"/>
          <w:szCs w:val="28"/>
        </w:rPr>
      </w:pPr>
    </w:p>
    <w:p w:rsidR="005C39A7" w:rsidRPr="00190256" w:rsidRDefault="005C39A7" w:rsidP="00FE1E94">
      <w:pPr>
        <w:rPr>
          <w:b/>
          <w:bCs/>
          <w:sz w:val="28"/>
          <w:szCs w:val="28"/>
        </w:rPr>
      </w:pPr>
    </w:p>
    <w:p w:rsidR="005C39A7" w:rsidRPr="00190256" w:rsidRDefault="005C39A7" w:rsidP="00561191">
      <w:pPr>
        <w:pStyle w:val="NoSpacing"/>
        <w:jc w:val="center"/>
        <w:rPr>
          <w:b/>
          <w:bCs/>
          <w:sz w:val="28"/>
          <w:szCs w:val="28"/>
        </w:rPr>
      </w:pPr>
      <w:r w:rsidRPr="00190256">
        <w:rPr>
          <w:b/>
          <w:bCs/>
          <w:sz w:val="28"/>
          <w:szCs w:val="28"/>
        </w:rPr>
        <w:t xml:space="preserve">О внесении дополнений в постановление Администрации Краснознаменского сельсовета Касторенского района от 17.05.2019г. №40 «Об утверждении Положения «Об организации и осуществлении первичного воинского учета на территории муниципального образования   «Краснознаменский сельсовет»  Касторенского района»  </w:t>
      </w:r>
    </w:p>
    <w:p w:rsidR="005C39A7" w:rsidRPr="00183A81" w:rsidRDefault="005C39A7" w:rsidP="00561191">
      <w:pPr>
        <w:pStyle w:val="NoSpacing"/>
        <w:jc w:val="center"/>
      </w:pPr>
    </w:p>
    <w:p w:rsidR="005C39A7" w:rsidRPr="00183A81" w:rsidRDefault="005C39A7" w:rsidP="009D3465">
      <w:pPr>
        <w:pStyle w:val="NoSpacing"/>
        <w:jc w:val="both"/>
        <w:rPr>
          <w:b/>
          <w:bCs/>
        </w:rPr>
      </w:pPr>
      <w:r w:rsidRPr="00183A81">
        <w:tab/>
      </w:r>
      <w:r w:rsidRPr="009D3465">
        <w:t>В</w:t>
      </w:r>
      <w:r w:rsidRPr="00183A81">
        <w:rPr>
          <w:b/>
          <w:bCs/>
        </w:rPr>
        <w:t xml:space="preserve"> </w:t>
      </w:r>
      <w:r w:rsidRPr="00183A81">
        <w:rPr>
          <w:snapToGrid w:val="0"/>
        </w:rPr>
        <w:t xml:space="preserve">соответствии с </w:t>
      </w:r>
      <w:r w:rsidRPr="00183A81">
        <w:t>постановлением Правительства  Российской Федерации от 06.02.2020 г. № 103 «О внесении изменений в Положение о воинском учете», руководствуясь Уставом муниципа</w:t>
      </w:r>
      <w:r>
        <w:t>льного образования «Краснознаменский</w:t>
      </w:r>
      <w:r w:rsidRPr="00183A81">
        <w:t xml:space="preserve"> сельсовет» Касторенского района Курской облас</w:t>
      </w:r>
      <w:r>
        <w:t>ти,  Администрация Краснознаменского</w:t>
      </w:r>
      <w:r w:rsidRPr="00183A81">
        <w:t xml:space="preserve"> сельсовета Касторенского района ПОСТАНОВЛЯЕТ:</w:t>
      </w:r>
    </w:p>
    <w:p w:rsidR="005C39A7" w:rsidRDefault="005C39A7" w:rsidP="009D3465">
      <w:pPr>
        <w:pStyle w:val="NoSpacing"/>
        <w:jc w:val="both"/>
      </w:pPr>
      <w:r w:rsidRPr="00183A81">
        <w:t xml:space="preserve">             1.</w:t>
      </w:r>
      <w:r>
        <w:t xml:space="preserve"> </w:t>
      </w:r>
      <w:r w:rsidRPr="00183A81">
        <w:t xml:space="preserve">Внести </w:t>
      </w:r>
      <w:r>
        <w:t>следующие дополнения</w:t>
      </w:r>
      <w:r w:rsidRPr="00183A81">
        <w:t xml:space="preserve"> в Положение «Об организации и осуществлении первичного воинского учета на территории муниципального образ</w:t>
      </w:r>
      <w:r>
        <w:t>ования «Краснознаменский</w:t>
      </w:r>
      <w:r w:rsidRPr="00183A81">
        <w:t xml:space="preserve"> сельсовет» Касторенского района Курской области, утвержденное постановле</w:t>
      </w:r>
      <w:r>
        <w:t>нием Администрации Краснознаменского</w:t>
      </w:r>
      <w:r w:rsidRPr="00183A81">
        <w:t xml:space="preserve"> сельсовета</w:t>
      </w:r>
      <w:r>
        <w:t xml:space="preserve"> Касторенского района от 17.05.</w:t>
      </w:r>
      <w:r w:rsidRPr="00183A81">
        <w:t>2019</w:t>
      </w:r>
      <w:r>
        <w:t xml:space="preserve"> г. №40</w:t>
      </w:r>
      <w:r w:rsidRPr="00183A81">
        <w:t xml:space="preserve"> «Об утверждении Положения «Об организации и осуществлении первичного воинского учета на территории муниципаль</w:t>
      </w:r>
      <w:r>
        <w:t>ного образования   «Краснознаменский</w:t>
      </w:r>
      <w:r w:rsidRPr="00183A81">
        <w:t xml:space="preserve"> сельсовет» Касторенского района  Курской области»»</w:t>
      </w:r>
      <w:r>
        <w:t>:</w:t>
      </w:r>
    </w:p>
    <w:p w:rsidR="005C39A7" w:rsidRPr="009D3465" w:rsidRDefault="005C39A7" w:rsidP="009D3465">
      <w:pPr>
        <w:pStyle w:val="NoSpacing"/>
        <w:jc w:val="both"/>
      </w:pPr>
      <w:r>
        <w:tab/>
        <w:t>пункт 3.2. после слов «(на срок более 3 месяцев)</w:t>
      </w:r>
      <w:r>
        <w:rPr>
          <w:b/>
          <w:bCs/>
        </w:rPr>
        <w:t xml:space="preserve">» </w:t>
      </w:r>
      <w:r w:rsidRPr="00345BCC">
        <w:t>дополнить словами</w:t>
      </w:r>
      <w:r>
        <w:rPr>
          <w:b/>
          <w:bCs/>
        </w:rPr>
        <w:t xml:space="preserve"> </w:t>
      </w:r>
      <w:r w:rsidRPr="009D3465">
        <w:t>«, в том числе не имеющих регистрации по месту жительства и (или)  месту пребывания,»;</w:t>
      </w:r>
    </w:p>
    <w:p w:rsidR="005C39A7" w:rsidRPr="009D3465" w:rsidRDefault="005C39A7" w:rsidP="009D3465">
      <w:pPr>
        <w:pStyle w:val="NoSpacing"/>
        <w:jc w:val="both"/>
      </w:pPr>
      <w:r w:rsidRPr="009D3465">
        <w:t xml:space="preserve"> </w:t>
      </w:r>
      <w:r w:rsidRPr="009D3465">
        <w:tab/>
        <w:t>пункт 3.3. после слов «проживающих» дополнить словами «, в том числе не имеющих регистрации по месту жительства и (или)  месту пребывания,».</w:t>
      </w:r>
    </w:p>
    <w:p w:rsidR="005C39A7" w:rsidRPr="00183A81" w:rsidRDefault="005C39A7" w:rsidP="009D3465">
      <w:pPr>
        <w:pStyle w:val="NoSpacing"/>
        <w:jc w:val="both"/>
      </w:pPr>
      <w:r w:rsidRPr="00183A81">
        <w:tab/>
        <w:t>2. Контроль  за исполнением настоящего постановления оставляю за собой.</w:t>
      </w:r>
    </w:p>
    <w:p w:rsidR="005C39A7" w:rsidRPr="00183A81" w:rsidRDefault="005C39A7" w:rsidP="009D3465">
      <w:pPr>
        <w:pStyle w:val="NoSpacing"/>
        <w:ind w:left="720"/>
        <w:jc w:val="both"/>
      </w:pPr>
      <w:r w:rsidRPr="00183A81">
        <w:t>3. Постановление вступает в силу с даты его подписания.</w:t>
      </w:r>
    </w:p>
    <w:p w:rsidR="005C39A7" w:rsidRDefault="005C39A7" w:rsidP="007E59FE">
      <w:pPr>
        <w:pStyle w:val="NoSpacing"/>
        <w:ind w:left="720"/>
        <w:jc w:val="both"/>
      </w:pPr>
    </w:p>
    <w:p w:rsidR="005C39A7" w:rsidRPr="00FE1E94" w:rsidRDefault="005C39A7" w:rsidP="007E59FE">
      <w:pPr>
        <w:pStyle w:val="NoSpacing"/>
        <w:ind w:left="720"/>
        <w:jc w:val="both"/>
      </w:pPr>
    </w:p>
    <w:p w:rsidR="005C39A7" w:rsidRPr="00FE1E94" w:rsidRDefault="005C39A7" w:rsidP="005913BC">
      <w:pPr>
        <w:pStyle w:val="NoSpacing"/>
        <w:jc w:val="both"/>
      </w:pPr>
      <w:r w:rsidRPr="00FE1E94">
        <w:t xml:space="preserve">Глава </w:t>
      </w:r>
    </w:p>
    <w:p w:rsidR="005C39A7" w:rsidRPr="00FE1E94" w:rsidRDefault="005C39A7" w:rsidP="005913BC">
      <w:pPr>
        <w:pStyle w:val="NoSpacing"/>
        <w:jc w:val="both"/>
      </w:pPr>
      <w:r>
        <w:t>Краснознаменского</w:t>
      </w:r>
      <w:r w:rsidRPr="00FE1E94">
        <w:t xml:space="preserve"> сельсовет</w:t>
      </w:r>
      <w:r>
        <w:t>а                                                С.В.Студеникин</w:t>
      </w:r>
    </w:p>
    <w:p w:rsidR="005C39A7" w:rsidRPr="009C139D" w:rsidRDefault="005C39A7" w:rsidP="005913BC">
      <w:pPr>
        <w:autoSpaceDE w:val="0"/>
        <w:autoSpaceDN w:val="0"/>
        <w:adjustRightInd w:val="0"/>
        <w:outlineLvl w:val="0"/>
      </w:pPr>
    </w:p>
    <w:p w:rsidR="005C39A7" w:rsidRPr="009C139D" w:rsidRDefault="005C39A7" w:rsidP="005913BC">
      <w:pPr>
        <w:autoSpaceDE w:val="0"/>
        <w:autoSpaceDN w:val="0"/>
        <w:adjustRightInd w:val="0"/>
        <w:outlineLvl w:val="0"/>
      </w:pPr>
    </w:p>
    <w:p w:rsidR="005C39A7" w:rsidRPr="009C139D" w:rsidRDefault="005C39A7" w:rsidP="005913BC">
      <w:pPr>
        <w:autoSpaceDE w:val="0"/>
        <w:autoSpaceDN w:val="0"/>
        <w:adjustRightInd w:val="0"/>
        <w:outlineLvl w:val="0"/>
      </w:pPr>
    </w:p>
    <w:p w:rsidR="005C39A7" w:rsidRPr="009C139D" w:rsidRDefault="005C39A7" w:rsidP="005913BC">
      <w:pPr>
        <w:autoSpaceDE w:val="0"/>
        <w:autoSpaceDN w:val="0"/>
        <w:adjustRightInd w:val="0"/>
        <w:outlineLvl w:val="0"/>
      </w:pPr>
    </w:p>
    <w:p w:rsidR="005C39A7" w:rsidRPr="009C139D" w:rsidRDefault="005C39A7" w:rsidP="005913BC">
      <w:pPr>
        <w:autoSpaceDE w:val="0"/>
        <w:autoSpaceDN w:val="0"/>
        <w:adjustRightInd w:val="0"/>
        <w:outlineLvl w:val="0"/>
      </w:pPr>
    </w:p>
    <w:p w:rsidR="005C39A7" w:rsidRPr="009C139D" w:rsidRDefault="005C39A7" w:rsidP="005913BC">
      <w:pPr>
        <w:autoSpaceDE w:val="0"/>
        <w:autoSpaceDN w:val="0"/>
        <w:adjustRightInd w:val="0"/>
        <w:outlineLvl w:val="0"/>
      </w:pPr>
    </w:p>
    <w:p w:rsidR="005C39A7" w:rsidRPr="009C139D" w:rsidRDefault="005C39A7" w:rsidP="005913BC">
      <w:pPr>
        <w:autoSpaceDE w:val="0"/>
        <w:autoSpaceDN w:val="0"/>
        <w:adjustRightInd w:val="0"/>
        <w:outlineLvl w:val="0"/>
      </w:pPr>
    </w:p>
    <w:p w:rsidR="005C39A7" w:rsidRPr="009C139D" w:rsidRDefault="005C39A7" w:rsidP="005913BC">
      <w:pPr>
        <w:autoSpaceDE w:val="0"/>
        <w:autoSpaceDN w:val="0"/>
        <w:adjustRightInd w:val="0"/>
        <w:outlineLvl w:val="0"/>
      </w:pPr>
    </w:p>
    <w:p w:rsidR="005C39A7" w:rsidRPr="009C139D" w:rsidRDefault="005C39A7" w:rsidP="005913BC">
      <w:pPr>
        <w:autoSpaceDE w:val="0"/>
        <w:autoSpaceDN w:val="0"/>
        <w:adjustRightInd w:val="0"/>
        <w:outlineLvl w:val="0"/>
      </w:pPr>
    </w:p>
    <w:p w:rsidR="005C39A7" w:rsidRDefault="005C39A7" w:rsidP="007E59FE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E59FE">
      <w:pPr>
        <w:autoSpaceDE w:val="0"/>
        <w:autoSpaceDN w:val="0"/>
        <w:adjustRightInd w:val="0"/>
        <w:jc w:val="right"/>
        <w:outlineLvl w:val="0"/>
      </w:pPr>
    </w:p>
    <w:p w:rsidR="005C39A7" w:rsidRPr="00FE1E94" w:rsidRDefault="005C39A7" w:rsidP="007E59FE">
      <w:pPr>
        <w:autoSpaceDE w:val="0"/>
        <w:autoSpaceDN w:val="0"/>
        <w:adjustRightInd w:val="0"/>
        <w:jc w:val="right"/>
        <w:outlineLvl w:val="0"/>
      </w:pPr>
    </w:p>
    <w:p w:rsidR="005C39A7" w:rsidRPr="00FE1E94" w:rsidRDefault="005C39A7" w:rsidP="007E59FE">
      <w:pPr>
        <w:autoSpaceDE w:val="0"/>
        <w:autoSpaceDN w:val="0"/>
        <w:adjustRightInd w:val="0"/>
        <w:jc w:val="right"/>
        <w:outlineLvl w:val="0"/>
      </w:pPr>
      <w:r w:rsidRPr="00FE1E94">
        <w:t>Приложение №1</w:t>
      </w:r>
    </w:p>
    <w:p w:rsidR="005C39A7" w:rsidRPr="00FE1E94" w:rsidRDefault="005C39A7" w:rsidP="007E59FE">
      <w:pPr>
        <w:autoSpaceDE w:val="0"/>
        <w:autoSpaceDN w:val="0"/>
        <w:adjustRightInd w:val="0"/>
        <w:jc w:val="right"/>
        <w:outlineLvl w:val="0"/>
      </w:pPr>
      <w:r w:rsidRPr="00FE1E94">
        <w:t>к постановлению Администрации</w:t>
      </w:r>
    </w:p>
    <w:p w:rsidR="005C39A7" w:rsidRDefault="005C39A7" w:rsidP="009F354E">
      <w:pPr>
        <w:autoSpaceDE w:val="0"/>
        <w:autoSpaceDN w:val="0"/>
        <w:adjustRightInd w:val="0"/>
        <w:jc w:val="right"/>
        <w:outlineLvl w:val="0"/>
      </w:pPr>
      <w:r>
        <w:t>Краснознаменского</w:t>
      </w:r>
      <w:r w:rsidRPr="00FE1E94">
        <w:t xml:space="preserve"> сельсовета</w:t>
      </w:r>
    </w:p>
    <w:p w:rsidR="005C39A7" w:rsidRDefault="005C39A7" w:rsidP="007E59FE">
      <w:pPr>
        <w:autoSpaceDE w:val="0"/>
        <w:autoSpaceDN w:val="0"/>
        <w:adjustRightInd w:val="0"/>
        <w:jc w:val="right"/>
        <w:outlineLvl w:val="0"/>
      </w:pPr>
      <w:r>
        <w:t>Касторенского района</w:t>
      </w:r>
    </w:p>
    <w:p w:rsidR="005C39A7" w:rsidRDefault="005C39A7" w:rsidP="00AA036A">
      <w:pPr>
        <w:autoSpaceDE w:val="0"/>
        <w:autoSpaceDN w:val="0"/>
        <w:adjustRightInd w:val="0"/>
        <w:jc w:val="right"/>
        <w:outlineLvl w:val="0"/>
      </w:pPr>
      <w:r>
        <w:t>от 17.05.2019</w:t>
      </w:r>
      <w:r w:rsidRPr="00FE1E94">
        <w:t>г.</w:t>
      </w:r>
      <w:r>
        <w:t>№ 40</w:t>
      </w:r>
    </w:p>
    <w:p w:rsidR="005C39A7" w:rsidRDefault="005C39A7" w:rsidP="00AA036A">
      <w:pPr>
        <w:autoSpaceDE w:val="0"/>
        <w:autoSpaceDN w:val="0"/>
        <w:adjustRightInd w:val="0"/>
        <w:jc w:val="right"/>
        <w:outlineLvl w:val="0"/>
      </w:pPr>
      <w:r>
        <w:t xml:space="preserve">(в ред. постановления </w:t>
      </w:r>
    </w:p>
    <w:p w:rsidR="005C39A7" w:rsidRDefault="005C39A7" w:rsidP="00F44482">
      <w:pPr>
        <w:autoSpaceDE w:val="0"/>
        <w:autoSpaceDN w:val="0"/>
        <w:adjustRightInd w:val="0"/>
        <w:jc w:val="right"/>
        <w:outlineLvl w:val="0"/>
      </w:pPr>
      <w:r>
        <w:t>от 02.03.2020г. № 11)</w:t>
      </w: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</w:pPr>
      <w:r>
        <w:t>Согласовано                                                                                        Утверждаю</w:t>
      </w:r>
    </w:p>
    <w:p w:rsidR="005C39A7" w:rsidRDefault="005C39A7" w:rsidP="00780095">
      <w:pPr>
        <w:autoSpaceDE w:val="0"/>
        <w:autoSpaceDN w:val="0"/>
        <w:adjustRightInd w:val="0"/>
      </w:pPr>
      <w:r>
        <w:t>Военный комиссар                                                                Глава</w:t>
      </w:r>
    </w:p>
    <w:p w:rsidR="005C39A7" w:rsidRDefault="005C39A7" w:rsidP="00780095">
      <w:pPr>
        <w:autoSpaceDE w:val="0"/>
        <w:autoSpaceDN w:val="0"/>
        <w:adjustRightInd w:val="0"/>
      </w:pPr>
      <w:r>
        <w:t xml:space="preserve">Горшеченского, Касторенского                                           Краснознаменского сельсовета                    </w:t>
      </w:r>
    </w:p>
    <w:p w:rsidR="005C39A7" w:rsidRDefault="005C39A7" w:rsidP="00780095">
      <w:pPr>
        <w:autoSpaceDE w:val="0"/>
        <w:autoSpaceDN w:val="0"/>
        <w:adjustRightInd w:val="0"/>
      </w:pPr>
      <w:r>
        <w:t>и Советского  районов                                                          Касторенского района</w:t>
      </w:r>
    </w:p>
    <w:p w:rsidR="005C39A7" w:rsidRDefault="005C39A7" w:rsidP="00780095">
      <w:pPr>
        <w:autoSpaceDE w:val="0"/>
        <w:autoSpaceDN w:val="0"/>
        <w:adjustRightInd w:val="0"/>
      </w:pPr>
      <w:r>
        <w:t xml:space="preserve">Курской области                                                                      </w:t>
      </w:r>
    </w:p>
    <w:p w:rsidR="005C39A7" w:rsidRDefault="005C39A7" w:rsidP="00780095">
      <w:pPr>
        <w:autoSpaceDE w:val="0"/>
        <w:autoSpaceDN w:val="0"/>
        <w:adjustRightInd w:val="0"/>
      </w:pPr>
      <w:r>
        <w:t xml:space="preserve">________________Ю.Беспалов                                           ______________С.В.Студеникин   </w:t>
      </w:r>
    </w:p>
    <w:p w:rsidR="005C39A7" w:rsidRDefault="005C39A7" w:rsidP="00780095">
      <w:pPr>
        <w:autoSpaceDE w:val="0"/>
        <w:autoSpaceDN w:val="0"/>
        <w:adjustRightInd w:val="0"/>
      </w:pPr>
      <w:r>
        <w:t xml:space="preserve">               </w:t>
      </w:r>
    </w:p>
    <w:p w:rsidR="005C39A7" w:rsidRDefault="005C39A7" w:rsidP="00780095">
      <w:pPr>
        <w:autoSpaceDE w:val="0"/>
        <w:autoSpaceDN w:val="0"/>
        <w:adjustRightInd w:val="0"/>
      </w:pPr>
      <w:r>
        <w:t xml:space="preserve">«____»_____________ 2019 г.                                            «____»_______________2019 г.                                               </w:t>
      </w:r>
    </w:p>
    <w:p w:rsidR="005C39A7" w:rsidRDefault="005C39A7" w:rsidP="00780095">
      <w:pPr>
        <w:autoSpaceDE w:val="0"/>
        <w:autoSpaceDN w:val="0"/>
        <w:adjustRightInd w:val="0"/>
      </w:pPr>
      <w:r>
        <w:t xml:space="preserve">  </w:t>
      </w:r>
    </w:p>
    <w:p w:rsidR="005C39A7" w:rsidRDefault="005C39A7" w:rsidP="00780095">
      <w:pPr>
        <w:jc w:val="both"/>
      </w:pPr>
    </w:p>
    <w:p w:rsidR="005C39A7" w:rsidRDefault="005C39A7" w:rsidP="00780095">
      <w:pPr>
        <w:jc w:val="center"/>
      </w:pPr>
    </w:p>
    <w:p w:rsidR="005C39A7" w:rsidRDefault="005C39A7" w:rsidP="00780095">
      <w:pPr>
        <w:jc w:val="center"/>
      </w:pPr>
    </w:p>
    <w:p w:rsidR="005C39A7" w:rsidRDefault="005C39A7" w:rsidP="00780095">
      <w:pPr>
        <w:jc w:val="center"/>
      </w:pPr>
      <w:r>
        <w:t>ПОЛОЖЕНИЕ</w:t>
      </w:r>
    </w:p>
    <w:p w:rsidR="005C39A7" w:rsidRDefault="005C39A7" w:rsidP="00780095">
      <w:pPr>
        <w:jc w:val="center"/>
      </w:pPr>
      <w:r>
        <w:t>«Об организации и осуществлении первичного воинского учета на территории муниципального образования  «Краснознаменский сельсовет» Касторенского района»</w:t>
      </w:r>
    </w:p>
    <w:p w:rsidR="005C39A7" w:rsidRDefault="005C39A7" w:rsidP="00780095">
      <w:pPr>
        <w:jc w:val="center"/>
      </w:pPr>
    </w:p>
    <w:p w:rsidR="005C39A7" w:rsidRDefault="005C39A7" w:rsidP="00780095">
      <w:pPr>
        <w:jc w:val="center"/>
      </w:pPr>
      <w:r>
        <w:rPr>
          <w:lang w:val="en-US"/>
        </w:rPr>
        <w:t>I</w:t>
      </w:r>
      <w:r>
        <w:t>. ОБЩИЕ ПОЛОЖЕНИЯ</w:t>
      </w:r>
    </w:p>
    <w:p w:rsidR="005C39A7" w:rsidRDefault="005C39A7" w:rsidP="00780095">
      <w:pPr>
        <w:jc w:val="center"/>
      </w:pPr>
    </w:p>
    <w:p w:rsidR="005C39A7" w:rsidRDefault="005C39A7" w:rsidP="00780095">
      <w:pPr>
        <w:jc w:val="both"/>
      </w:pPr>
      <w:r>
        <w:t xml:space="preserve">    1.1. Военно-учетный стол Администрации Краснознаменского  сельсовета (далее – ВУС) является структурным подразделением Администрации органа местного самоуправления.</w:t>
      </w:r>
    </w:p>
    <w:p w:rsidR="005C39A7" w:rsidRDefault="005C39A7" w:rsidP="00780095">
      <w:pPr>
        <w:jc w:val="both"/>
      </w:pPr>
      <w:r>
        <w:t xml:space="preserve">    1.2. ВУС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 февраля 1997 г. № 31-ФЗ «О мобилизационной подготовке и мобилизации в Российской Федерации, от 28 марта 1998 г. № 53 –ФЗ «О воинской обязанности и военной службе», «Положением о воинском учете», утвержденным Постановлением Правительства Российской Федерации от 27 ноября 2006 г. № 719, «Инструкцией по бронированию 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Курской области, Уставом муниципального образования «Краснознаменский  сельсовет», иными нормативными правовыми актами органа местного самоуправления, а также настоящим Положением.</w:t>
      </w:r>
    </w:p>
    <w:p w:rsidR="005C39A7" w:rsidRDefault="005C39A7" w:rsidP="00780095">
      <w:pPr>
        <w:jc w:val="both"/>
      </w:pPr>
      <w:r>
        <w:t xml:space="preserve">    1.3. Положение о ВУС утверждается руководителем органа местного самоуправления.</w:t>
      </w:r>
    </w:p>
    <w:p w:rsidR="005C39A7" w:rsidRDefault="005C39A7" w:rsidP="00780095">
      <w:pPr>
        <w:jc w:val="both"/>
      </w:pPr>
    </w:p>
    <w:p w:rsidR="005C39A7" w:rsidRDefault="005C39A7" w:rsidP="00780095">
      <w:pPr>
        <w:jc w:val="both"/>
      </w:pPr>
    </w:p>
    <w:p w:rsidR="005C39A7" w:rsidRDefault="005C39A7" w:rsidP="00780095">
      <w:pPr>
        <w:jc w:val="center"/>
      </w:pPr>
      <w:r>
        <w:rPr>
          <w:lang w:val="en-US"/>
        </w:rPr>
        <w:t>II</w:t>
      </w:r>
      <w:r>
        <w:t>. ОСНОВНЫЕ ЗАДАЧИ</w:t>
      </w:r>
    </w:p>
    <w:p w:rsidR="005C39A7" w:rsidRDefault="005C39A7" w:rsidP="00780095">
      <w:pPr>
        <w:jc w:val="center"/>
      </w:pPr>
    </w:p>
    <w:p w:rsidR="005C39A7" w:rsidRDefault="005C39A7" w:rsidP="00780095">
      <w:pPr>
        <w:jc w:val="both"/>
      </w:pPr>
      <w:r>
        <w:t xml:space="preserve">    2.1. Основными задачами ВУС являются:</w:t>
      </w:r>
    </w:p>
    <w:p w:rsidR="005C39A7" w:rsidRDefault="005C39A7" w:rsidP="00780095">
      <w:pPr>
        <w:jc w:val="both"/>
      </w:pPr>
      <w:r>
        <w:t xml:space="preserve">        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5C39A7" w:rsidRDefault="005C39A7" w:rsidP="00780095">
      <w:pPr>
        <w:jc w:val="both"/>
      </w:pPr>
      <w:r>
        <w:t xml:space="preserve">         документальное оформление сведений воинского учета о граждан состоящих на воинском учете;</w:t>
      </w:r>
    </w:p>
    <w:p w:rsidR="005C39A7" w:rsidRDefault="005C39A7" w:rsidP="00780095">
      <w:pPr>
        <w:jc w:val="both"/>
      </w:pPr>
      <w:r>
        <w:t xml:space="preserve">   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5C39A7" w:rsidRDefault="005C39A7" w:rsidP="00780095">
      <w:pPr>
        <w:jc w:val="both"/>
      </w:pPr>
      <w:r>
        <w:t xml:space="preserve">         проведение плановой работы по подготовке необходимого количества военнообученных граждан, пребывающих 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5C39A7" w:rsidRDefault="005C39A7" w:rsidP="00780095">
      <w:pPr>
        <w:jc w:val="both"/>
      </w:pPr>
    </w:p>
    <w:p w:rsidR="005C39A7" w:rsidRDefault="005C39A7" w:rsidP="00780095">
      <w:pPr>
        <w:jc w:val="center"/>
      </w:pPr>
      <w:r>
        <w:rPr>
          <w:lang w:val="en-US"/>
        </w:rPr>
        <w:t>III</w:t>
      </w:r>
      <w:r>
        <w:t>. ФУНКЦИИ</w:t>
      </w:r>
    </w:p>
    <w:p w:rsidR="005C39A7" w:rsidRDefault="005C39A7" w:rsidP="00780095">
      <w:pPr>
        <w:jc w:val="center"/>
      </w:pPr>
    </w:p>
    <w:p w:rsidR="005C39A7" w:rsidRDefault="005C39A7" w:rsidP="00780095">
      <w:pPr>
        <w:jc w:val="both"/>
      </w:pPr>
      <w: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местного самоуправления.</w:t>
      </w:r>
    </w:p>
    <w:p w:rsidR="005C39A7" w:rsidRDefault="005C39A7" w:rsidP="00780095">
      <w:pPr>
        <w:jc w:val="both"/>
      </w:pPr>
      <w:r>
        <w:t xml:space="preserve"> 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</w:t>
      </w:r>
      <w:r w:rsidRPr="001B7D4B">
        <w:rPr>
          <w:b/>
          <w:bCs/>
        </w:rPr>
        <w:t xml:space="preserve"> </w:t>
      </w:r>
      <w:r w:rsidRPr="001C7AB5">
        <w:rPr>
          <w:b/>
          <w:bCs/>
        </w:rPr>
        <w:t>в том числе не</w:t>
      </w:r>
      <w:r>
        <w:rPr>
          <w:b/>
          <w:bCs/>
        </w:rPr>
        <w:t xml:space="preserve"> имеющих регистрации по месту жительства и (или)  месту пребывания, </w:t>
      </w:r>
      <w:r>
        <w:t xml:space="preserve"> на территории, на которой осуществляет свою деятельность орган местного самоуправления.</w:t>
      </w:r>
    </w:p>
    <w:p w:rsidR="005C39A7" w:rsidRDefault="005C39A7" w:rsidP="00780095">
      <w:pPr>
        <w:jc w:val="both"/>
      </w:pPr>
      <w:r>
        <w:t xml:space="preserve">    3.3. Выявлять совместно с органами внутренних дел граждан, постоянно или временно проживающих, </w:t>
      </w:r>
      <w:r w:rsidRPr="001C7AB5">
        <w:rPr>
          <w:b/>
          <w:bCs/>
        </w:rPr>
        <w:t>в том числе не</w:t>
      </w:r>
      <w:r>
        <w:rPr>
          <w:b/>
          <w:bCs/>
        </w:rPr>
        <w:t xml:space="preserve"> имеющих регистрации по месту жительства и (или)  месту пребывания,</w:t>
      </w:r>
      <w:r w:rsidRPr="001C7AB5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5C39A7" w:rsidRDefault="005C39A7" w:rsidP="00780095">
      <w:pPr>
        <w:jc w:val="both"/>
      </w:pPr>
      <w:r>
        <w:t xml:space="preserve"> 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5C39A7" w:rsidRDefault="005C39A7" w:rsidP="00780095">
      <w:pPr>
        <w:jc w:val="both"/>
      </w:pPr>
      <w:r>
        <w:t xml:space="preserve">    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5C39A7" w:rsidRDefault="005C39A7" w:rsidP="00780095">
      <w:pPr>
        <w:jc w:val="both"/>
      </w:pPr>
      <w:r>
        <w:t xml:space="preserve">    3.6. По указанию военного комиссариата оповещать граждан о вызовах в военный комиссариат.</w:t>
      </w:r>
    </w:p>
    <w:p w:rsidR="005C39A7" w:rsidRDefault="005C39A7" w:rsidP="00780095">
      <w:pPr>
        <w:jc w:val="both"/>
      </w:pPr>
      <w:r>
        <w:t xml:space="preserve">    3.7. Своевременно вносить изменения в сведения, содержащихся в документах первичного воинского учета, и в  двухнедельный срок сообщать о внесенных изменениях в военный комиссариат.</w:t>
      </w:r>
    </w:p>
    <w:p w:rsidR="005C39A7" w:rsidRDefault="005C39A7" w:rsidP="00780095">
      <w:pPr>
        <w:jc w:val="both"/>
      </w:pPr>
      <w:r>
        <w:t xml:space="preserve">    3.8. Ежегодно представлять в военный комиссариат до 1 ноября списки юношей 15-ти и 16-ти летнего возраста, а до 1 октября  - списки юношей, подлежащих первоначальной постановке на воинский учет в следующем году.</w:t>
      </w:r>
    </w:p>
    <w:p w:rsidR="005C39A7" w:rsidRDefault="005C39A7" w:rsidP="00780095">
      <w:pPr>
        <w:jc w:val="both"/>
      </w:pPr>
      <w:r>
        <w:t xml:space="preserve">    3.9. Разъяснять должностным лицам организаций и гражданам их обязанности по воинскому учету, мобилизационной подготовке и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исполнением.</w:t>
      </w:r>
    </w:p>
    <w:p w:rsidR="005C39A7" w:rsidRDefault="005C39A7" w:rsidP="00780095">
      <w:pPr>
        <w:jc w:val="both"/>
      </w:pPr>
    </w:p>
    <w:p w:rsidR="005C39A7" w:rsidRDefault="005C39A7" w:rsidP="00780095">
      <w:pPr>
        <w:jc w:val="center"/>
      </w:pPr>
      <w:r>
        <w:rPr>
          <w:lang w:val="en-US"/>
        </w:rPr>
        <w:t>IV</w:t>
      </w:r>
      <w:r>
        <w:t>. ПРАВА</w:t>
      </w:r>
    </w:p>
    <w:p w:rsidR="005C39A7" w:rsidRDefault="005C39A7" w:rsidP="00780095">
      <w:pPr>
        <w:jc w:val="center"/>
      </w:pPr>
    </w:p>
    <w:p w:rsidR="005C39A7" w:rsidRDefault="005C39A7" w:rsidP="00780095">
      <w:pPr>
        <w:jc w:val="both"/>
      </w:pPr>
      <w:r>
        <w:t xml:space="preserve">    4.1. Для плановой и целенаправленной работы ВУС имеет право:</w:t>
      </w:r>
    </w:p>
    <w:p w:rsidR="005C39A7" w:rsidRDefault="005C39A7" w:rsidP="00780095">
      <w:pPr>
        <w:jc w:val="both"/>
      </w:pPr>
      <w:r>
        <w:t xml:space="preserve">  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5C39A7" w:rsidRDefault="005C39A7" w:rsidP="00780095">
      <w:pPr>
        <w:jc w:val="both"/>
      </w:pPr>
      <w:r>
        <w:t xml:space="preserve">  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5C39A7" w:rsidRDefault="005C39A7" w:rsidP="00780095">
      <w:pPr>
        <w:jc w:val="both"/>
      </w:pPr>
      <w:r>
        <w:t xml:space="preserve">         создавать информационные базы данных по вопросам, отнесенным к компетенции ВУС;</w:t>
      </w:r>
    </w:p>
    <w:p w:rsidR="005C39A7" w:rsidRDefault="005C39A7" w:rsidP="00780095">
      <w:pPr>
        <w:jc w:val="both"/>
      </w:pPr>
      <w:r>
        <w:t xml:space="preserve">         выносить на рассмотрение руководителю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5C39A7" w:rsidRDefault="005C39A7" w:rsidP="00780095">
      <w:pPr>
        <w:jc w:val="both"/>
      </w:pPr>
      <w:r>
        <w:t xml:space="preserve">       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5C39A7" w:rsidRDefault="005C39A7" w:rsidP="00780095">
      <w:pPr>
        <w:jc w:val="both"/>
      </w:pPr>
      <w:r>
        <w:t xml:space="preserve">         проводить внутренние совещания по вопросам, отнесенным к компетенции ВУС.</w:t>
      </w:r>
    </w:p>
    <w:p w:rsidR="005C39A7" w:rsidRDefault="005C39A7" w:rsidP="00780095">
      <w:pPr>
        <w:jc w:val="center"/>
      </w:pPr>
    </w:p>
    <w:p w:rsidR="005C39A7" w:rsidRDefault="005C39A7" w:rsidP="00780095">
      <w:pPr>
        <w:jc w:val="center"/>
      </w:pPr>
      <w:r>
        <w:rPr>
          <w:lang w:val="en-US"/>
        </w:rPr>
        <w:t>V</w:t>
      </w:r>
      <w:r>
        <w:t>. РУКОВОДСТВО</w:t>
      </w:r>
    </w:p>
    <w:p w:rsidR="005C39A7" w:rsidRDefault="005C39A7" w:rsidP="00780095">
      <w:pPr>
        <w:jc w:val="center"/>
      </w:pPr>
    </w:p>
    <w:p w:rsidR="005C39A7" w:rsidRDefault="005C39A7" w:rsidP="00780095">
      <w:pPr>
        <w:jc w:val="both"/>
      </w:pPr>
      <w:r>
        <w:t xml:space="preserve">     5.1. Возглавляет ВУС начальник военно-учетного стола органа местного самоуправления  (далее - начальник стола). Начальник  стола назначается на должность и освобождается от должности руководителем органа местного самоуправления.</w:t>
      </w:r>
    </w:p>
    <w:p w:rsidR="005C39A7" w:rsidRDefault="005C39A7" w:rsidP="00780095">
      <w:pPr>
        <w:jc w:val="both"/>
      </w:pPr>
      <w:r>
        <w:t xml:space="preserve">    5.2. В случае отсутствия начальника ВУС на рабочем месте по уважительным причинам (отпуск, временная нетрудоспособность, командировки) его замещает Глава Краснознаменского сельсовета.</w:t>
      </w: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780095">
      <w:pPr>
        <w:autoSpaceDE w:val="0"/>
        <w:autoSpaceDN w:val="0"/>
        <w:adjustRightInd w:val="0"/>
        <w:jc w:val="right"/>
        <w:outlineLvl w:val="0"/>
      </w:pPr>
    </w:p>
    <w:p w:rsidR="005C39A7" w:rsidRDefault="005C39A7" w:rsidP="00073059">
      <w:pPr>
        <w:autoSpaceDE w:val="0"/>
        <w:autoSpaceDN w:val="0"/>
        <w:adjustRightInd w:val="0"/>
        <w:jc w:val="right"/>
        <w:outlineLvl w:val="0"/>
      </w:pPr>
    </w:p>
    <w:sectPr w:rsidR="005C39A7" w:rsidSect="00713E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1DD"/>
    <w:multiLevelType w:val="singleLevel"/>
    <w:tmpl w:val="49F46450"/>
    <w:lvl w:ilvl="0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125E4173"/>
    <w:multiLevelType w:val="hybridMultilevel"/>
    <w:tmpl w:val="1816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82C8C"/>
    <w:multiLevelType w:val="hybridMultilevel"/>
    <w:tmpl w:val="BC0EF1C8"/>
    <w:lvl w:ilvl="0" w:tplc="4A40DFF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A162C7C"/>
    <w:multiLevelType w:val="hybridMultilevel"/>
    <w:tmpl w:val="5540F2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089"/>
    <w:rsid w:val="000161E0"/>
    <w:rsid w:val="00051961"/>
    <w:rsid w:val="00073059"/>
    <w:rsid w:val="00080B78"/>
    <w:rsid w:val="0009413D"/>
    <w:rsid w:val="000C20CE"/>
    <w:rsid w:val="000D3934"/>
    <w:rsid w:val="000D7759"/>
    <w:rsid w:val="00156525"/>
    <w:rsid w:val="00167C72"/>
    <w:rsid w:val="001817D6"/>
    <w:rsid w:val="00183A81"/>
    <w:rsid w:val="00190256"/>
    <w:rsid w:val="00195DF8"/>
    <w:rsid w:val="001B7D4B"/>
    <w:rsid w:val="001C7AB5"/>
    <w:rsid w:val="00201334"/>
    <w:rsid w:val="0023081C"/>
    <w:rsid w:val="002562E8"/>
    <w:rsid w:val="002B3D44"/>
    <w:rsid w:val="002C2529"/>
    <w:rsid w:val="00345BCC"/>
    <w:rsid w:val="003550A4"/>
    <w:rsid w:val="00400C83"/>
    <w:rsid w:val="00441587"/>
    <w:rsid w:val="004D51B6"/>
    <w:rsid w:val="004E74D3"/>
    <w:rsid w:val="00561191"/>
    <w:rsid w:val="005913BC"/>
    <w:rsid w:val="005A3691"/>
    <w:rsid w:val="005C39A7"/>
    <w:rsid w:val="005E0999"/>
    <w:rsid w:val="00664DFD"/>
    <w:rsid w:val="006664F8"/>
    <w:rsid w:val="006950AE"/>
    <w:rsid w:val="006E601B"/>
    <w:rsid w:val="00713EEC"/>
    <w:rsid w:val="00746258"/>
    <w:rsid w:val="00780095"/>
    <w:rsid w:val="007821C6"/>
    <w:rsid w:val="007848F8"/>
    <w:rsid w:val="007E59FE"/>
    <w:rsid w:val="00812AA2"/>
    <w:rsid w:val="00820433"/>
    <w:rsid w:val="00862494"/>
    <w:rsid w:val="00867FCA"/>
    <w:rsid w:val="009C139D"/>
    <w:rsid w:val="009C6509"/>
    <w:rsid w:val="009C7939"/>
    <w:rsid w:val="009C79BB"/>
    <w:rsid w:val="009D3465"/>
    <w:rsid w:val="009F354E"/>
    <w:rsid w:val="00A025AA"/>
    <w:rsid w:val="00A62A4B"/>
    <w:rsid w:val="00A62A96"/>
    <w:rsid w:val="00A67810"/>
    <w:rsid w:val="00A80737"/>
    <w:rsid w:val="00AA036A"/>
    <w:rsid w:val="00B86A7B"/>
    <w:rsid w:val="00C31B70"/>
    <w:rsid w:val="00C5659A"/>
    <w:rsid w:val="00C96AF9"/>
    <w:rsid w:val="00CA0D30"/>
    <w:rsid w:val="00CB4660"/>
    <w:rsid w:val="00CE1F30"/>
    <w:rsid w:val="00D74C78"/>
    <w:rsid w:val="00D93089"/>
    <w:rsid w:val="00E248FD"/>
    <w:rsid w:val="00E63FE1"/>
    <w:rsid w:val="00E7660E"/>
    <w:rsid w:val="00E86906"/>
    <w:rsid w:val="00E8742F"/>
    <w:rsid w:val="00E92A37"/>
    <w:rsid w:val="00ED25D6"/>
    <w:rsid w:val="00F02297"/>
    <w:rsid w:val="00F32DBA"/>
    <w:rsid w:val="00F43F3E"/>
    <w:rsid w:val="00F44482"/>
    <w:rsid w:val="00F52AF9"/>
    <w:rsid w:val="00F8315A"/>
    <w:rsid w:val="00FA7A05"/>
    <w:rsid w:val="00FE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5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92A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5</Pages>
  <Words>1373</Words>
  <Characters>7831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2018-03-20T07:09:00Z</cp:lastPrinted>
  <dcterms:created xsi:type="dcterms:W3CDTF">2001-12-31T22:39:00Z</dcterms:created>
  <dcterms:modified xsi:type="dcterms:W3CDTF">2020-03-10T08:22:00Z</dcterms:modified>
</cp:coreProperties>
</file>