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B7" w:rsidRDefault="00516FB7" w:rsidP="0008623A">
      <w:pPr>
        <w:pStyle w:val="NormalWeb"/>
        <w:spacing w:after="0"/>
        <w:jc w:val="center"/>
      </w:pPr>
      <w:r>
        <w:rPr>
          <w:b/>
          <w:bCs/>
          <w:sz w:val="27"/>
          <w:szCs w:val="27"/>
        </w:rPr>
        <w:t>РОССИЙСКАЯ ФЕДЕРАЦИЯ</w:t>
      </w:r>
    </w:p>
    <w:p w:rsidR="00516FB7" w:rsidRDefault="00516FB7" w:rsidP="0008623A">
      <w:pPr>
        <w:pStyle w:val="NormalWeb"/>
        <w:spacing w:after="0"/>
        <w:jc w:val="center"/>
      </w:pPr>
      <w:r>
        <w:rPr>
          <w:b/>
          <w:bCs/>
          <w:sz w:val="27"/>
          <w:szCs w:val="27"/>
        </w:rPr>
        <w:t>АДМИНИСТРАЦИЯ КРАСНОЗНАМЕНСКОГО СЕЛЬСОВЕТА</w:t>
      </w:r>
    </w:p>
    <w:p w:rsidR="00516FB7" w:rsidRDefault="00516FB7" w:rsidP="0008623A">
      <w:pPr>
        <w:pStyle w:val="NormalWeb"/>
        <w:spacing w:after="0"/>
        <w:jc w:val="center"/>
      </w:pPr>
      <w:r>
        <w:rPr>
          <w:b/>
          <w:bCs/>
          <w:sz w:val="27"/>
          <w:szCs w:val="27"/>
        </w:rPr>
        <w:t>КАСТОРЕНСКОГО РАЙОНА КУРСКОЙ ОБЛАСТИ</w:t>
      </w:r>
    </w:p>
    <w:p w:rsidR="00516FB7" w:rsidRDefault="00516FB7" w:rsidP="0008623A">
      <w:pPr>
        <w:pStyle w:val="NormalWeb"/>
        <w:spacing w:after="0"/>
        <w:jc w:val="center"/>
      </w:pPr>
    </w:p>
    <w:p w:rsidR="00516FB7" w:rsidRDefault="00516FB7" w:rsidP="0008623A">
      <w:pPr>
        <w:pStyle w:val="NormalWeb"/>
        <w:spacing w:after="0"/>
        <w:jc w:val="center"/>
      </w:pPr>
      <w:r>
        <w:rPr>
          <w:b/>
          <w:bCs/>
          <w:sz w:val="27"/>
          <w:szCs w:val="27"/>
        </w:rPr>
        <w:t>ПОСТАНОВЛЕНИЕ</w:t>
      </w:r>
    </w:p>
    <w:p w:rsidR="00516FB7" w:rsidRDefault="00516FB7" w:rsidP="00B75BFF">
      <w:pPr>
        <w:pStyle w:val="Normal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16FB7" w:rsidRPr="00B75BFF" w:rsidRDefault="00516FB7" w:rsidP="00B75BFF">
      <w:pPr>
        <w:pStyle w:val="Normal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16FB7" w:rsidRPr="00B75BFF" w:rsidRDefault="00516FB7" w:rsidP="00A75F01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</w:rPr>
        <w:t>от 30</w:t>
      </w:r>
      <w:r w:rsidRPr="00B75BFF">
        <w:rPr>
          <w:b/>
          <w:bCs/>
        </w:rPr>
        <w:t xml:space="preserve"> </w:t>
      </w:r>
      <w:r>
        <w:rPr>
          <w:b/>
          <w:bCs/>
        </w:rPr>
        <w:t>декабря</w:t>
      </w:r>
      <w:r w:rsidRPr="00B75BFF">
        <w:rPr>
          <w:b/>
          <w:bCs/>
        </w:rPr>
        <w:t xml:space="preserve"> 2019 г.</w:t>
      </w:r>
      <w:r w:rsidRPr="00A75F01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B75BFF">
        <w:rPr>
          <w:b/>
          <w:bCs/>
        </w:rPr>
        <w:t>№</w:t>
      </w:r>
      <w:r>
        <w:rPr>
          <w:b/>
          <w:bCs/>
        </w:rPr>
        <w:t xml:space="preserve"> 114</w:t>
      </w:r>
    </w:p>
    <w:p w:rsidR="00516FB7" w:rsidRPr="00611CDC" w:rsidRDefault="00516FB7" w:rsidP="00B75BFF">
      <w:pPr>
        <w:pStyle w:val="NormalWeb"/>
        <w:spacing w:before="0" w:beforeAutospacing="0" w:after="0"/>
        <w:jc w:val="center"/>
        <w:rPr>
          <w:b/>
          <w:bCs/>
        </w:rPr>
      </w:pPr>
    </w:p>
    <w:p w:rsidR="00516FB7" w:rsidRDefault="00516FB7" w:rsidP="00A75F01">
      <w:pPr>
        <w:pStyle w:val="NormalWeb"/>
        <w:spacing w:before="0" w:beforeAutospacing="0" w:after="0"/>
        <w:rPr>
          <w:b/>
          <w:bCs/>
        </w:rPr>
      </w:pPr>
      <w:r>
        <w:rPr>
          <w:b/>
          <w:bCs/>
        </w:rPr>
        <w:t>О</w:t>
      </w:r>
      <w:r w:rsidRPr="008A55D8">
        <w:rPr>
          <w:b/>
          <w:bCs/>
        </w:rPr>
        <w:t xml:space="preserve"> присвоении статуса</w:t>
      </w:r>
      <w:r>
        <w:rPr>
          <w:b/>
          <w:bCs/>
        </w:rPr>
        <w:t xml:space="preserve"> </w:t>
      </w:r>
      <w:r w:rsidRPr="008A55D8">
        <w:rPr>
          <w:b/>
          <w:bCs/>
        </w:rPr>
        <w:t>специализированной служб</w:t>
      </w:r>
      <w:r>
        <w:rPr>
          <w:b/>
          <w:bCs/>
        </w:rPr>
        <w:t>ы</w:t>
      </w:r>
    </w:p>
    <w:p w:rsidR="00516FB7" w:rsidRDefault="00516FB7" w:rsidP="00A75F01">
      <w:pPr>
        <w:pStyle w:val="NormalWeb"/>
        <w:spacing w:before="0" w:beforeAutospacing="0" w:after="0"/>
        <w:rPr>
          <w:b/>
          <w:bCs/>
        </w:rPr>
      </w:pPr>
      <w:r w:rsidRPr="008A55D8">
        <w:rPr>
          <w:b/>
          <w:bCs/>
        </w:rPr>
        <w:t>по вопросам похоронного дела на территории</w:t>
      </w:r>
    </w:p>
    <w:p w:rsidR="00516FB7" w:rsidRDefault="00516FB7" w:rsidP="008551FE">
      <w:pPr>
        <w:pStyle w:val="NormalWeb"/>
        <w:spacing w:before="0" w:beforeAutospacing="0" w:after="0"/>
        <w:rPr>
          <w:b/>
          <w:bCs/>
        </w:rPr>
      </w:pPr>
      <w:r w:rsidRPr="008A55D8">
        <w:rPr>
          <w:b/>
          <w:bCs/>
        </w:rPr>
        <w:t>МО «</w:t>
      </w:r>
      <w:r>
        <w:rPr>
          <w:b/>
          <w:bCs/>
        </w:rPr>
        <w:t>Краснознаменский</w:t>
      </w:r>
      <w:r w:rsidRPr="006620F4">
        <w:rPr>
          <w:b/>
          <w:bCs/>
        </w:rPr>
        <w:t xml:space="preserve"> сельсовет» </w:t>
      </w:r>
      <w:r>
        <w:rPr>
          <w:b/>
          <w:bCs/>
        </w:rPr>
        <w:t>Касторенского</w:t>
      </w:r>
    </w:p>
    <w:p w:rsidR="00516FB7" w:rsidRDefault="00516FB7" w:rsidP="008551FE">
      <w:pPr>
        <w:pStyle w:val="NormalWeb"/>
        <w:spacing w:before="0" w:beforeAutospacing="0" w:after="0"/>
        <w:rPr>
          <w:b/>
          <w:bCs/>
        </w:rPr>
      </w:pPr>
      <w:r w:rsidRPr="008A55D8">
        <w:rPr>
          <w:b/>
          <w:bCs/>
        </w:rPr>
        <w:t>района Курской области</w:t>
      </w:r>
    </w:p>
    <w:p w:rsidR="00516FB7" w:rsidRDefault="00516FB7" w:rsidP="008551FE">
      <w:pPr>
        <w:pStyle w:val="NormalWeb"/>
        <w:spacing w:before="0" w:beforeAutospacing="0" w:after="0"/>
        <w:rPr>
          <w:b/>
          <w:bCs/>
        </w:rPr>
      </w:pPr>
    </w:p>
    <w:p w:rsidR="00516FB7" w:rsidRDefault="00516FB7" w:rsidP="008551FE">
      <w:pPr>
        <w:pStyle w:val="NormalWeb"/>
        <w:spacing w:before="0" w:beforeAutospacing="0" w:after="0"/>
        <w:rPr>
          <w:b/>
          <w:bCs/>
        </w:rPr>
      </w:pPr>
    </w:p>
    <w:p w:rsidR="00516FB7" w:rsidRPr="008551FE" w:rsidRDefault="00516FB7" w:rsidP="008551FE">
      <w:pPr>
        <w:suppressLineNumbers/>
        <w:tabs>
          <w:tab w:val="left" w:pos="0"/>
          <w:tab w:val="left" w:pos="142"/>
        </w:tabs>
        <w:snapToGrid w:val="0"/>
        <w:jc w:val="both"/>
        <w:rPr>
          <w:color w:val="000000"/>
        </w:rPr>
      </w:pPr>
      <w:r>
        <w:rPr>
          <w:color w:val="000000"/>
        </w:rPr>
        <w:t xml:space="preserve">              В</w:t>
      </w:r>
      <w:r w:rsidRPr="00FB34AA">
        <w:rPr>
          <w:color w:val="000000"/>
        </w:rPr>
        <w:t xml:space="preserve">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«О гарантиях прав граждан на предоставление услуг по погребению умерших»,</w:t>
      </w:r>
      <w:r>
        <w:rPr>
          <w:color w:val="000000"/>
        </w:rPr>
        <w:t xml:space="preserve"> </w:t>
      </w:r>
      <w:r w:rsidRPr="008551FE">
        <w:rPr>
          <w:color w:val="000000"/>
        </w:rPr>
        <w:t>Решением Собрания депутатов Краснознаменского сельсовета Касторенского района Курской области от 08.11.2019 г. №28 «Об утверждении Положения об организации похоронного дела и о порядке содержания мест захоронений на территории МО «Краснознаменского сельсовет» Касторенского района Курской области», Постановлением Администрации Краснознаменского сельсовета Касторенского района Курской области от 11.11.2019 г. № 92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«Краснознаменский сельсовет» Касторенского района Курской области»</w:t>
      </w:r>
      <w:r w:rsidRPr="00FB34AA">
        <w:rPr>
          <w:color w:val="000000"/>
        </w:rPr>
        <w:t>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color w:val="000000"/>
        </w:rPr>
        <w:t>Краснознаменский</w:t>
      </w:r>
      <w:r w:rsidRPr="00FB34AA">
        <w:rPr>
          <w:color w:val="000000"/>
        </w:rPr>
        <w:t xml:space="preserve">  сельсовет» Касторенского района Курской области, с целью оказания услуг, предоставляемых согласно гарантированному перечню услуг по погребению на территории МО «</w:t>
      </w:r>
      <w:r>
        <w:rPr>
          <w:color w:val="000000"/>
        </w:rPr>
        <w:t>Краснознаменский</w:t>
      </w:r>
      <w:r w:rsidRPr="00FB34AA">
        <w:rPr>
          <w:color w:val="000000"/>
        </w:rPr>
        <w:t xml:space="preserve"> сельсовет» Касторенского района Курской области, Протоколом рассмотрения заявок на участие в открытом конкурсе №02 от 24.12.2019 г., Администрация </w:t>
      </w:r>
      <w:r>
        <w:rPr>
          <w:color w:val="000000"/>
        </w:rPr>
        <w:t>Краснознаменского</w:t>
      </w:r>
      <w:r w:rsidRPr="00FB34AA">
        <w:rPr>
          <w:color w:val="000000"/>
        </w:rPr>
        <w:t xml:space="preserve"> сельсовета Касторенского района Курской области</w:t>
      </w:r>
      <w:r w:rsidRPr="001C7840">
        <w:rPr>
          <w:color w:val="000000"/>
        </w:rPr>
        <w:t>,</w:t>
      </w:r>
    </w:p>
    <w:p w:rsidR="00516FB7" w:rsidRDefault="00516FB7" w:rsidP="008551FE">
      <w:pPr>
        <w:pStyle w:val="NormalWeb"/>
        <w:tabs>
          <w:tab w:val="left" w:pos="0"/>
        </w:tabs>
        <w:jc w:val="both"/>
      </w:pPr>
      <w:r>
        <w:t xml:space="preserve">           </w:t>
      </w:r>
      <w:r w:rsidRPr="00611CDC">
        <w:t>ПОСТАНОВЛЯЕТ:</w:t>
      </w:r>
    </w:p>
    <w:p w:rsidR="00516FB7" w:rsidRPr="00AE3DBF" w:rsidRDefault="00516FB7" w:rsidP="00AE3DBF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AE3DBF">
        <w:rPr>
          <w:color w:val="000000"/>
        </w:rPr>
        <w:tab/>
        <w:t>1. Присвоить статус специализированной службы по вопросам похоронного дела на территории МО «</w:t>
      </w:r>
      <w:r>
        <w:rPr>
          <w:color w:val="000000"/>
        </w:rPr>
        <w:t>Краснознаменский</w:t>
      </w:r>
      <w:r w:rsidRPr="00AE3DBF">
        <w:rPr>
          <w:color w:val="000000"/>
        </w:rPr>
        <w:t xml:space="preserve"> сельсовет» Касторенского района Курской области Индивидуальному </w:t>
      </w:r>
      <w:r>
        <w:rPr>
          <w:color w:val="000000"/>
        </w:rPr>
        <w:t xml:space="preserve">   </w:t>
      </w:r>
      <w:r w:rsidRPr="00AE3DBF">
        <w:rPr>
          <w:color w:val="000000"/>
        </w:rPr>
        <w:t>предпринимателю </w:t>
      </w:r>
      <w:r>
        <w:rPr>
          <w:color w:val="000000"/>
        </w:rPr>
        <w:t xml:space="preserve">   </w:t>
      </w:r>
      <w:r w:rsidRPr="00AE3DBF">
        <w:rPr>
          <w:color w:val="000000"/>
        </w:rPr>
        <w:t>Березиной</w:t>
      </w:r>
      <w:r>
        <w:rPr>
          <w:color w:val="000000"/>
        </w:rPr>
        <w:t xml:space="preserve">  </w:t>
      </w:r>
      <w:r w:rsidRPr="00AE3DBF">
        <w:rPr>
          <w:color w:val="000000"/>
        </w:rPr>
        <w:t> Валентине </w:t>
      </w:r>
      <w:r>
        <w:rPr>
          <w:color w:val="000000"/>
        </w:rPr>
        <w:t xml:space="preserve"> </w:t>
      </w:r>
      <w:r w:rsidRPr="00AE3DBF">
        <w:rPr>
          <w:color w:val="000000"/>
        </w:rPr>
        <w:t>Алексеевне </w:t>
      </w:r>
      <w:r>
        <w:rPr>
          <w:color w:val="000000"/>
        </w:rPr>
        <w:t xml:space="preserve"> (</w:t>
      </w:r>
      <w:r w:rsidRPr="00AE3DBF">
        <w:rPr>
          <w:color w:val="000000"/>
        </w:rPr>
        <w:t>ИНН: </w:t>
      </w:r>
      <w:r>
        <w:rPr>
          <w:color w:val="000000"/>
        </w:rPr>
        <w:t xml:space="preserve"> </w:t>
      </w:r>
      <w:r w:rsidRPr="00AE3DBF">
        <w:rPr>
          <w:color w:val="000000"/>
        </w:rPr>
        <w:t>460800049036</w:t>
      </w:r>
      <w:r>
        <w:rPr>
          <w:color w:val="000000"/>
        </w:rPr>
        <w:t xml:space="preserve">,  </w:t>
      </w:r>
      <w:r w:rsidRPr="00AE3DBF">
        <w:rPr>
          <w:color w:val="000000"/>
        </w:rPr>
        <w:t>ОГ</w:t>
      </w:r>
      <w:r>
        <w:rPr>
          <w:color w:val="000000"/>
        </w:rPr>
        <w:t>Р</w:t>
      </w:r>
      <w:r w:rsidRPr="00AE3DBF">
        <w:rPr>
          <w:color w:val="000000"/>
        </w:rPr>
        <w:t>НИП: 312460825700010</w:t>
      </w:r>
      <w:r>
        <w:rPr>
          <w:color w:val="000000"/>
        </w:rPr>
        <w:t xml:space="preserve">). </w:t>
      </w:r>
      <w:r w:rsidRPr="00AE3DBF">
        <w:rPr>
          <w:color w:val="000000"/>
        </w:rPr>
        <w:t>Почтовый адрес: 306712, Курская область, Касторенский район, с. Котовка</w:t>
      </w:r>
      <w:r>
        <w:rPr>
          <w:color w:val="000000"/>
        </w:rPr>
        <w:t>.</w:t>
      </w:r>
    </w:p>
    <w:p w:rsidR="00516FB7" w:rsidRPr="00AE3DBF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AE3DBF">
        <w:rPr>
          <w:color w:val="000000"/>
        </w:rPr>
        <w:tab/>
        <w:t>2. Утвердить</w:t>
      </w:r>
      <w:r w:rsidRPr="00C56B53">
        <w:rPr>
          <w:color w:val="000000"/>
        </w:rPr>
        <w:t xml:space="preserve"> </w:t>
      </w:r>
      <w:r w:rsidRPr="00850D26">
        <w:rPr>
          <w:color w:val="000000"/>
        </w:rPr>
        <w:t>гарантированн</w:t>
      </w:r>
      <w:r>
        <w:rPr>
          <w:color w:val="000000"/>
        </w:rPr>
        <w:t>ый</w:t>
      </w:r>
      <w:r w:rsidRPr="00850D26">
        <w:rPr>
          <w:color w:val="000000"/>
        </w:rPr>
        <w:t xml:space="preserve"> переч</w:t>
      </w:r>
      <w:r>
        <w:rPr>
          <w:color w:val="000000"/>
        </w:rPr>
        <w:t>е</w:t>
      </w:r>
      <w:r w:rsidRPr="00850D26">
        <w:rPr>
          <w:color w:val="000000"/>
        </w:rPr>
        <w:t>н</w:t>
      </w:r>
      <w:r>
        <w:rPr>
          <w:color w:val="000000"/>
        </w:rPr>
        <w:t>ь</w:t>
      </w:r>
      <w:r w:rsidRPr="00850D26">
        <w:rPr>
          <w:color w:val="000000"/>
        </w:rPr>
        <w:t xml:space="preserve"> услуг по погребению: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 xml:space="preserve">2.1. </w:t>
      </w:r>
      <w:r w:rsidRPr="00850D26">
        <w:rPr>
          <w:color w:val="000000"/>
        </w:rPr>
        <w:t xml:space="preserve">В соответствии со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Pr="00850D26">
        <w:rPr>
          <w:color w:val="000000"/>
        </w:rPr>
        <w:t xml:space="preserve">- оформление документов, необходимых для погребения; 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Pr="00850D26">
        <w:rPr>
          <w:color w:val="000000"/>
        </w:rPr>
        <w:t xml:space="preserve">- предоставление и доставка гроба и других предметов, необходимых для погребения; 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Pr="00850D26">
        <w:rPr>
          <w:color w:val="000000"/>
        </w:rPr>
        <w:t xml:space="preserve">- перевозка тела (останков) умершего на кладбище; 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Pr="00850D26">
        <w:rPr>
          <w:color w:val="000000"/>
        </w:rPr>
        <w:t>- погребение.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>2.2</w:t>
      </w:r>
      <w:r w:rsidRPr="00850D26">
        <w:rPr>
          <w:color w:val="000000"/>
        </w:rPr>
        <w:t>.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 оказывается следующий перечень услуг по погребению: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оформление документов, необходимых для погребения; 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облачение тела; 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предоставление гроба; </w:t>
      </w:r>
    </w:p>
    <w:p w:rsidR="00516FB7" w:rsidRPr="00850D26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перевозку умершего на кладбище; </w:t>
      </w:r>
    </w:p>
    <w:p w:rsidR="00516FB7" w:rsidRDefault="00516FB7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погребение. </w:t>
      </w:r>
    </w:p>
    <w:p w:rsidR="00516FB7" w:rsidRPr="00B90F77" w:rsidRDefault="00516FB7" w:rsidP="00203C47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B90F77">
        <w:rPr>
          <w:color w:val="000000"/>
        </w:rPr>
        <w:tab/>
        <w:t>3.  Услуги по погребению должны соответствовать следующим требованиям качества:</w:t>
      </w:r>
    </w:p>
    <w:p w:rsidR="00516FB7" w:rsidRPr="00203C47" w:rsidRDefault="00516FB7" w:rsidP="00203C47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Pr="00203C47">
        <w:rPr>
          <w:color w:val="000000"/>
        </w:rPr>
        <w:t xml:space="preserve">- осуществление приема заказа на организацию и проведение похорон и полное оформление всех </w:t>
      </w:r>
      <w:r w:rsidRPr="00203C47">
        <w:t>документов, необходимых для погребения: документы на отвод участка (с указанием № сектора и № могилы), счет – заказ на похороны и получение платы за услуги, регистрация захоронения умершего в книге регистрации захоронений, выдача свидетельства о захоронении)</w:t>
      </w:r>
      <w:r>
        <w:t>;</w:t>
      </w:r>
      <w:r w:rsidRPr="00203C47">
        <w:t xml:space="preserve">   </w:t>
      </w:r>
    </w:p>
    <w:p w:rsidR="00516FB7" w:rsidRPr="00203C47" w:rsidRDefault="00516FB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 устройство могилы на отведенном участке в соответствии с планировкой кладбища, включающее: рытье могилы ручным или механизированным способом глубиной не менее 1,5 м с зачисткой поверхности дна и стенок могилы;</w:t>
      </w:r>
    </w:p>
    <w:p w:rsidR="00516FB7" w:rsidRPr="00203C47" w:rsidRDefault="00516FB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 изготовление гроба из пиломатериала;</w:t>
      </w:r>
    </w:p>
    <w:p w:rsidR="00516FB7" w:rsidRPr="00203C47" w:rsidRDefault="00516FB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 погрузить гроб, доставить и выгрузить гроб в месте нахождения умершего в назначенное время похорон и доставить гроб с телом (останками) умершего к месту прощания (место работы или место жительства умершего) с умершим и к месту погребения;</w:t>
      </w:r>
    </w:p>
    <w:p w:rsidR="00516FB7" w:rsidRDefault="00516FB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-подноска гроба к могиле, установка и забивка крышки гроба, опускание гроба в могилу, засыпка могилы грунтом, устройство надмогильного холма не менее 0,5 м от поверхности земли, установка таблички.</w:t>
      </w:r>
    </w:p>
    <w:p w:rsidR="00516FB7" w:rsidRPr="00F357BA" w:rsidRDefault="00516FB7" w:rsidP="008A55D8">
      <w:pPr>
        <w:suppressLineNumbers/>
        <w:tabs>
          <w:tab w:val="left" w:pos="0"/>
        </w:tabs>
        <w:snapToGrid w:val="0"/>
        <w:jc w:val="both"/>
      </w:pPr>
      <w:r w:rsidRPr="00F357BA">
        <w:tab/>
        <w:t>4.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погребению. </w:t>
      </w:r>
    </w:p>
    <w:p w:rsidR="00516FB7" w:rsidRPr="008A55D8" w:rsidRDefault="00516FB7" w:rsidP="00F357BA">
      <w:pPr>
        <w:suppressLineNumbers/>
        <w:tabs>
          <w:tab w:val="left" w:pos="0"/>
        </w:tabs>
        <w:snapToGrid w:val="0"/>
        <w:jc w:val="both"/>
      </w:pPr>
      <w:r w:rsidRPr="00F357BA">
        <w:tab/>
        <w:t>5. Направить в адрес </w:t>
      </w:r>
      <w:r w:rsidRPr="00BF572E">
        <w:t>Индивидуальн</w:t>
      </w:r>
      <w:r>
        <w:t>ого</w:t>
      </w:r>
      <w:r w:rsidRPr="00BF572E">
        <w:t xml:space="preserve"> предпринимател</w:t>
      </w:r>
      <w:r>
        <w:t>я</w:t>
      </w:r>
      <w:r w:rsidRPr="00BF572E">
        <w:t xml:space="preserve"> Березин</w:t>
      </w:r>
      <w:r>
        <w:t>ой</w:t>
      </w:r>
      <w:r w:rsidRPr="00BF572E">
        <w:t xml:space="preserve"> Валентин</w:t>
      </w:r>
      <w:r>
        <w:t>ы</w:t>
      </w:r>
      <w:r w:rsidRPr="00BF572E">
        <w:t xml:space="preserve"> Алексеевн</w:t>
      </w:r>
      <w:r>
        <w:t>ы (</w:t>
      </w:r>
      <w:r w:rsidRPr="00BF572E">
        <w:t>ИНН: 460800049036</w:t>
      </w:r>
      <w:r>
        <w:t xml:space="preserve">, </w:t>
      </w:r>
      <w:r w:rsidRPr="00BF572E">
        <w:t>ОГРНИП: 312460825700010</w:t>
      </w:r>
      <w:r>
        <w:t>)</w:t>
      </w:r>
      <w:r w:rsidRPr="00BF572E">
        <w:t xml:space="preserve"> </w:t>
      </w:r>
      <w:r w:rsidRPr="008A55D8">
        <w:t>Договор на оказание услуг по погребению</w:t>
      </w:r>
      <w:r>
        <w:t>.</w:t>
      </w:r>
    </w:p>
    <w:p w:rsidR="00516FB7" w:rsidRDefault="00516FB7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F357BA">
        <w:tab/>
        <w:t>6. Контроль за исполнением настоящего</w:t>
      </w:r>
      <w:r w:rsidRPr="00611CDC">
        <w:rPr>
          <w:color w:val="000000"/>
        </w:rPr>
        <w:t xml:space="preserve"> постановления </w:t>
      </w:r>
      <w:r>
        <w:rPr>
          <w:color w:val="000000"/>
        </w:rPr>
        <w:t>оставляю за собой.</w:t>
      </w:r>
    </w:p>
    <w:p w:rsidR="00516FB7" w:rsidRPr="00611CDC" w:rsidRDefault="00516FB7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  <w:t>7.</w:t>
      </w:r>
      <w:r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516FB7" w:rsidRDefault="00516FB7" w:rsidP="001809C2">
      <w:pPr>
        <w:pStyle w:val="ListParagraph"/>
        <w:ind w:left="0"/>
        <w:jc w:val="both"/>
        <w:rPr>
          <w:color w:val="000000"/>
        </w:rPr>
      </w:pPr>
    </w:p>
    <w:p w:rsidR="00516FB7" w:rsidRPr="00C63889" w:rsidRDefault="00516FB7" w:rsidP="008551FE">
      <w:pPr>
        <w:tabs>
          <w:tab w:val="left" w:pos="6684"/>
        </w:tabs>
        <w:suppressAutoHyphens/>
        <w:jc w:val="both"/>
      </w:pPr>
      <w:r w:rsidRPr="00C63889">
        <w:t>Глава Краснознаменского сельсовета</w:t>
      </w:r>
    </w:p>
    <w:p w:rsidR="00516FB7" w:rsidRPr="00C63889" w:rsidRDefault="00516FB7" w:rsidP="008551FE">
      <w:pPr>
        <w:tabs>
          <w:tab w:val="left" w:pos="5812"/>
        </w:tabs>
        <w:suppressAutoHyphens/>
        <w:jc w:val="both"/>
      </w:pPr>
      <w:r w:rsidRPr="00C63889">
        <w:t>Касторенского района Курской области                       ________________ С.В. Студеникин</w:t>
      </w:r>
    </w:p>
    <w:p w:rsidR="00516FB7" w:rsidRPr="00C63889" w:rsidRDefault="00516FB7" w:rsidP="008551FE">
      <w:pPr>
        <w:snapToGrid w:val="0"/>
        <w:ind w:left="3810" w:right="-108" w:firstLine="1146"/>
        <w:jc w:val="both"/>
      </w:pPr>
      <w:r w:rsidRPr="00C63889">
        <w:t xml:space="preserve">                   </w:t>
      </w:r>
      <w:bookmarkStart w:id="0" w:name="_GoBack"/>
      <w:bookmarkEnd w:id="0"/>
      <w:r w:rsidRPr="00C63889">
        <w:t xml:space="preserve">    м.п.</w:t>
      </w:r>
    </w:p>
    <w:p w:rsidR="00516FB7" w:rsidRPr="00734F7F" w:rsidRDefault="00516FB7" w:rsidP="00FB34AA">
      <w:pPr>
        <w:snapToGrid w:val="0"/>
        <w:ind w:left="3810" w:right="424" w:firstLine="1146"/>
        <w:jc w:val="both"/>
        <w:rPr>
          <w:b/>
          <w:bCs/>
        </w:rPr>
      </w:pPr>
    </w:p>
    <w:p w:rsidR="00516FB7" w:rsidRPr="00C751ED" w:rsidRDefault="00516FB7" w:rsidP="001809C2">
      <w:pPr>
        <w:rPr>
          <w:b/>
          <w:bCs/>
          <w:lang w:eastAsia="ar-SA"/>
        </w:rPr>
      </w:pPr>
    </w:p>
    <w:sectPr w:rsidR="00516FB7" w:rsidRPr="00C751ED" w:rsidSect="00C63889">
      <w:headerReference w:type="default" r:id="rId7"/>
      <w:pgSz w:w="11906" w:h="16838"/>
      <w:pgMar w:top="1134" w:right="113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B7" w:rsidRDefault="00516FB7" w:rsidP="005A287B">
      <w:r>
        <w:separator/>
      </w:r>
    </w:p>
  </w:endnote>
  <w:endnote w:type="continuationSeparator" w:id="0">
    <w:p w:rsidR="00516FB7" w:rsidRDefault="00516FB7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B7" w:rsidRDefault="00516FB7" w:rsidP="005A287B">
      <w:r>
        <w:separator/>
      </w:r>
    </w:p>
  </w:footnote>
  <w:footnote w:type="continuationSeparator" w:id="0">
    <w:p w:rsidR="00516FB7" w:rsidRDefault="00516FB7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B7" w:rsidRDefault="00516FB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16FB7" w:rsidRDefault="00516F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3D96"/>
    <w:multiLevelType w:val="hybridMultilevel"/>
    <w:tmpl w:val="2924A4C2"/>
    <w:lvl w:ilvl="0" w:tplc="33A8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814"/>
    <w:rsid w:val="000004BF"/>
    <w:rsid w:val="000155D4"/>
    <w:rsid w:val="00040A5F"/>
    <w:rsid w:val="00042CD3"/>
    <w:rsid w:val="00043052"/>
    <w:rsid w:val="00064A4A"/>
    <w:rsid w:val="0008623A"/>
    <w:rsid w:val="000917CE"/>
    <w:rsid w:val="00094EAA"/>
    <w:rsid w:val="000B52FA"/>
    <w:rsid w:val="000B6F84"/>
    <w:rsid w:val="000E6095"/>
    <w:rsid w:val="000F185F"/>
    <w:rsid w:val="001009AD"/>
    <w:rsid w:val="00117997"/>
    <w:rsid w:val="001258C8"/>
    <w:rsid w:val="001312C9"/>
    <w:rsid w:val="00135BEB"/>
    <w:rsid w:val="00136C09"/>
    <w:rsid w:val="00162BAD"/>
    <w:rsid w:val="00162D8C"/>
    <w:rsid w:val="001809C2"/>
    <w:rsid w:val="001904DA"/>
    <w:rsid w:val="00194291"/>
    <w:rsid w:val="001A1D9B"/>
    <w:rsid w:val="001B28DC"/>
    <w:rsid w:val="001B2BF0"/>
    <w:rsid w:val="001C1B2F"/>
    <w:rsid w:val="001C4983"/>
    <w:rsid w:val="001C7840"/>
    <w:rsid w:val="001D585E"/>
    <w:rsid w:val="001F1829"/>
    <w:rsid w:val="00203C47"/>
    <w:rsid w:val="002042D3"/>
    <w:rsid w:val="00213C9C"/>
    <w:rsid w:val="002759B9"/>
    <w:rsid w:val="00281A71"/>
    <w:rsid w:val="00282F63"/>
    <w:rsid w:val="00284DFB"/>
    <w:rsid w:val="00292EFF"/>
    <w:rsid w:val="002C2051"/>
    <w:rsid w:val="002C55E0"/>
    <w:rsid w:val="002D44BE"/>
    <w:rsid w:val="002D4D81"/>
    <w:rsid w:val="002E1063"/>
    <w:rsid w:val="003017D6"/>
    <w:rsid w:val="0031060F"/>
    <w:rsid w:val="0032660B"/>
    <w:rsid w:val="00361AA0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695D"/>
    <w:rsid w:val="003E2FB6"/>
    <w:rsid w:val="003E36AE"/>
    <w:rsid w:val="003E7A5A"/>
    <w:rsid w:val="004015AC"/>
    <w:rsid w:val="004138AF"/>
    <w:rsid w:val="00425B50"/>
    <w:rsid w:val="00426696"/>
    <w:rsid w:val="0046586E"/>
    <w:rsid w:val="00471A0C"/>
    <w:rsid w:val="004A05DB"/>
    <w:rsid w:val="004B4C24"/>
    <w:rsid w:val="004B72EB"/>
    <w:rsid w:val="004C16A4"/>
    <w:rsid w:val="004C56D3"/>
    <w:rsid w:val="004D4E8F"/>
    <w:rsid w:val="004E0832"/>
    <w:rsid w:val="004F3932"/>
    <w:rsid w:val="005009F2"/>
    <w:rsid w:val="0050755A"/>
    <w:rsid w:val="005149CF"/>
    <w:rsid w:val="00516FB7"/>
    <w:rsid w:val="00556906"/>
    <w:rsid w:val="00562844"/>
    <w:rsid w:val="0058132C"/>
    <w:rsid w:val="00586F0A"/>
    <w:rsid w:val="005979B9"/>
    <w:rsid w:val="005A287B"/>
    <w:rsid w:val="005B0650"/>
    <w:rsid w:val="005B2081"/>
    <w:rsid w:val="005B495E"/>
    <w:rsid w:val="005D403A"/>
    <w:rsid w:val="005F2112"/>
    <w:rsid w:val="005F528D"/>
    <w:rsid w:val="00611CDC"/>
    <w:rsid w:val="00617835"/>
    <w:rsid w:val="0062536C"/>
    <w:rsid w:val="00635FC0"/>
    <w:rsid w:val="00644938"/>
    <w:rsid w:val="00653E56"/>
    <w:rsid w:val="0065592E"/>
    <w:rsid w:val="006620F4"/>
    <w:rsid w:val="00675FFB"/>
    <w:rsid w:val="00680098"/>
    <w:rsid w:val="00691425"/>
    <w:rsid w:val="00692235"/>
    <w:rsid w:val="00694B0F"/>
    <w:rsid w:val="006B0EBC"/>
    <w:rsid w:val="006B10E4"/>
    <w:rsid w:val="006B701E"/>
    <w:rsid w:val="006C00F7"/>
    <w:rsid w:val="006C10FE"/>
    <w:rsid w:val="006F086A"/>
    <w:rsid w:val="006F1E48"/>
    <w:rsid w:val="006F6350"/>
    <w:rsid w:val="00734F7F"/>
    <w:rsid w:val="0075369D"/>
    <w:rsid w:val="00754257"/>
    <w:rsid w:val="007558FD"/>
    <w:rsid w:val="00780D2D"/>
    <w:rsid w:val="00795A7E"/>
    <w:rsid w:val="007B2E51"/>
    <w:rsid w:val="007B777B"/>
    <w:rsid w:val="007D245B"/>
    <w:rsid w:val="007F3F3D"/>
    <w:rsid w:val="008024E8"/>
    <w:rsid w:val="00835E19"/>
    <w:rsid w:val="00840581"/>
    <w:rsid w:val="00850D26"/>
    <w:rsid w:val="008551FE"/>
    <w:rsid w:val="00883100"/>
    <w:rsid w:val="008902DF"/>
    <w:rsid w:val="008A02EF"/>
    <w:rsid w:val="008A55D8"/>
    <w:rsid w:val="008B599E"/>
    <w:rsid w:val="008B6E63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5DD6"/>
    <w:rsid w:val="00951762"/>
    <w:rsid w:val="00953BE6"/>
    <w:rsid w:val="00963F5F"/>
    <w:rsid w:val="00993B3B"/>
    <w:rsid w:val="009B1302"/>
    <w:rsid w:val="009B1F05"/>
    <w:rsid w:val="009B23E0"/>
    <w:rsid w:val="009B34E7"/>
    <w:rsid w:val="009B79F8"/>
    <w:rsid w:val="009F2013"/>
    <w:rsid w:val="009F39BB"/>
    <w:rsid w:val="009F7328"/>
    <w:rsid w:val="00A005F8"/>
    <w:rsid w:val="00A26642"/>
    <w:rsid w:val="00A31AEF"/>
    <w:rsid w:val="00A638C7"/>
    <w:rsid w:val="00A71728"/>
    <w:rsid w:val="00A75F01"/>
    <w:rsid w:val="00AC1720"/>
    <w:rsid w:val="00AD567B"/>
    <w:rsid w:val="00AE3DBF"/>
    <w:rsid w:val="00B058A6"/>
    <w:rsid w:val="00B17E09"/>
    <w:rsid w:val="00B21211"/>
    <w:rsid w:val="00B248E5"/>
    <w:rsid w:val="00B3094E"/>
    <w:rsid w:val="00B54D10"/>
    <w:rsid w:val="00B61579"/>
    <w:rsid w:val="00B648ED"/>
    <w:rsid w:val="00B7174F"/>
    <w:rsid w:val="00B75BFF"/>
    <w:rsid w:val="00B85B88"/>
    <w:rsid w:val="00B90F77"/>
    <w:rsid w:val="00BB434B"/>
    <w:rsid w:val="00BB5A33"/>
    <w:rsid w:val="00BC03A2"/>
    <w:rsid w:val="00BC0D53"/>
    <w:rsid w:val="00BC443D"/>
    <w:rsid w:val="00BE559C"/>
    <w:rsid w:val="00BE56FB"/>
    <w:rsid w:val="00BF572E"/>
    <w:rsid w:val="00C003B0"/>
    <w:rsid w:val="00C07395"/>
    <w:rsid w:val="00C10F4C"/>
    <w:rsid w:val="00C14B4A"/>
    <w:rsid w:val="00C45977"/>
    <w:rsid w:val="00C51513"/>
    <w:rsid w:val="00C56B53"/>
    <w:rsid w:val="00C63889"/>
    <w:rsid w:val="00C74E31"/>
    <w:rsid w:val="00C751ED"/>
    <w:rsid w:val="00C9198A"/>
    <w:rsid w:val="00CE7582"/>
    <w:rsid w:val="00D13887"/>
    <w:rsid w:val="00D44291"/>
    <w:rsid w:val="00D470FB"/>
    <w:rsid w:val="00D47A90"/>
    <w:rsid w:val="00D56F02"/>
    <w:rsid w:val="00D60A4D"/>
    <w:rsid w:val="00D87526"/>
    <w:rsid w:val="00DA4D3F"/>
    <w:rsid w:val="00DA5B21"/>
    <w:rsid w:val="00DE3EFF"/>
    <w:rsid w:val="00DE72F3"/>
    <w:rsid w:val="00E10887"/>
    <w:rsid w:val="00E14841"/>
    <w:rsid w:val="00E2450C"/>
    <w:rsid w:val="00E375BD"/>
    <w:rsid w:val="00E4111C"/>
    <w:rsid w:val="00E418C0"/>
    <w:rsid w:val="00E75FFA"/>
    <w:rsid w:val="00E8268C"/>
    <w:rsid w:val="00EC100E"/>
    <w:rsid w:val="00ED5AF0"/>
    <w:rsid w:val="00ED729B"/>
    <w:rsid w:val="00ED7DFC"/>
    <w:rsid w:val="00ED7F03"/>
    <w:rsid w:val="00EE78B0"/>
    <w:rsid w:val="00EF0E26"/>
    <w:rsid w:val="00EF4423"/>
    <w:rsid w:val="00F357BA"/>
    <w:rsid w:val="00F52648"/>
    <w:rsid w:val="00F62FF9"/>
    <w:rsid w:val="00F6475F"/>
    <w:rsid w:val="00F71864"/>
    <w:rsid w:val="00F851CF"/>
    <w:rsid w:val="00F91C01"/>
    <w:rsid w:val="00F96E70"/>
    <w:rsid w:val="00FA6515"/>
    <w:rsid w:val="00FB0FB6"/>
    <w:rsid w:val="00FB34AA"/>
    <w:rsid w:val="00FB7F8E"/>
    <w:rsid w:val="00FC0F04"/>
    <w:rsid w:val="00FD5E44"/>
    <w:rsid w:val="00FD661B"/>
    <w:rsid w:val="00FE7E3B"/>
    <w:rsid w:val="00FF0742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F8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F8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B7F8E"/>
    <w:rPr>
      <w:color w:val="000080"/>
      <w:u w:val="single"/>
    </w:rPr>
  </w:style>
  <w:style w:type="paragraph" w:styleId="NormalWeb">
    <w:name w:val="Normal (Web)"/>
    <w:basedOn w:val="Normal"/>
    <w:uiPriority w:val="99"/>
    <w:rsid w:val="00FB7F8E"/>
    <w:pPr>
      <w:spacing w:before="100" w:beforeAutospacing="1" w:after="119"/>
    </w:pPr>
  </w:style>
  <w:style w:type="paragraph" w:styleId="Title">
    <w:name w:val="Title"/>
    <w:basedOn w:val="Normal"/>
    <w:link w:val="TitleChar"/>
    <w:uiPriority w:val="99"/>
    <w:qFormat/>
    <w:rsid w:val="00FB7F8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B7F8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D5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567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9F39BB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795A7E"/>
    <w:pPr>
      <w:ind w:left="720"/>
    </w:pPr>
  </w:style>
  <w:style w:type="paragraph" w:customStyle="1" w:styleId="1">
    <w:name w:val="Обычный1"/>
    <w:uiPriority w:val="99"/>
    <w:rsid w:val="00AE3DB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808</Words>
  <Characters>4611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63</cp:revision>
  <cp:lastPrinted>2019-01-15T14:56:00Z</cp:lastPrinted>
  <dcterms:created xsi:type="dcterms:W3CDTF">2019-01-15T13:07:00Z</dcterms:created>
  <dcterms:modified xsi:type="dcterms:W3CDTF">2020-01-04T06:41:00Z</dcterms:modified>
</cp:coreProperties>
</file>