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75" w:rsidRPr="00904E7F" w:rsidRDefault="00416E75" w:rsidP="0043627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904E7F">
        <w:rPr>
          <w:b/>
          <w:bCs/>
          <w:color w:val="000000"/>
          <w:sz w:val="28"/>
          <w:szCs w:val="28"/>
        </w:rPr>
        <w:t>РОССИЙСКАЯ ФЕДЕРАЦИЯ</w:t>
      </w:r>
    </w:p>
    <w:p w:rsidR="00416E75" w:rsidRPr="00904E7F" w:rsidRDefault="00416E75" w:rsidP="0043627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904E7F">
        <w:rPr>
          <w:b/>
          <w:bCs/>
          <w:color w:val="000000"/>
          <w:sz w:val="28"/>
          <w:szCs w:val="28"/>
        </w:rPr>
        <w:t xml:space="preserve">АДМИНИСТРАЦИЯ КРАСНОЗНАМЕНСКОГО СЕЛЬСОВЕТА </w:t>
      </w:r>
    </w:p>
    <w:p w:rsidR="00416E75" w:rsidRPr="00904E7F" w:rsidRDefault="00416E75" w:rsidP="0043627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904E7F">
        <w:rPr>
          <w:b/>
          <w:bCs/>
          <w:color w:val="000000"/>
          <w:sz w:val="28"/>
          <w:szCs w:val="28"/>
        </w:rPr>
        <w:t>КАСТОРЕНСКОГО РАЙОНА КУРСКОЙ ОБЛАСТИ</w:t>
      </w:r>
      <w:r w:rsidRPr="00904E7F">
        <w:rPr>
          <w:b/>
          <w:bCs/>
          <w:color w:val="000000"/>
          <w:sz w:val="28"/>
          <w:szCs w:val="28"/>
        </w:rPr>
        <w:br/>
      </w:r>
    </w:p>
    <w:p w:rsidR="00416E75" w:rsidRPr="00904E7F" w:rsidRDefault="00416E75" w:rsidP="001744AB">
      <w:pPr>
        <w:pStyle w:val="a0"/>
        <w:ind w:firstLine="567"/>
        <w:rPr>
          <w:b/>
          <w:bCs/>
          <w:color w:val="000000"/>
        </w:rPr>
      </w:pPr>
      <w:r w:rsidRPr="00904E7F">
        <w:rPr>
          <w:b/>
          <w:bCs/>
          <w:color w:val="000000"/>
        </w:rPr>
        <w:t xml:space="preserve">                                               П О С Т А Н О В Л Е Н И Е</w:t>
      </w:r>
    </w:p>
    <w:p w:rsidR="00416E75" w:rsidRPr="00EC0538" w:rsidRDefault="00416E75" w:rsidP="001744AB">
      <w:pPr>
        <w:pStyle w:val="a0"/>
        <w:ind w:firstLine="567"/>
        <w:rPr>
          <w:color w:val="000000"/>
          <w:sz w:val="24"/>
          <w:szCs w:val="24"/>
        </w:rPr>
      </w:pPr>
    </w:p>
    <w:p w:rsidR="00416E75" w:rsidRDefault="00416E75" w:rsidP="003A69CC">
      <w:pPr>
        <w:pStyle w:val="a0"/>
        <w:ind w:firstLine="0"/>
      </w:pPr>
      <w:r>
        <w:t>о</w:t>
      </w:r>
      <w:r w:rsidRPr="00EC0538">
        <w:t>т</w:t>
      </w:r>
      <w:r>
        <w:t xml:space="preserve"> 30.12.</w:t>
      </w:r>
      <w:r w:rsidRPr="00EC0538">
        <w:t>2015</w:t>
      </w:r>
      <w:r>
        <w:t xml:space="preserve"> </w:t>
      </w:r>
      <w:r w:rsidRPr="00EC0538">
        <w:t xml:space="preserve">г. № </w:t>
      </w:r>
      <w:r>
        <w:t>146</w:t>
      </w:r>
    </w:p>
    <w:p w:rsidR="00416E75" w:rsidRPr="003A69CC" w:rsidRDefault="00416E75" w:rsidP="003A69CC">
      <w:pPr>
        <w:pStyle w:val="a0"/>
        <w:ind w:firstLine="0"/>
        <w:rPr>
          <w:sz w:val="24"/>
          <w:szCs w:val="24"/>
        </w:rPr>
      </w:pPr>
    </w:p>
    <w:p w:rsidR="00416E75" w:rsidRDefault="00416E75" w:rsidP="00436274">
      <w:pPr>
        <w:spacing w:after="200"/>
        <w:ind w:right="4108"/>
        <w:jc w:val="both"/>
        <w:rPr>
          <w:lang w:eastAsia="en-US"/>
        </w:rPr>
      </w:pPr>
      <w:r w:rsidRPr="00335920">
        <w:rPr>
          <w:lang w:eastAsia="en-US"/>
        </w:rPr>
        <w:t xml:space="preserve">Об утверждении Порядка 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</w:t>
      </w:r>
      <w:r>
        <w:t>Краснознаменского сельсовета</w:t>
      </w:r>
      <w:r w:rsidRPr="00335920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16E75" w:rsidRDefault="00416E75" w:rsidP="0011580C">
      <w:pPr>
        <w:tabs>
          <w:tab w:val="left" w:pos="6614"/>
        </w:tabs>
      </w:pPr>
      <w:r>
        <w:t xml:space="preserve">(в редакции постановления администрации </w:t>
      </w:r>
    </w:p>
    <w:p w:rsidR="00416E75" w:rsidRDefault="00416E75" w:rsidP="0011580C">
      <w:pPr>
        <w:tabs>
          <w:tab w:val="left" w:pos="6614"/>
        </w:tabs>
      </w:pPr>
      <w:r>
        <w:t xml:space="preserve">Краснознаменского сельсовета Касторенского района  </w:t>
      </w:r>
    </w:p>
    <w:p w:rsidR="00416E75" w:rsidRDefault="00416E75" w:rsidP="0011580C">
      <w:pPr>
        <w:tabs>
          <w:tab w:val="left" w:pos="6614"/>
        </w:tabs>
      </w:pPr>
      <w:r>
        <w:t>от 20.12.2019 г. №107)</w:t>
      </w:r>
    </w:p>
    <w:p w:rsidR="00416E75" w:rsidRPr="00335920" w:rsidRDefault="00416E75" w:rsidP="003A1E1E">
      <w:pPr>
        <w:ind w:firstLine="567"/>
        <w:jc w:val="both"/>
      </w:pPr>
    </w:p>
    <w:p w:rsidR="00416E75" w:rsidRPr="0011580C" w:rsidRDefault="00416E75" w:rsidP="0011580C">
      <w:pPr>
        <w:ind w:firstLine="567"/>
        <w:jc w:val="both"/>
      </w:pPr>
      <w:r w:rsidRPr="00335920">
        <w:t xml:space="preserve"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</w:t>
      </w:r>
      <w:r>
        <w:t xml:space="preserve">от 03.08.2018г. №304-ФЗ «О внесении изменения в статью 193 Трудового кодекса Российской Федерации», </w:t>
      </w:r>
      <w:r w:rsidRPr="00335920">
        <w:t xml:space="preserve">руководствуясь статьей </w:t>
      </w:r>
      <w:r>
        <w:t>36</w:t>
      </w:r>
      <w:r w:rsidRPr="00335920">
        <w:t xml:space="preserve"> Устава  муниципального образования</w:t>
      </w:r>
      <w:r>
        <w:t xml:space="preserve"> «Краснознаменский сельсовет» Касторенского района Курской области</w:t>
      </w:r>
      <w:r w:rsidRPr="00335920">
        <w:t>,</w:t>
      </w:r>
      <w:r>
        <w:t xml:space="preserve"> администрация Краснознаменского сельсовета Касторенского района Курской области   </w:t>
      </w:r>
      <w:r w:rsidRPr="004C44E5">
        <w:rPr>
          <w:lang w:eastAsia="en-US"/>
        </w:rPr>
        <w:t>ПОСТАНОВЛЯЕТ:</w:t>
      </w:r>
    </w:p>
    <w:p w:rsidR="00416E75" w:rsidRPr="00335920" w:rsidRDefault="00416E75" w:rsidP="003A1E1E">
      <w:pPr>
        <w:spacing w:after="200"/>
        <w:ind w:right="-2" w:firstLine="567"/>
        <w:jc w:val="both"/>
        <w:rPr>
          <w:lang w:eastAsia="en-US"/>
        </w:rPr>
      </w:pPr>
      <w:r w:rsidRPr="00335920">
        <w:rPr>
          <w:lang w:eastAsia="en-US"/>
        </w:rPr>
        <w:t xml:space="preserve">1. Утвердить Порядок применения взысканий, предусмотренных ст. 14.1, 15 и 27 Федерального закона «О муниципальной службе в Российской Федерации» к муниципальным служащим </w:t>
      </w:r>
      <w:r>
        <w:t>Краснознаменского</w:t>
      </w:r>
      <w:r>
        <w:rPr>
          <w:lang w:eastAsia="en-US"/>
        </w:rPr>
        <w:t xml:space="preserve"> сельсовета Касторенского района</w:t>
      </w:r>
      <w:r w:rsidRPr="00335920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(Приложение</w:t>
      </w:r>
      <w:r>
        <w:rPr>
          <w:lang w:eastAsia="en-US"/>
        </w:rPr>
        <w:t xml:space="preserve"> №1</w:t>
      </w:r>
      <w:r w:rsidRPr="00335920">
        <w:rPr>
          <w:lang w:eastAsia="en-US"/>
        </w:rPr>
        <w:t>).</w:t>
      </w:r>
    </w:p>
    <w:p w:rsidR="00416E75" w:rsidRPr="00335920" w:rsidRDefault="00416E75" w:rsidP="003A1E1E">
      <w:pPr>
        <w:spacing w:after="200"/>
        <w:ind w:right="-2" w:firstLine="567"/>
        <w:jc w:val="both"/>
        <w:rPr>
          <w:lang w:eastAsia="en-US"/>
        </w:rPr>
      </w:pPr>
      <w:r>
        <w:rPr>
          <w:lang w:eastAsia="en-US"/>
        </w:rPr>
        <w:t>2. Заместителю главы</w:t>
      </w:r>
      <w:r w:rsidRPr="00335920">
        <w:rPr>
          <w:lang w:eastAsia="en-US"/>
        </w:rPr>
        <w:t xml:space="preserve"> администрации </w:t>
      </w:r>
      <w:r>
        <w:t>Краснознаменского</w:t>
      </w:r>
      <w:r w:rsidRPr="00335920">
        <w:rPr>
          <w:lang w:eastAsia="en-US"/>
        </w:rPr>
        <w:t xml:space="preserve"> сел</w:t>
      </w:r>
      <w:r>
        <w:rPr>
          <w:lang w:eastAsia="en-US"/>
        </w:rPr>
        <w:t>ьсовета Касторенского района</w:t>
      </w:r>
      <w:r w:rsidRPr="00335920">
        <w:rPr>
          <w:lang w:eastAsia="en-US"/>
        </w:rPr>
        <w:t xml:space="preserve"> ознакомить с настоящим постановлением под роспись муниципальных служащих администрации </w:t>
      </w:r>
      <w:r>
        <w:t>Краснознаменского сельсовета Касторенского района</w:t>
      </w:r>
      <w:r w:rsidRPr="00335920">
        <w:rPr>
          <w:lang w:eastAsia="en-US"/>
        </w:rPr>
        <w:t xml:space="preserve">.  </w:t>
      </w:r>
    </w:p>
    <w:p w:rsidR="00416E75" w:rsidRPr="00335920" w:rsidRDefault="00416E75" w:rsidP="003A1E1E">
      <w:pPr>
        <w:spacing w:after="200"/>
        <w:ind w:right="-2" w:firstLine="567"/>
        <w:jc w:val="both"/>
        <w:rPr>
          <w:lang w:eastAsia="en-US"/>
        </w:rPr>
      </w:pPr>
      <w:r w:rsidRPr="00335920">
        <w:rPr>
          <w:lang w:eastAsia="en-US"/>
        </w:rPr>
        <w:t xml:space="preserve">3. </w:t>
      </w:r>
      <w:r>
        <w:rPr>
          <w:lang w:eastAsia="en-US"/>
        </w:rPr>
        <w:t>Настоящее постановление вступает в силу со дня его подписания.</w:t>
      </w:r>
    </w:p>
    <w:p w:rsidR="00416E75" w:rsidRPr="00335920" w:rsidRDefault="00416E75" w:rsidP="00803667">
      <w:pPr>
        <w:spacing w:after="200" w:line="360" w:lineRule="auto"/>
        <w:ind w:firstLine="567"/>
        <w:jc w:val="both"/>
        <w:rPr>
          <w:lang w:eastAsia="en-US"/>
        </w:rPr>
      </w:pPr>
      <w:r w:rsidRPr="00335920">
        <w:rPr>
          <w:lang w:eastAsia="en-US"/>
        </w:rPr>
        <w:t>4. Контроль за исполнением настоящего постановления оставляю за собой.</w:t>
      </w:r>
    </w:p>
    <w:p w:rsidR="00416E75" w:rsidRPr="00335920" w:rsidRDefault="00416E75" w:rsidP="003A69CC">
      <w:pPr>
        <w:spacing w:after="200"/>
        <w:jc w:val="both"/>
        <w:rPr>
          <w:lang w:eastAsia="en-US"/>
        </w:rPr>
      </w:pPr>
      <w:r w:rsidRPr="00335920">
        <w:rPr>
          <w:lang w:eastAsia="en-US"/>
        </w:rPr>
        <w:t xml:space="preserve">Глава </w:t>
      </w:r>
      <w:r>
        <w:rPr>
          <w:lang w:eastAsia="en-US"/>
        </w:rPr>
        <w:t>Краснознаменского сельсовета                                              С.В.Студеникин</w:t>
      </w:r>
    </w:p>
    <w:p w:rsidR="00416E75" w:rsidRDefault="00416E75" w:rsidP="004C44E5">
      <w:pPr>
        <w:jc w:val="both"/>
      </w:pPr>
      <w:r w:rsidRPr="00335920">
        <w:t xml:space="preserve">                                         </w:t>
      </w:r>
    </w:p>
    <w:p w:rsidR="00416E75" w:rsidRDefault="00416E75" w:rsidP="0011580C"/>
    <w:p w:rsidR="00416E75" w:rsidRPr="004C44E5" w:rsidRDefault="00416E75" w:rsidP="0011580C">
      <w:pPr>
        <w:jc w:val="right"/>
      </w:pPr>
      <w:r w:rsidRPr="004C44E5">
        <w:t>Приложение № 1</w:t>
      </w:r>
    </w:p>
    <w:p w:rsidR="00416E75" w:rsidRDefault="00416E75" w:rsidP="0011580C">
      <w:pPr>
        <w:tabs>
          <w:tab w:val="left" w:pos="6614"/>
        </w:tabs>
        <w:jc w:val="right"/>
      </w:pPr>
      <w:r w:rsidRPr="004C44E5">
        <w:t>к постановлению</w:t>
      </w:r>
      <w:r>
        <w:t xml:space="preserve"> администрации </w:t>
      </w:r>
    </w:p>
    <w:p w:rsidR="00416E75" w:rsidRDefault="00416E75" w:rsidP="0011580C">
      <w:pPr>
        <w:tabs>
          <w:tab w:val="left" w:pos="6614"/>
        </w:tabs>
        <w:jc w:val="right"/>
      </w:pPr>
      <w:r>
        <w:t xml:space="preserve">Краснознаменского сельсовета </w:t>
      </w:r>
    </w:p>
    <w:p w:rsidR="00416E75" w:rsidRPr="004C44E5" w:rsidRDefault="00416E75" w:rsidP="0011580C">
      <w:pPr>
        <w:tabs>
          <w:tab w:val="left" w:pos="6614"/>
        </w:tabs>
        <w:jc w:val="right"/>
      </w:pPr>
      <w:r>
        <w:t>Касторенского района</w:t>
      </w:r>
    </w:p>
    <w:p w:rsidR="00416E75" w:rsidRDefault="00416E75" w:rsidP="0011580C">
      <w:pPr>
        <w:tabs>
          <w:tab w:val="left" w:pos="6614"/>
        </w:tabs>
        <w:jc w:val="right"/>
      </w:pPr>
      <w:r>
        <w:t>от 30</w:t>
      </w:r>
      <w:r w:rsidRPr="004C44E5">
        <w:t xml:space="preserve">.12.2015 г. № </w:t>
      </w:r>
      <w:r>
        <w:t>146</w:t>
      </w:r>
    </w:p>
    <w:p w:rsidR="00416E75" w:rsidRDefault="00416E75" w:rsidP="0011580C">
      <w:pPr>
        <w:tabs>
          <w:tab w:val="left" w:pos="6614"/>
        </w:tabs>
        <w:jc w:val="right"/>
      </w:pPr>
      <w:r>
        <w:t xml:space="preserve">(в редакции постановления Администрации </w:t>
      </w:r>
    </w:p>
    <w:p w:rsidR="00416E75" w:rsidRDefault="00416E75" w:rsidP="0011580C">
      <w:pPr>
        <w:tabs>
          <w:tab w:val="left" w:pos="6614"/>
        </w:tabs>
        <w:jc w:val="right"/>
      </w:pPr>
      <w:r>
        <w:t>Краснознаменского сельсовета</w:t>
      </w:r>
    </w:p>
    <w:p w:rsidR="00416E75" w:rsidRDefault="00416E75" w:rsidP="0011580C">
      <w:pPr>
        <w:tabs>
          <w:tab w:val="left" w:pos="6614"/>
        </w:tabs>
        <w:jc w:val="right"/>
      </w:pPr>
      <w:r>
        <w:t>Касторенского района</w:t>
      </w:r>
    </w:p>
    <w:p w:rsidR="00416E75" w:rsidRDefault="00416E75" w:rsidP="0011580C">
      <w:pPr>
        <w:tabs>
          <w:tab w:val="left" w:pos="6614"/>
        </w:tabs>
        <w:jc w:val="right"/>
      </w:pPr>
      <w:r>
        <w:t>от 20.12.2019 г. №107)</w:t>
      </w:r>
    </w:p>
    <w:p w:rsidR="00416E75" w:rsidRPr="004C44E5" w:rsidRDefault="00416E75" w:rsidP="0011580C">
      <w:pPr>
        <w:tabs>
          <w:tab w:val="left" w:pos="6614"/>
        </w:tabs>
        <w:jc w:val="right"/>
      </w:pPr>
    </w:p>
    <w:p w:rsidR="00416E75" w:rsidRPr="004C44E5" w:rsidRDefault="00416E75" w:rsidP="0011580C">
      <w:pPr>
        <w:jc w:val="center"/>
      </w:pPr>
      <w:r w:rsidRPr="004C44E5">
        <w:t>ПОРЯДОК</w:t>
      </w:r>
    </w:p>
    <w:p w:rsidR="00416E75" w:rsidRPr="004C44E5" w:rsidRDefault="00416E75" w:rsidP="0011580C">
      <w:pPr>
        <w:jc w:val="center"/>
      </w:pPr>
      <w:r w:rsidRPr="004C44E5">
        <w:t>применения взысканий, предусмотренных ст. 14.1, 15 и 27 Федерального закона № 25-ФЗ «О муниципальной службе в Российской Федерации» к муници</w:t>
      </w:r>
      <w:r>
        <w:t xml:space="preserve">пальным служащим администрации Краснознаменского сельсовета </w:t>
      </w:r>
      <w:r w:rsidRPr="004C44E5"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16E75" w:rsidRPr="004C44E5" w:rsidRDefault="00416E75" w:rsidP="0011580C">
      <w:pPr>
        <w:jc w:val="center"/>
      </w:pPr>
    </w:p>
    <w:p w:rsidR="00416E75" w:rsidRPr="004C44E5" w:rsidRDefault="00416E75" w:rsidP="0011580C">
      <w:pPr>
        <w:ind w:firstLine="567"/>
        <w:jc w:val="both"/>
      </w:pPr>
      <w:r w:rsidRPr="004C44E5">
        <w:t>1. Настоящим Порядком устанавливается порядок применения взысканий, предусмотренных ст. 14.1,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взысканий, установленных в целях противодействия коррупции) в отношении муниципальных служащих администрации</w:t>
      </w:r>
      <w:r>
        <w:t xml:space="preserve"> Краснознаменского сельсовета</w:t>
      </w:r>
      <w:r w:rsidRPr="004C44E5">
        <w:t xml:space="preserve">. </w:t>
      </w:r>
    </w:p>
    <w:p w:rsidR="00416E75" w:rsidRPr="004C44E5" w:rsidRDefault="00416E75" w:rsidP="0011580C">
      <w:pPr>
        <w:ind w:firstLine="567"/>
        <w:jc w:val="both"/>
      </w:pPr>
      <w:r w:rsidRPr="004C44E5">
        <w:t>2. За несоблюдение муниципа</w:t>
      </w:r>
      <w:r>
        <w:t xml:space="preserve">льными служащими администрации Краснознаменского сельсовета </w:t>
      </w:r>
      <w:r w:rsidRPr="004C44E5">
        <w:t>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г. № 25-ФЗ «О муниципальной службе в Российской Федерации», от 25.12.2008 г. № 273-ФЗ «О противодействии коррупции» налагаются следующие дисциплинарные взыскания (далее – взыскания):</w:t>
      </w:r>
    </w:p>
    <w:p w:rsidR="00416E75" w:rsidRPr="004C44E5" w:rsidRDefault="00416E75" w:rsidP="0011580C">
      <w:pPr>
        <w:ind w:firstLine="567"/>
        <w:jc w:val="both"/>
      </w:pPr>
      <w:r w:rsidRPr="004C44E5">
        <w:t>1) замечание</w:t>
      </w:r>
      <w:r>
        <w:t>;</w:t>
      </w:r>
    </w:p>
    <w:p w:rsidR="00416E75" w:rsidRPr="004C44E5" w:rsidRDefault="00416E75" w:rsidP="0011580C">
      <w:pPr>
        <w:ind w:firstLine="567"/>
        <w:jc w:val="both"/>
      </w:pPr>
      <w:r w:rsidRPr="004C44E5">
        <w:t>2) выговор</w:t>
      </w:r>
      <w:r>
        <w:t>;</w:t>
      </w:r>
    </w:p>
    <w:p w:rsidR="00416E75" w:rsidRPr="004C44E5" w:rsidRDefault="00416E75" w:rsidP="0011580C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 xml:space="preserve">3) увольнение с муниципальной службы </w:t>
      </w:r>
      <w:r w:rsidRPr="00934DDB">
        <w:t>по соответствующим основаниям.</w:t>
      </w:r>
    </w:p>
    <w:p w:rsidR="00416E75" w:rsidRPr="004C44E5" w:rsidRDefault="00416E75" w:rsidP="0011580C">
      <w:pPr>
        <w:autoSpaceDE w:val="0"/>
        <w:autoSpaceDN w:val="0"/>
        <w:adjustRightInd w:val="0"/>
        <w:ind w:firstLine="567"/>
        <w:jc w:val="both"/>
      </w:pPr>
      <w:r w:rsidRPr="004C44E5">
        <w:t>3. Взыскания налагаются на муниципального служащего распоряжением г</w:t>
      </w:r>
      <w:r>
        <w:t>лавы администрации Краснознаменского сельсовета</w:t>
      </w:r>
      <w:r w:rsidRPr="004C44E5">
        <w:t xml:space="preserve">, на основаниях, указанных в п. 6 Порядка. </w:t>
      </w:r>
    </w:p>
    <w:p w:rsidR="00416E75" w:rsidRPr="004C44E5" w:rsidRDefault="00416E75" w:rsidP="0011580C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>4. Муниципальный служащий подлежит увольнению с муниципальной службы в связи с утратой доверия в случаях совершения правонарушений, установленных ст. 14.1, 15 Федерального закона от 02.03.2007 г. № 25-ФЗ «О муниципальной службе в Российской Федерации»</w:t>
      </w:r>
      <w:r>
        <w:t>,</w:t>
      </w:r>
      <w:r w:rsidRPr="004C44E5">
        <w:t xml:space="preserve"> рас</w:t>
      </w:r>
      <w:r>
        <w:t>поряжением главы администрации Краснознаменского сельсовета</w:t>
      </w:r>
      <w:r w:rsidRPr="004C44E5">
        <w:t xml:space="preserve">. </w:t>
      </w:r>
    </w:p>
    <w:p w:rsidR="00416E75" w:rsidRPr="004C44E5" w:rsidRDefault="00416E75" w:rsidP="0011580C">
      <w:pPr>
        <w:ind w:firstLine="567"/>
        <w:jc w:val="both"/>
      </w:pPr>
      <w:r w:rsidRPr="004C44E5">
        <w:t>5. При применении взысканий учитываются:</w:t>
      </w:r>
    </w:p>
    <w:p w:rsidR="00416E75" w:rsidRPr="004C44E5" w:rsidRDefault="00416E75" w:rsidP="0011580C">
      <w:pPr>
        <w:ind w:firstLine="567"/>
        <w:jc w:val="both"/>
      </w:pPr>
      <w:r w:rsidRPr="004C44E5"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416E75" w:rsidRPr="004C44E5" w:rsidRDefault="00416E75" w:rsidP="0011580C">
      <w:pPr>
        <w:ind w:firstLine="567"/>
        <w:jc w:val="both"/>
      </w:pPr>
      <w:r w:rsidRPr="004C44E5"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исполнением им обязанностей, установленных в целях противодействия коррупции.</w:t>
      </w:r>
    </w:p>
    <w:p w:rsidR="00416E75" w:rsidRPr="004C44E5" w:rsidRDefault="00416E75" w:rsidP="0011580C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 xml:space="preserve">3) предшествующие результаты исполнения муниципальным служащим своих должностных обязанностей. </w:t>
      </w:r>
    </w:p>
    <w:p w:rsidR="00416E75" w:rsidRPr="004C44E5" w:rsidRDefault="00416E75" w:rsidP="0011580C">
      <w:pPr>
        <w:ind w:firstLine="567"/>
        <w:jc w:val="both"/>
      </w:pPr>
      <w:r w:rsidRPr="004C44E5">
        <w:t>6. Взыскания, предусмотренные ст. 14.1, 15 и 27 Федерального закона от 02.03.2007 г. № 25-ФЗ «О муниципальной службе в Российской Федерации» применяют</w:t>
      </w:r>
      <w:r>
        <w:t xml:space="preserve">ся Главой Краснознаменского сельсовета </w:t>
      </w:r>
      <w:r w:rsidRPr="004C44E5">
        <w:t>(работодателем) на основании:</w:t>
      </w:r>
    </w:p>
    <w:p w:rsidR="00416E75" w:rsidRPr="003A69CC" w:rsidRDefault="00416E75" w:rsidP="0011580C">
      <w:pPr>
        <w:ind w:firstLine="567"/>
        <w:jc w:val="both"/>
        <w:rPr>
          <w:b/>
          <w:bCs/>
          <w:i/>
          <w:iCs/>
        </w:rPr>
      </w:pPr>
      <w:r w:rsidRPr="004C44E5">
        <w:t xml:space="preserve">1) </w:t>
      </w:r>
      <w:r w:rsidRPr="00D645E4">
        <w:t>доклада о результатах проверки, проведенной</w:t>
      </w:r>
      <w:r>
        <w:t xml:space="preserve"> должностным лицом, ответственным</w:t>
      </w:r>
      <w:r w:rsidRPr="00891C68">
        <w:t xml:space="preserve"> за профилактику коррупционных и иных правонарушений в Администрации</w:t>
      </w:r>
      <w:r>
        <w:t xml:space="preserve"> Краснознаменского сельсовета Касторенского района.</w:t>
      </w:r>
    </w:p>
    <w:p w:rsidR="00416E75" w:rsidRDefault="00416E75" w:rsidP="0011580C">
      <w:pPr>
        <w:ind w:firstLine="567"/>
        <w:jc w:val="both"/>
      </w:pPr>
      <w:r w:rsidRPr="004C44E5">
        <w:t>2) рекомендации комиссии по соблюдению требований к служебному поведению муниципальных служащих и урегулированию конфликтов</w:t>
      </w:r>
      <w:r>
        <w:t xml:space="preserve"> интересов в случае, если доклад о результатах проверки направлялся в комиссию</w:t>
      </w:r>
      <w:r w:rsidRPr="004C44E5">
        <w:t>;</w:t>
      </w:r>
    </w:p>
    <w:p w:rsidR="00416E75" w:rsidRPr="004C44E5" w:rsidRDefault="00416E75" w:rsidP="0011580C">
      <w:pPr>
        <w:ind w:firstLine="567"/>
        <w:jc w:val="both"/>
      </w:pPr>
      <w:r>
        <w:t>2.1) доклада должностного лица, ответственного</w:t>
      </w:r>
      <w:r w:rsidRPr="00891C68">
        <w:t xml:space="preserve"> за профилактику коррупционных и иных правонарушений в Администрации</w:t>
      </w:r>
      <w:r>
        <w:t xml:space="preserve"> Краснознаменского сельсовета Касторенского района,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16E75" w:rsidRPr="004C44E5" w:rsidRDefault="00416E75" w:rsidP="0011580C">
      <w:pPr>
        <w:ind w:firstLine="567"/>
        <w:jc w:val="both"/>
      </w:pPr>
      <w:r w:rsidRPr="004C44E5">
        <w:t>3) объяснений муниципального служащего;</w:t>
      </w:r>
    </w:p>
    <w:p w:rsidR="00416E75" w:rsidRDefault="00416E75" w:rsidP="0011580C">
      <w:pPr>
        <w:autoSpaceDE w:val="0"/>
        <w:autoSpaceDN w:val="0"/>
        <w:adjustRightInd w:val="0"/>
        <w:ind w:firstLine="567"/>
        <w:jc w:val="both"/>
        <w:outlineLvl w:val="1"/>
      </w:pPr>
      <w:r>
        <w:t>4) иных материалов.</w:t>
      </w:r>
    </w:p>
    <w:p w:rsidR="00416E75" w:rsidRPr="004C44E5" w:rsidRDefault="00416E75" w:rsidP="0011580C">
      <w:pPr>
        <w:ind w:firstLine="567"/>
        <w:jc w:val="both"/>
      </w:pPr>
      <w:r w:rsidRPr="004C44E5">
        <w:t>7. Основанием для применения взысканий являются:</w:t>
      </w:r>
    </w:p>
    <w:p w:rsidR="00416E75" w:rsidRPr="004C44E5" w:rsidRDefault="00416E75" w:rsidP="0011580C">
      <w:pPr>
        <w:ind w:firstLine="567"/>
        <w:jc w:val="both"/>
      </w:pPr>
      <w:r w:rsidRPr="004C44E5">
        <w:t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09.03.2007 г. № 25-ФЗ «О муниципальной службе в Российской Федерации», Федеральным законом от 25.12.2008 г. № 273-ФЗ «О противодействии коррупции» и другими Федеральными законами;</w:t>
      </w:r>
    </w:p>
    <w:p w:rsidR="00416E75" w:rsidRPr="004C44E5" w:rsidRDefault="00416E75" w:rsidP="0011580C">
      <w:pPr>
        <w:ind w:firstLine="567"/>
        <w:jc w:val="both"/>
      </w:pPr>
      <w:r w:rsidRPr="004C44E5">
        <w:t>2) утрата доверия в случаях совершения правонарушений, установленных ст. 14.1 и 15 Федерального закона от 02.03.2007 г. № 25-ФЗ «О муниципальной службе в Российской Федерации».</w:t>
      </w:r>
    </w:p>
    <w:p w:rsidR="00416E75" w:rsidRPr="00076D53" w:rsidRDefault="00416E75" w:rsidP="0011580C">
      <w:pPr>
        <w:ind w:firstLine="567"/>
        <w:jc w:val="both"/>
      </w:pPr>
      <w:r w:rsidRPr="00076D53">
        <w:t>8. Взыскания, предусмотренные ч. 2 Порядка применяются не позднее трех лет со дня совершения муниципальным служащим проступка,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 конфликтов интересов Администрации Краснознаменского сельсовета.</w:t>
      </w:r>
    </w:p>
    <w:p w:rsidR="00416E75" w:rsidRDefault="00416E75" w:rsidP="0011580C">
      <w:pPr>
        <w:ind w:firstLine="567"/>
        <w:jc w:val="both"/>
      </w:pPr>
      <w:r w:rsidRPr="004C44E5">
        <w:t>9. Муниципальный служащий вправе обжаловать взыскание в судебном порядке.</w:t>
      </w:r>
    </w:p>
    <w:p w:rsidR="00416E75" w:rsidRDefault="00416E75" w:rsidP="0011580C">
      <w:pPr>
        <w:ind w:firstLine="567"/>
        <w:jc w:val="both"/>
      </w:pPr>
    </w:p>
    <w:p w:rsidR="00416E75" w:rsidRPr="004C44E5" w:rsidRDefault="00416E75" w:rsidP="0011580C">
      <w:pPr>
        <w:ind w:firstLine="567"/>
        <w:jc w:val="both"/>
      </w:pPr>
    </w:p>
    <w:p w:rsidR="00416E75" w:rsidRDefault="00416E75" w:rsidP="004C44E5">
      <w:pPr>
        <w:jc w:val="right"/>
      </w:pPr>
    </w:p>
    <w:sectPr w:rsidR="00416E75" w:rsidSect="00B6194D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75" w:rsidRDefault="00416E75" w:rsidP="00B6194D">
      <w:r>
        <w:separator/>
      </w:r>
    </w:p>
  </w:endnote>
  <w:endnote w:type="continuationSeparator" w:id="0">
    <w:p w:rsidR="00416E75" w:rsidRDefault="00416E75" w:rsidP="00B6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75" w:rsidRDefault="00416E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75" w:rsidRDefault="00416E75" w:rsidP="00B6194D">
      <w:r>
        <w:separator/>
      </w:r>
    </w:p>
  </w:footnote>
  <w:footnote w:type="continuationSeparator" w:id="0">
    <w:p w:rsidR="00416E75" w:rsidRDefault="00416E75" w:rsidP="00B6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75" w:rsidRDefault="00416E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0D6"/>
    <w:rsid w:val="000144E4"/>
    <w:rsid w:val="00042414"/>
    <w:rsid w:val="00076D53"/>
    <w:rsid w:val="00113736"/>
    <w:rsid w:val="0011580C"/>
    <w:rsid w:val="001566FE"/>
    <w:rsid w:val="001744AB"/>
    <w:rsid w:val="00177435"/>
    <w:rsid w:val="001868C3"/>
    <w:rsid w:val="00263C52"/>
    <w:rsid w:val="00275AE0"/>
    <w:rsid w:val="002D74BC"/>
    <w:rsid w:val="002E1910"/>
    <w:rsid w:val="00300253"/>
    <w:rsid w:val="00335920"/>
    <w:rsid w:val="003363EF"/>
    <w:rsid w:val="00355277"/>
    <w:rsid w:val="003A1E1E"/>
    <w:rsid w:val="003A69CC"/>
    <w:rsid w:val="00405115"/>
    <w:rsid w:val="00416E75"/>
    <w:rsid w:val="00436274"/>
    <w:rsid w:val="00492D95"/>
    <w:rsid w:val="004A2A90"/>
    <w:rsid w:val="004A70E3"/>
    <w:rsid w:val="004B47E1"/>
    <w:rsid w:val="004C44E5"/>
    <w:rsid w:val="004F45BA"/>
    <w:rsid w:val="00561DF6"/>
    <w:rsid w:val="005A7187"/>
    <w:rsid w:val="0067264D"/>
    <w:rsid w:val="006779D6"/>
    <w:rsid w:val="006F0507"/>
    <w:rsid w:val="007C3F86"/>
    <w:rsid w:val="00803667"/>
    <w:rsid w:val="00807FB3"/>
    <w:rsid w:val="008636BB"/>
    <w:rsid w:val="00873FCA"/>
    <w:rsid w:val="00891C68"/>
    <w:rsid w:val="008A50FD"/>
    <w:rsid w:val="00904E7F"/>
    <w:rsid w:val="00921E31"/>
    <w:rsid w:val="00934DDB"/>
    <w:rsid w:val="0094120C"/>
    <w:rsid w:val="0097641A"/>
    <w:rsid w:val="00977AC6"/>
    <w:rsid w:val="00984755"/>
    <w:rsid w:val="00A00A5A"/>
    <w:rsid w:val="00A810D6"/>
    <w:rsid w:val="00AA5E1D"/>
    <w:rsid w:val="00AB6C29"/>
    <w:rsid w:val="00B34AD3"/>
    <w:rsid w:val="00B54187"/>
    <w:rsid w:val="00B6194D"/>
    <w:rsid w:val="00BC46DE"/>
    <w:rsid w:val="00C36DFA"/>
    <w:rsid w:val="00CE446B"/>
    <w:rsid w:val="00CF520E"/>
    <w:rsid w:val="00D645E4"/>
    <w:rsid w:val="00D72D73"/>
    <w:rsid w:val="00DB05D1"/>
    <w:rsid w:val="00DD2794"/>
    <w:rsid w:val="00E31CBD"/>
    <w:rsid w:val="00EC0538"/>
    <w:rsid w:val="00F16E6D"/>
    <w:rsid w:val="00F32DD6"/>
    <w:rsid w:val="00F53245"/>
    <w:rsid w:val="00F93BD5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next w:val="Normal"/>
    <w:autoRedefine/>
    <w:uiPriority w:val="99"/>
    <w:rsid w:val="00A810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A810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6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DF6"/>
    <w:rPr>
      <w:rFonts w:ascii="Tahoma" w:hAnsi="Tahoma" w:cs="Tahoma"/>
      <w:sz w:val="16"/>
      <w:szCs w:val="16"/>
      <w:lang w:eastAsia="ru-RU"/>
    </w:rPr>
  </w:style>
  <w:style w:type="paragraph" w:customStyle="1" w:styleId="a0">
    <w:name w:val="Стандарт"/>
    <w:basedOn w:val="Normal"/>
    <w:uiPriority w:val="99"/>
    <w:rsid w:val="001744AB"/>
    <w:pPr>
      <w:spacing w:line="288" w:lineRule="auto"/>
      <w:ind w:firstLine="709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3</Pages>
  <Words>1072</Words>
  <Characters>6113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взыскание</dc:title>
  <dc:subject/>
  <dc:creator>Администрация</dc:creator>
  <cp:keywords/>
  <dc:description/>
  <cp:lastModifiedBy>Admin</cp:lastModifiedBy>
  <cp:revision>36</cp:revision>
  <cp:lastPrinted>2016-01-08T10:15:00Z</cp:lastPrinted>
  <dcterms:created xsi:type="dcterms:W3CDTF">2014-10-23T01:19:00Z</dcterms:created>
  <dcterms:modified xsi:type="dcterms:W3CDTF">2019-12-26T12:23:00Z</dcterms:modified>
</cp:coreProperties>
</file>