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8C" w:rsidRDefault="0084158C" w:rsidP="007F4739">
      <w:pPr>
        <w:pStyle w:val="Title"/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4158C" w:rsidRDefault="0084158C" w:rsidP="007F4739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КРАСНОЗНАМЕНСКОГО СЕЛЬСОВЕТА</w:t>
      </w:r>
    </w:p>
    <w:p w:rsidR="0084158C" w:rsidRDefault="0084158C" w:rsidP="007F4739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84158C" w:rsidRDefault="0084158C" w:rsidP="007F4739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</w:p>
    <w:p w:rsidR="0084158C" w:rsidRDefault="0084158C" w:rsidP="007F4739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4158C" w:rsidRDefault="0084158C" w:rsidP="007F4739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</w:p>
    <w:p w:rsidR="0084158C" w:rsidRDefault="0084158C" w:rsidP="007F47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 декабря 2015 г. №144</w:t>
      </w:r>
    </w:p>
    <w:tbl>
      <w:tblPr>
        <w:tblW w:w="14308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122"/>
        <w:gridCol w:w="1058"/>
        <w:gridCol w:w="8810"/>
        <w:gridCol w:w="120"/>
        <w:gridCol w:w="116"/>
        <w:gridCol w:w="198"/>
        <w:gridCol w:w="1019"/>
        <w:gridCol w:w="865"/>
      </w:tblGrid>
      <w:tr w:rsidR="0084158C">
        <w:trPr>
          <w:gridAfter w:val="1"/>
          <w:wAfter w:w="865" w:type="dxa"/>
          <w:cantSplit/>
          <w:trHeight w:val="80"/>
          <w:tblCellSpacing w:w="0" w:type="dxa"/>
          <w:jc w:val="center"/>
        </w:trPr>
        <w:tc>
          <w:tcPr>
            <w:tcW w:w="134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C" w:rsidRDefault="0084158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84158C">
        <w:trPr>
          <w:gridAfter w:val="3"/>
          <w:wAfter w:w="2082" w:type="dxa"/>
          <w:trHeight w:val="2011"/>
          <w:tblCellSpacing w:w="0" w:type="dxa"/>
          <w:jc w:val="center"/>
        </w:trPr>
        <w:tc>
          <w:tcPr>
            <w:tcW w:w="11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C" w:rsidRDefault="0084158C">
            <w:pPr>
              <w:spacing w:before="100" w:beforeAutospacing="1" w:after="100" w:afterAutospacing="1" w:line="240" w:lineRule="auto"/>
              <w:ind w:left="263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Об утверждении Порядка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C" w:rsidRDefault="0084158C">
            <w:pPr>
              <w:spacing w:before="100" w:beforeAutospacing="1" w:after="100" w:afterAutospacing="1" w:line="240" w:lineRule="auto"/>
              <w:ind w:left="1228"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84158C">
        <w:trPr>
          <w:trHeight w:val="80"/>
          <w:tblCellSpacing w:w="0" w:type="dxa"/>
          <w:jc w:val="center"/>
        </w:trPr>
        <w:tc>
          <w:tcPr>
            <w:tcW w:w="2122" w:type="dxa"/>
            <w:vAlign w:val="center"/>
          </w:tcPr>
          <w:p w:rsidR="0084158C" w:rsidRDefault="0084158C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:rsidR="0084158C" w:rsidRDefault="0084158C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84158C" w:rsidRDefault="0084158C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84158C" w:rsidRDefault="0084158C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vAlign w:val="center"/>
          </w:tcPr>
          <w:p w:rsidR="0084158C" w:rsidRDefault="0084158C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4158C" w:rsidRPr="00781357" w:rsidRDefault="0084158C" w:rsidP="007F47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 xml:space="preserve">В соответствии с частью четвертой </w:t>
      </w:r>
      <w:hyperlink r:id="rId4" w:history="1">
        <w:r w:rsidRPr="00781357">
          <w:rPr>
            <w:rFonts w:ascii="Arial" w:hAnsi="Arial" w:cs="Arial"/>
            <w:color w:val="0000FF"/>
            <w:sz w:val="24"/>
            <w:szCs w:val="24"/>
          </w:rPr>
          <w:t>статьи 275</w:t>
        </w:r>
      </w:hyperlink>
      <w:r w:rsidRPr="00781357">
        <w:rPr>
          <w:rFonts w:ascii="Arial" w:hAnsi="Arial" w:cs="Arial"/>
          <w:sz w:val="24"/>
          <w:szCs w:val="24"/>
        </w:rPr>
        <w:t xml:space="preserve"> Трудового законодательства Российской Федерации, </w:t>
      </w:r>
      <w:hyperlink r:id="rId5" w:history="1">
        <w:r w:rsidRPr="00781357">
          <w:rPr>
            <w:rFonts w:ascii="Arial" w:hAnsi="Arial" w:cs="Arial"/>
            <w:color w:val="0000FF"/>
            <w:sz w:val="24"/>
            <w:szCs w:val="24"/>
          </w:rPr>
          <w:t>статьей 8</w:t>
        </w:r>
      </w:hyperlink>
      <w:r w:rsidRPr="00781357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6" w:history="1">
        <w:r w:rsidRPr="00781357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781357">
        <w:rPr>
          <w:rFonts w:ascii="Arial" w:hAnsi="Arial" w:cs="Arial"/>
          <w:sz w:val="24"/>
          <w:szCs w:val="24"/>
        </w:rPr>
        <w:t xml:space="preserve"> Правительства Российской Федерации от 13.03.2013 N 208 "Об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детей" администрация Краснознаменского сельсовета Касторенского района Курской области ПОСТАНОВЛЯЕТ:</w:t>
      </w:r>
    </w:p>
    <w:p w:rsidR="0084158C" w:rsidRPr="00781357" w:rsidRDefault="0084158C" w:rsidP="007F4739">
      <w:pPr>
        <w:pStyle w:val="ConsPlusNormal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4158C" w:rsidRPr="00781357" w:rsidRDefault="0084158C" w:rsidP="007F4739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78135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81357">
        <w:rPr>
          <w:rFonts w:ascii="Arial" w:hAnsi="Arial" w:cs="Arial"/>
          <w:sz w:val="24"/>
          <w:szCs w:val="24"/>
        </w:rPr>
        <w:t xml:space="preserve">1. Утвердить Порядок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84158C" w:rsidRPr="00781357" w:rsidRDefault="0084158C" w:rsidP="00525C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>2. Установить, что граждане, претендующие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форме справки, а также с учетом положения законодательства Российской Федерации о государственной тайне.</w:t>
      </w:r>
    </w:p>
    <w:p w:rsidR="0084158C" w:rsidRPr="00781357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 xml:space="preserve">3. </w:t>
      </w:r>
      <w:hyperlink r:id="rId7" w:history="1">
        <w:r w:rsidRPr="00781357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81357">
        <w:rPr>
          <w:rFonts w:ascii="Arial" w:hAnsi="Arial" w:cs="Arial"/>
          <w:sz w:val="24"/>
          <w:szCs w:val="24"/>
        </w:rPr>
        <w:t xml:space="preserve"> администрации Краснознаменского сельсовета от 21.02.2013 №11 "Об утверждении Порядка представления гражданами, претендующими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 считать утратившим силу.</w:t>
      </w:r>
    </w:p>
    <w:p w:rsidR="0084158C" w:rsidRPr="00781357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4158C" w:rsidRPr="00781357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>5.Постановление вступает в силу с момента подписания и подлежит официальному опубликованию.</w:t>
      </w:r>
    </w:p>
    <w:p w:rsidR="0084158C" w:rsidRPr="00781357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158C" w:rsidRPr="00781357" w:rsidRDefault="0084158C" w:rsidP="00525CD2">
      <w:pPr>
        <w:pStyle w:val="ConsPlusNormal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>Глава Краснознаменского  сельсовета                              С.В.Студеникин</w:t>
      </w:r>
    </w:p>
    <w:p w:rsidR="0084158C" w:rsidRPr="00781357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158C" w:rsidRPr="00781357" w:rsidRDefault="0084158C" w:rsidP="00525CD2">
      <w:pPr>
        <w:pStyle w:val="ConsPlusNormal"/>
        <w:ind w:firstLine="540"/>
        <w:jc w:val="both"/>
        <w:rPr>
          <w:sz w:val="24"/>
          <w:szCs w:val="24"/>
        </w:rPr>
      </w:pPr>
    </w:p>
    <w:p w:rsidR="0084158C" w:rsidRDefault="0084158C" w:rsidP="00525CD2">
      <w:pPr>
        <w:pStyle w:val="ConsPlusNormal"/>
        <w:ind w:firstLine="540"/>
        <w:jc w:val="both"/>
      </w:pPr>
    </w:p>
    <w:p w:rsidR="0084158C" w:rsidRDefault="0084158C" w:rsidP="00525CD2">
      <w:pPr>
        <w:pStyle w:val="ConsPlusNormal"/>
        <w:ind w:firstLine="540"/>
        <w:jc w:val="both"/>
      </w:pPr>
    </w:p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/>
    <w:p w:rsidR="0084158C" w:rsidRDefault="0084158C" w:rsidP="00161BDD">
      <w:pPr>
        <w:rPr>
          <w:rFonts w:ascii="Times New Roman" w:hAnsi="Times New Roman" w:cs="Times New Roman"/>
          <w:sz w:val="28"/>
          <w:szCs w:val="28"/>
        </w:rPr>
      </w:pPr>
    </w:p>
    <w:p w:rsidR="0084158C" w:rsidRPr="00161BDD" w:rsidRDefault="0084158C" w:rsidP="00161BDD">
      <w:pPr>
        <w:rPr>
          <w:rFonts w:ascii="Times New Roman" w:hAnsi="Times New Roman" w:cs="Times New Roman"/>
          <w:sz w:val="28"/>
          <w:szCs w:val="28"/>
        </w:rPr>
      </w:pPr>
    </w:p>
    <w:p w:rsidR="0084158C" w:rsidRPr="00781357" w:rsidRDefault="0084158C" w:rsidP="00525CD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>Приложение</w:t>
      </w:r>
    </w:p>
    <w:p w:rsidR="0084158C" w:rsidRPr="00781357" w:rsidRDefault="0084158C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>к постановлению</w:t>
      </w:r>
    </w:p>
    <w:p w:rsidR="0084158C" w:rsidRPr="00781357" w:rsidRDefault="0084158C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 xml:space="preserve">администрации </w:t>
      </w:r>
    </w:p>
    <w:p w:rsidR="0084158C" w:rsidRPr="00781357" w:rsidRDefault="0084158C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>Краснознаменского сельсовета</w:t>
      </w:r>
    </w:p>
    <w:p w:rsidR="0084158C" w:rsidRPr="00781357" w:rsidRDefault="0084158C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81357">
        <w:rPr>
          <w:rFonts w:ascii="Arial" w:hAnsi="Arial" w:cs="Arial"/>
          <w:sz w:val="24"/>
          <w:szCs w:val="24"/>
        </w:rPr>
        <w:t xml:space="preserve">от  30.12. 2015 г. N144 </w:t>
      </w:r>
    </w:p>
    <w:p w:rsidR="0084158C" w:rsidRDefault="0084158C" w:rsidP="00525CD2">
      <w:pPr>
        <w:pStyle w:val="ConsPlusNormal"/>
        <w:ind w:firstLine="540"/>
        <w:jc w:val="both"/>
      </w:pPr>
    </w:p>
    <w:p w:rsidR="0084158C" w:rsidRPr="00161BDD" w:rsidRDefault="0084158C" w:rsidP="00525CD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41"/>
      <w:bookmarkEnd w:id="0"/>
      <w:r w:rsidRPr="00161BDD">
        <w:rPr>
          <w:rFonts w:ascii="Arial" w:hAnsi="Arial" w:cs="Arial"/>
          <w:b/>
          <w:bCs/>
          <w:sz w:val="32"/>
          <w:szCs w:val="32"/>
        </w:rPr>
        <w:t>ПОРЯДОК</w:t>
      </w:r>
    </w:p>
    <w:p w:rsidR="0084158C" w:rsidRPr="00161BDD" w:rsidRDefault="0084158C" w:rsidP="00161BDD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61BDD">
        <w:rPr>
          <w:rFonts w:ascii="Arial" w:hAnsi="Arial" w:cs="Arial"/>
          <w:b/>
          <w:bCs/>
          <w:sz w:val="32"/>
          <w:szCs w:val="32"/>
        </w:rPr>
        <w:t>ПРЕДОСТАВЛЕНИЯ ЛИЦОМ, ПОСТУПАЮЩИМ НА РАБОТУ НА ДОЛЖНОСТЬ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61BDD">
        <w:rPr>
          <w:rFonts w:ascii="Arial" w:hAnsi="Arial" w:cs="Arial"/>
          <w:b/>
          <w:bCs/>
          <w:sz w:val="32"/>
          <w:szCs w:val="32"/>
        </w:rPr>
        <w:t>РУКОВОДИТЕЛЯ МУНИЦИПАЛЬНОГО УЧРЕЖДЕНИЯ, А ТАКЖЕ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61BDD">
        <w:rPr>
          <w:rFonts w:ascii="Arial" w:hAnsi="Arial" w:cs="Arial"/>
          <w:b/>
          <w:bCs/>
          <w:sz w:val="32"/>
          <w:szCs w:val="32"/>
        </w:rPr>
        <w:t>РУКОВОДИТЕЛЕМ МУНИЦИПАЛЬНОГО УЧРЕЖДЕНИЯ СВЕДЕНИЙ О СВОИХ</w:t>
      </w:r>
    </w:p>
    <w:p w:rsidR="0084158C" w:rsidRPr="00161BDD" w:rsidRDefault="0084158C" w:rsidP="00161BDD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61BDD">
        <w:rPr>
          <w:rFonts w:ascii="Arial" w:hAnsi="Arial" w:cs="Arial"/>
          <w:b/>
          <w:bCs/>
          <w:sz w:val="32"/>
          <w:szCs w:val="32"/>
        </w:rPr>
        <w:t>ДОХОДАХ, ОБ ИМУЩЕСТВЕ И ОБЯЗАТЕЛЬСТВАХ ИМУЩЕСТВЕННОГО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61BDD">
        <w:rPr>
          <w:rFonts w:ascii="Arial" w:hAnsi="Arial" w:cs="Arial"/>
          <w:b/>
          <w:bCs/>
          <w:sz w:val="32"/>
          <w:szCs w:val="32"/>
        </w:rPr>
        <w:t>ХАРАКТЕРА И О ДОХОДАХ, ОБ ИМУЩЕСТВЕ И ОБЯЗАТЕЛЬСТВАХ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61BDD">
        <w:rPr>
          <w:rFonts w:ascii="Arial" w:hAnsi="Arial" w:cs="Arial"/>
          <w:b/>
          <w:bCs/>
          <w:sz w:val="32"/>
          <w:szCs w:val="32"/>
        </w:rPr>
        <w:t>ИМУЩЕСТВЕННОГО ХАРАКТЕРА СУПРУГИ (СУПРУГА)</w:t>
      </w:r>
    </w:p>
    <w:p w:rsidR="0084158C" w:rsidRPr="00161BDD" w:rsidRDefault="0084158C" w:rsidP="00525CD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61BDD">
        <w:rPr>
          <w:rFonts w:ascii="Arial" w:hAnsi="Arial" w:cs="Arial"/>
          <w:b/>
          <w:bCs/>
          <w:sz w:val="32"/>
          <w:szCs w:val="32"/>
        </w:rPr>
        <w:t>И НЕСОВЕРШЕННОЛЕТНИХ ДЕТЕЙ</w:t>
      </w:r>
    </w:p>
    <w:p w:rsidR="0084158C" w:rsidRDefault="0084158C" w:rsidP="00525CD2">
      <w:pPr>
        <w:pStyle w:val="ConsPlusNormal"/>
        <w:ind w:firstLine="540"/>
        <w:jc w:val="both"/>
      </w:pP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1BDD">
        <w:rPr>
          <w:rFonts w:ascii="Arial" w:hAnsi="Arial" w:cs="Arial"/>
          <w:sz w:val="24"/>
          <w:szCs w:val="24"/>
        </w:rPr>
        <w:t>1. Настоящий Порядок устанавливают 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4"/>
      <w:bookmarkEnd w:id="1"/>
      <w:r w:rsidRPr="00161BDD">
        <w:rPr>
          <w:rFonts w:ascii="Arial" w:hAnsi="Arial" w:cs="Arial"/>
          <w:sz w:val="24"/>
          <w:szCs w:val="24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5"/>
      <w:bookmarkEnd w:id="2"/>
      <w:r w:rsidRPr="00161BDD">
        <w:rPr>
          <w:rFonts w:ascii="Arial" w:hAnsi="Arial" w:cs="Arial"/>
          <w:sz w:val="24"/>
          <w:szCs w:val="24"/>
        </w:rPr>
        <w:t>3.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1BDD">
        <w:rPr>
          <w:rFonts w:ascii="Arial" w:hAnsi="Arial" w:cs="Arial"/>
          <w:sz w:val="24"/>
          <w:szCs w:val="24"/>
        </w:rPr>
        <w:t xml:space="preserve">4. Сведения, предусмотренные </w:t>
      </w:r>
      <w:hyperlink w:anchor="Par54" w:history="1">
        <w:r w:rsidRPr="00161BDD">
          <w:rPr>
            <w:rFonts w:ascii="Arial" w:hAnsi="Arial" w:cs="Arial"/>
            <w:color w:val="0000FF"/>
            <w:sz w:val="24"/>
            <w:szCs w:val="24"/>
          </w:rPr>
          <w:t>пунктами 2</w:t>
        </w:r>
      </w:hyperlink>
      <w:r w:rsidRPr="00161BDD">
        <w:rPr>
          <w:rFonts w:ascii="Arial" w:hAnsi="Arial" w:cs="Arial"/>
          <w:sz w:val="24"/>
          <w:szCs w:val="24"/>
        </w:rPr>
        <w:t xml:space="preserve"> и </w:t>
      </w:r>
      <w:hyperlink w:anchor="Par55" w:history="1">
        <w:r w:rsidRPr="00161BDD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Pr="00161BDD">
        <w:rPr>
          <w:rFonts w:ascii="Arial" w:hAnsi="Arial" w:cs="Arial"/>
          <w:sz w:val="24"/>
          <w:szCs w:val="24"/>
        </w:rPr>
        <w:t xml:space="preserve"> настоящих Правил, представляются должностному лицу администрации Краснознаменского сельсовета, ответственному за работу по профилактике коррупционных и  иных правонарушений.</w:t>
      </w: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1BDD">
        <w:rPr>
          <w:rFonts w:ascii="Arial" w:hAnsi="Arial" w:cs="Arial"/>
          <w:sz w:val="24"/>
          <w:szCs w:val="24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 w:rsidRPr="00161BDD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161BDD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1BDD">
        <w:rPr>
          <w:rFonts w:ascii="Arial" w:hAnsi="Arial" w:cs="Arial"/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4" w:history="1">
        <w:r w:rsidRPr="00161BDD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161BDD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1BDD">
        <w:rPr>
          <w:rFonts w:ascii="Arial" w:hAnsi="Arial" w:cs="Arial"/>
          <w:sz w:val="24"/>
          <w:szCs w:val="24"/>
        </w:rP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4158C" w:rsidRPr="00161BDD" w:rsidRDefault="0084158C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1BDD">
        <w:rPr>
          <w:rFonts w:ascii="Arial" w:hAnsi="Arial" w:cs="Arial"/>
          <w:sz w:val="24"/>
          <w:szCs w:val="24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Краснознаменского сельсовета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84158C" w:rsidRPr="00161BDD" w:rsidRDefault="0084158C">
      <w:pPr>
        <w:rPr>
          <w:rFonts w:ascii="Arial" w:hAnsi="Arial" w:cs="Arial"/>
          <w:sz w:val="24"/>
          <w:szCs w:val="24"/>
        </w:rPr>
      </w:pPr>
    </w:p>
    <w:sectPr w:rsidR="0084158C" w:rsidRPr="00161BDD" w:rsidSect="00781357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CD2"/>
    <w:rsid w:val="000A730C"/>
    <w:rsid w:val="000A7C2A"/>
    <w:rsid w:val="00161BDD"/>
    <w:rsid w:val="00216ADC"/>
    <w:rsid w:val="00435079"/>
    <w:rsid w:val="004946FB"/>
    <w:rsid w:val="00525CD2"/>
    <w:rsid w:val="00567A11"/>
    <w:rsid w:val="00607DD4"/>
    <w:rsid w:val="006229ED"/>
    <w:rsid w:val="00730B2D"/>
    <w:rsid w:val="00781357"/>
    <w:rsid w:val="0078636F"/>
    <w:rsid w:val="007F4739"/>
    <w:rsid w:val="0084158C"/>
    <w:rsid w:val="00853A05"/>
    <w:rsid w:val="008C050A"/>
    <w:rsid w:val="0098676E"/>
    <w:rsid w:val="00A32AF6"/>
    <w:rsid w:val="00C565A8"/>
    <w:rsid w:val="00ED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CD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TitleChar">
    <w:name w:val="Title Char"/>
    <w:uiPriority w:val="99"/>
    <w:locked/>
    <w:rsid w:val="007F4739"/>
    <w:rPr>
      <w:rFonts w:ascii="Calibri" w:hAnsi="Calibri" w:cs="Calibri"/>
      <w:caps/>
      <w:sz w:val="24"/>
      <w:szCs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7F4739"/>
    <w:pPr>
      <w:spacing w:after="0" w:line="240" w:lineRule="auto"/>
      <w:jc w:val="center"/>
    </w:pPr>
    <w:rPr>
      <w:caps/>
      <w:sz w:val="24"/>
      <w:szCs w:val="24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435079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uiPriority w:val="99"/>
    <w:locked/>
    <w:rsid w:val="007F4739"/>
    <w:rPr>
      <w:rFonts w:ascii="Calibri" w:hAnsi="Calibri" w:cs="Calibri"/>
      <w:sz w:val="28"/>
      <w:szCs w:val="28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locked/>
    <w:rsid w:val="007F4739"/>
    <w:pPr>
      <w:spacing w:after="0" w:line="660" w:lineRule="exact"/>
      <w:ind w:right="425"/>
      <w:jc w:val="center"/>
    </w:pPr>
    <w:rPr>
      <w:sz w:val="28"/>
      <w:szCs w:val="28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435079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2B8ADF062422CDE1B3E3C175C31B918A5022C05D39EBAD661EC09AFAC9FCB748Y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C7CC55F3FE0FF3A419BC7AD4CY0Q" TargetMode="External"/><Relationship Id="rId5" Type="http://schemas.openxmlformats.org/officeDocument/2006/relationships/hyperlink" Target="consultantplus://offline/ref=A72B8ADF062422CDE1B3FDCC63AF419D8C5278CD5838E0FF3A419BC7ADC0F6E0C899D7AE99F1A0D54EY9Q" TargetMode="External"/><Relationship Id="rId4" Type="http://schemas.openxmlformats.org/officeDocument/2006/relationships/hyperlink" Target="consultantplus://offline/ref=A72B8ADF062422CDE1B3FDCC63AF419D8C527DCB5C38E0FF3A419BC7ADC0F6E0C899D7AE99F3A5D44EYE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1257</Words>
  <Characters>7170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2016-04-03T16:26:00Z</dcterms:created>
  <dcterms:modified xsi:type="dcterms:W3CDTF">2019-04-19T08:05:00Z</dcterms:modified>
</cp:coreProperties>
</file>