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74" w:rsidRDefault="00967A74" w:rsidP="00E07801">
      <w:pPr>
        <w:pStyle w:val="a"/>
        <w:rPr>
          <w:b/>
          <w:bCs/>
          <w:sz w:val="32"/>
          <w:szCs w:val="32"/>
        </w:rPr>
      </w:pPr>
    </w:p>
    <w:p w:rsidR="00967A74" w:rsidRPr="003E4756" w:rsidRDefault="00967A74" w:rsidP="00DC5A74">
      <w:pPr>
        <w:pStyle w:val="a"/>
        <w:ind w:left="426"/>
        <w:jc w:val="center"/>
        <w:rPr>
          <w:rFonts w:ascii="Arial" w:hAnsi="Arial" w:cs="Arial"/>
          <w:b/>
          <w:bCs/>
          <w:sz w:val="32"/>
          <w:szCs w:val="32"/>
        </w:rPr>
      </w:pPr>
      <w:r w:rsidRPr="003E4756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967A74" w:rsidRPr="003E4756" w:rsidRDefault="00967A74" w:rsidP="00DC5A74">
      <w:pPr>
        <w:pStyle w:val="a"/>
        <w:ind w:left="426"/>
        <w:jc w:val="center"/>
        <w:rPr>
          <w:rFonts w:ascii="Arial" w:hAnsi="Arial" w:cs="Arial"/>
          <w:b/>
          <w:bCs/>
          <w:sz w:val="32"/>
          <w:szCs w:val="32"/>
        </w:rPr>
      </w:pPr>
      <w:r w:rsidRPr="003E4756">
        <w:rPr>
          <w:rFonts w:ascii="Arial" w:hAnsi="Arial" w:cs="Arial"/>
          <w:b/>
          <w:bCs/>
          <w:sz w:val="32"/>
          <w:szCs w:val="32"/>
        </w:rPr>
        <w:t>КРАСНОЗНАМЕНСКОГО СЕЛЬСОВЕТА</w:t>
      </w:r>
    </w:p>
    <w:p w:rsidR="00967A74" w:rsidRPr="003E4756" w:rsidRDefault="00967A74" w:rsidP="00DC5A74">
      <w:pPr>
        <w:pStyle w:val="a"/>
        <w:ind w:left="426"/>
        <w:jc w:val="center"/>
        <w:rPr>
          <w:rFonts w:ascii="Arial" w:hAnsi="Arial" w:cs="Arial"/>
          <w:b/>
          <w:bCs/>
          <w:sz w:val="32"/>
          <w:szCs w:val="32"/>
        </w:rPr>
      </w:pPr>
      <w:r w:rsidRPr="003E4756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967A74" w:rsidRPr="003E4756" w:rsidRDefault="00967A74" w:rsidP="00DC5A74">
      <w:pPr>
        <w:pStyle w:val="a"/>
        <w:ind w:left="426"/>
        <w:jc w:val="center"/>
        <w:rPr>
          <w:rFonts w:ascii="Arial" w:hAnsi="Arial" w:cs="Arial"/>
          <w:b/>
          <w:bCs/>
          <w:sz w:val="32"/>
          <w:szCs w:val="32"/>
        </w:rPr>
      </w:pPr>
    </w:p>
    <w:p w:rsidR="00967A74" w:rsidRPr="003E4756" w:rsidRDefault="00967A74" w:rsidP="00DC5A74">
      <w:pPr>
        <w:pStyle w:val="a"/>
        <w:ind w:left="426"/>
        <w:jc w:val="center"/>
        <w:rPr>
          <w:rFonts w:ascii="Arial" w:hAnsi="Arial" w:cs="Arial"/>
          <w:b/>
          <w:bCs/>
          <w:sz w:val="32"/>
          <w:szCs w:val="32"/>
        </w:rPr>
      </w:pPr>
      <w:r w:rsidRPr="003E4756">
        <w:rPr>
          <w:rFonts w:ascii="Arial" w:hAnsi="Arial" w:cs="Arial"/>
          <w:b/>
          <w:bCs/>
          <w:sz w:val="32"/>
          <w:szCs w:val="32"/>
        </w:rPr>
        <w:t>РЕШЕНИЕ</w:t>
      </w:r>
    </w:p>
    <w:p w:rsidR="00967A74" w:rsidRPr="003E4756" w:rsidRDefault="00967A74" w:rsidP="00DC5A74">
      <w:pPr>
        <w:pStyle w:val="ConsPlusTitle"/>
        <w:rPr>
          <w:rFonts w:ascii="Arial" w:hAnsi="Arial" w:cs="Arial"/>
          <w:b w:val="0"/>
          <w:bCs w:val="0"/>
          <w:sz w:val="32"/>
          <w:szCs w:val="32"/>
          <w:lang w:eastAsia="ar-SA"/>
        </w:rPr>
      </w:pPr>
    </w:p>
    <w:p w:rsidR="00967A74" w:rsidRPr="003E4756" w:rsidRDefault="00967A74" w:rsidP="00DC5A74">
      <w:pPr>
        <w:pStyle w:val="ConsPlusTitle"/>
        <w:rPr>
          <w:rFonts w:ascii="Arial" w:hAnsi="Arial" w:cs="Arial"/>
          <w:b w:val="0"/>
          <w:bCs w:val="0"/>
          <w:sz w:val="32"/>
          <w:szCs w:val="32"/>
          <w:lang w:eastAsia="ar-SA"/>
        </w:rPr>
      </w:pPr>
    </w:p>
    <w:p w:rsidR="00967A74" w:rsidRPr="003E4756" w:rsidRDefault="00967A74" w:rsidP="00DC5A74">
      <w:pPr>
        <w:pStyle w:val="ConsPlusTitle"/>
        <w:rPr>
          <w:rFonts w:ascii="Arial" w:hAnsi="Arial" w:cs="Arial"/>
          <w:b w:val="0"/>
          <w:bCs w:val="0"/>
          <w:sz w:val="32"/>
          <w:szCs w:val="32"/>
          <w:lang w:eastAsia="ar-SA"/>
        </w:rPr>
      </w:pPr>
    </w:p>
    <w:p w:rsidR="00967A74" w:rsidRPr="0037716C" w:rsidRDefault="00967A74" w:rsidP="00E0780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7716C">
        <w:rPr>
          <w:rFonts w:ascii="Arial" w:hAnsi="Arial" w:cs="Arial"/>
          <w:sz w:val="32"/>
          <w:szCs w:val="32"/>
        </w:rPr>
        <w:t>от 26 февраля 2016 г. №06</w:t>
      </w:r>
    </w:p>
    <w:p w:rsidR="00967A74" w:rsidRPr="0037716C" w:rsidRDefault="00967A74" w:rsidP="00E0780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7716C">
        <w:rPr>
          <w:rFonts w:ascii="Arial" w:hAnsi="Arial" w:cs="Arial"/>
          <w:sz w:val="32"/>
          <w:szCs w:val="32"/>
        </w:rPr>
        <w:t>с. Олым</w:t>
      </w:r>
    </w:p>
    <w:p w:rsidR="00967A74" w:rsidRPr="0037716C" w:rsidRDefault="00967A74" w:rsidP="00081FEC">
      <w:pPr>
        <w:pStyle w:val="ConsPlusTitle"/>
        <w:rPr>
          <w:rFonts w:ascii="Arial" w:hAnsi="Arial" w:cs="Arial"/>
          <w:sz w:val="32"/>
          <w:szCs w:val="32"/>
        </w:rPr>
      </w:pPr>
    </w:p>
    <w:p w:rsidR="00967A74" w:rsidRPr="0037716C" w:rsidRDefault="00967A74" w:rsidP="00081FEC">
      <w:pPr>
        <w:pStyle w:val="ConsPlusTitle"/>
        <w:rPr>
          <w:rFonts w:ascii="Arial" w:hAnsi="Arial" w:cs="Arial"/>
          <w:sz w:val="32"/>
          <w:szCs w:val="32"/>
        </w:rPr>
      </w:pPr>
    </w:p>
    <w:p w:rsidR="00967A74" w:rsidRPr="0037716C" w:rsidRDefault="00967A74" w:rsidP="00E0780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7716C">
        <w:rPr>
          <w:rFonts w:ascii="Arial" w:hAnsi="Arial" w:cs="Arial"/>
          <w:sz w:val="32"/>
          <w:szCs w:val="32"/>
        </w:rPr>
        <w:t>О представлении лицами, замещающими</w:t>
      </w:r>
    </w:p>
    <w:p w:rsidR="00967A74" w:rsidRPr="0037716C" w:rsidRDefault="00967A74" w:rsidP="00E0780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7716C">
        <w:rPr>
          <w:rFonts w:ascii="Arial" w:hAnsi="Arial" w:cs="Arial"/>
          <w:sz w:val="32"/>
          <w:szCs w:val="32"/>
        </w:rPr>
        <w:t>муниципальные должности, сведений о</w:t>
      </w:r>
    </w:p>
    <w:p w:rsidR="00967A74" w:rsidRPr="0037716C" w:rsidRDefault="00967A74" w:rsidP="00E0780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7716C">
        <w:rPr>
          <w:rFonts w:ascii="Arial" w:hAnsi="Arial" w:cs="Arial"/>
          <w:sz w:val="32"/>
          <w:szCs w:val="32"/>
        </w:rPr>
        <w:t>доходах, расходах, об имуществе,</w:t>
      </w:r>
    </w:p>
    <w:p w:rsidR="00967A74" w:rsidRPr="0037716C" w:rsidRDefault="00967A74" w:rsidP="00E0780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7716C">
        <w:rPr>
          <w:rFonts w:ascii="Arial" w:hAnsi="Arial" w:cs="Arial"/>
          <w:sz w:val="32"/>
          <w:szCs w:val="32"/>
        </w:rPr>
        <w:t>обязательствах имущественного характера</w:t>
      </w:r>
    </w:p>
    <w:p w:rsidR="00967A74" w:rsidRPr="00E07801" w:rsidRDefault="00967A74" w:rsidP="00E0780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967A74" w:rsidRPr="003E4756" w:rsidRDefault="00967A74" w:rsidP="00DC5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3E4756">
          <w:rPr>
            <w:rFonts w:ascii="Arial" w:hAnsi="Arial" w:cs="Arial"/>
            <w:sz w:val="24"/>
            <w:szCs w:val="24"/>
          </w:rPr>
          <w:t>законом</w:t>
        </w:r>
      </w:hyperlink>
      <w:r w:rsidRPr="003E4756">
        <w:rPr>
          <w:rFonts w:ascii="Arial" w:hAnsi="Arial" w:cs="Arial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7" w:history="1">
        <w:r w:rsidRPr="003E4756">
          <w:rPr>
            <w:rFonts w:ascii="Arial" w:hAnsi="Arial" w:cs="Arial"/>
            <w:sz w:val="24"/>
            <w:szCs w:val="24"/>
          </w:rPr>
          <w:t>Уставом</w:t>
        </w:r>
      </w:hyperlink>
      <w:r w:rsidRPr="003E4756">
        <w:rPr>
          <w:rFonts w:ascii="Arial" w:hAnsi="Arial" w:cs="Arial"/>
          <w:sz w:val="24"/>
          <w:szCs w:val="24"/>
        </w:rPr>
        <w:t xml:space="preserve"> муниципального образования «Краснознаменский сельсовет» Касторенского района  Курской области, Собрание депутатов Краснознаменского сельсовета Касторенского района  Курской области, РЕШИЛО:</w:t>
      </w:r>
    </w:p>
    <w:p w:rsidR="00967A74" w:rsidRPr="003E4756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3E4756">
          <w:rPr>
            <w:rFonts w:ascii="Arial" w:hAnsi="Arial" w:cs="Arial"/>
            <w:sz w:val="24"/>
            <w:szCs w:val="24"/>
          </w:rPr>
          <w:t>Положение</w:t>
        </w:r>
      </w:hyperlink>
      <w:r w:rsidRPr="003E4756">
        <w:rPr>
          <w:rFonts w:ascii="Arial" w:hAnsi="Arial" w:cs="Arial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967A74" w:rsidRPr="003E4756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 xml:space="preserve">2. Утвердить </w:t>
      </w:r>
      <w:hyperlink w:anchor="P81" w:history="1">
        <w:r w:rsidRPr="003E4756">
          <w:rPr>
            <w:rFonts w:ascii="Arial" w:hAnsi="Arial" w:cs="Arial"/>
            <w:sz w:val="24"/>
            <w:szCs w:val="24"/>
          </w:rPr>
          <w:t>Положение</w:t>
        </w:r>
      </w:hyperlink>
      <w:r w:rsidRPr="003E4756">
        <w:rPr>
          <w:rFonts w:ascii="Arial" w:hAnsi="Arial" w:cs="Arial"/>
          <w:sz w:val="24"/>
          <w:szCs w:val="24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967A74" w:rsidRPr="003E4756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 xml:space="preserve">3. Утвердить </w:t>
      </w:r>
      <w:hyperlink w:anchor="P128" w:history="1">
        <w:r w:rsidRPr="003E4756">
          <w:rPr>
            <w:rFonts w:ascii="Arial" w:hAnsi="Arial" w:cs="Arial"/>
            <w:sz w:val="24"/>
            <w:szCs w:val="24"/>
          </w:rPr>
          <w:t>состав</w:t>
        </w:r>
      </w:hyperlink>
      <w:r w:rsidRPr="003E4756">
        <w:rPr>
          <w:rFonts w:ascii="Arial" w:hAnsi="Arial" w:cs="Arial"/>
          <w:sz w:val="24"/>
          <w:szCs w:val="24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967A74" w:rsidRPr="003E4756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заместителя Главы Краснознаменского сельсовета Бабкову В.В.</w:t>
      </w:r>
    </w:p>
    <w:p w:rsidR="00967A74" w:rsidRPr="003E4756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>5. Настоящее решение вступает в силу со дня его официального обнародования.</w:t>
      </w:r>
    </w:p>
    <w:p w:rsidR="00967A74" w:rsidRPr="003E4756" w:rsidRDefault="00967A74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67A74" w:rsidRPr="003E4756" w:rsidRDefault="00967A74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67A74" w:rsidRPr="003E4756" w:rsidRDefault="00967A74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67A74" w:rsidRPr="003E4756" w:rsidRDefault="00967A74" w:rsidP="006737AC">
      <w:pPr>
        <w:pStyle w:val="ConsPlusNormal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>Глава Краснознаменского сельсовета                                         С.В.Студеникин</w:t>
      </w:r>
    </w:p>
    <w:p w:rsidR="00967A74" w:rsidRDefault="00967A74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7A74" w:rsidRDefault="00967A74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7A74" w:rsidRDefault="00967A74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7A74" w:rsidRDefault="00967A74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7A74" w:rsidRPr="003E4756" w:rsidRDefault="00967A74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>Приложение 1</w:t>
      </w:r>
    </w:p>
    <w:p w:rsidR="00967A74" w:rsidRPr="003E4756" w:rsidRDefault="00967A74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 xml:space="preserve">Утверждено </w:t>
      </w:r>
    </w:p>
    <w:p w:rsidR="00967A74" w:rsidRPr="003E4756" w:rsidRDefault="00967A74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>Решением Собрания депутатов</w:t>
      </w:r>
    </w:p>
    <w:p w:rsidR="00967A74" w:rsidRPr="003E4756" w:rsidRDefault="00967A74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>Краснознаменского сельсовета</w:t>
      </w:r>
    </w:p>
    <w:p w:rsidR="00967A74" w:rsidRPr="003E4756" w:rsidRDefault="00967A74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>Касторенского района Курской области</w:t>
      </w:r>
    </w:p>
    <w:p w:rsidR="00967A74" w:rsidRPr="003E4756" w:rsidRDefault="00967A74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>от «26» февраля 2016 г. №06</w:t>
      </w:r>
    </w:p>
    <w:p w:rsidR="00967A74" w:rsidRDefault="00967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A74" w:rsidRDefault="00967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A74" w:rsidRPr="00DC5A74" w:rsidRDefault="00967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A74" w:rsidRPr="0037716C" w:rsidRDefault="00967A74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P45"/>
      <w:bookmarkEnd w:id="0"/>
      <w:r w:rsidRPr="0037716C">
        <w:rPr>
          <w:rFonts w:ascii="Arial" w:hAnsi="Arial" w:cs="Arial"/>
          <w:sz w:val="32"/>
          <w:szCs w:val="32"/>
        </w:rPr>
        <w:t>ПОЛОЖЕНИЕ</w:t>
      </w:r>
    </w:p>
    <w:p w:rsidR="00967A74" w:rsidRPr="0037716C" w:rsidRDefault="00967A7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7716C">
        <w:rPr>
          <w:rFonts w:ascii="Arial" w:hAnsi="Arial" w:cs="Arial"/>
          <w:sz w:val="32"/>
          <w:szCs w:val="32"/>
        </w:rPr>
        <w:t>О ПРЕДСТАВЛЕНИИ ЛИЦАМИ, ЗАМЕЩАЮЩИМИ МУНИЦИПАЛЬНЫЕДОЛЖНОСТИ, СВЕДЕНИЙ О ДОХОДАХ, РАСХОДАХ, ОБИМУЩЕСТВЕ И ОБЯЗАТЕЛЬСТВАХ ИМУЩЕСТВЕННОГО ХАРАКТЕРА</w:t>
      </w:r>
    </w:p>
    <w:p w:rsidR="00967A74" w:rsidRPr="00DC5A74" w:rsidRDefault="00967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A74" w:rsidRPr="00652A0C" w:rsidRDefault="00967A74" w:rsidP="007B73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1. Настоящим Положением определяется порядок представления лицами, замещающими муниципальные должности муниципального образования «Краснознаменский сельсовет» Курской области,  в том числе главой Краснознаменского сельсовета Касторенского района Курской области</w:t>
      </w:r>
      <w:r w:rsidRPr="00652A0C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52A0C">
        <w:rPr>
          <w:rFonts w:ascii="Arial" w:hAnsi="Arial" w:cs="Arial"/>
          <w:sz w:val="24"/>
          <w:szCs w:val="24"/>
        </w:rPr>
        <w:t>депутатами Краснознаменского сельсовета Касторенского района  Курской области</w:t>
      </w:r>
      <w:r w:rsidRPr="00652A0C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52A0C">
        <w:rPr>
          <w:rFonts w:ascii="Arial" w:hAnsi="Arial" w:cs="Arial"/>
          <w:sz w:val="24"/>
          <w:szCs w:val="24"/>
        </w:rPr>
        <w:t>(далее –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652A0C">
        <w:rPr>
          <w:rFonts w:ascii="Arial" w:hAnsi="Arial" w:cs="Arial"/>
          <w:sz w:val="24"/>
          <w:szCs w:val="24"/>
        </w:rPr>
        <w:t xml:space="preserve">2. Лицо, замещающее муниципальную должность, ежегодно </w:t>
      </w:r>
      <w:r w:rsidRPr="007D579A">
        <w:rPr>
          <w:rFonts w:ascii="Arial" w:hAnsi="Arial" w:cs="Arial"/>
          <w:b/>
          <w:bCs/>
          <w:sz w:val="24"/>
          <w:szCs w:val="24"/>
          <w:u w:val="single"/>
        </w:rPr>
        <w:t>не позднее 1 апреля года</w:t>
      </w:r>
      <w:r w:rsidRPr="00652A0C">
        <w:rPr>
          <w:rFonts w:ascii="Arial" w:hAnsi="Arial" w:cs="Arial"/>
          <w:sz w:val="24"/>
          <w:szCs w:val="24"/>
        </w:rPr>
        <w:t>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967A74" w:rsidRPr="00652A0C" w:rsidRDefault="00967A74" w:rsidP="00F654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1) главой Краснознаменского сельсовета Касторенского района Курской области - 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должности;</w:t>
      </w:r>
    </w:p>
    <w:p w:rsidR="00967A74" w:rsidRPr="00652A0C" w:rsidRDefault="00967A74" w:rsidP="00F654B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2) депутатами Краснознаменского сельсовета Касторенского района Курской области - 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652A0C">
          <w:rPr>
            <w:rFonts w:ascii="Arial" w:hAnsi="Arial" w:cs="Arial"/>
            <w:sz w:val="24"/>
            <w:szCs w:val="24"/>
          </w:rPr>
          <w:t>пункте 2</w:t>
        </w:r>
      </w:hyperlink>
      <w:r w:rsidRPr="00652A0C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967A74" w:rsidRPr="00652A0C" w:rsidRDefault="00967A74" w:rsidP="00F654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Положение о Комиссии и ее состав утверждаются решением Собрания депутатов Краснознаменского сельсовета  Касторенского района Курской области.</w:t>
      </w:r>
    </w:p>
    <w:p w:rsidR="00967A74" w:rsidRPr="00652A0C" w:rsidRDefault="00967A74" w:rsidP="00256D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967A74" w:rsidRPr="00652A0C" w:rsidRDefault="00967A74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6.3. Основанием для осуществления проверки </w:t>
      </w:r>
      <w:r w:rsidRPr="00652A0C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расходами лица, замещающего (занимающего) муниципальную должность,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 года, предшествующих отчетному периоду. Указанная информация в письменной форме может быть представлена в установленном порядке</w:t>
      </w:r>
      <w:r w:rsidRPr="00652A0C">
        <w:rPr>
          <w:rFonts w:ascii="Arial" w:hAnsi="Arial" w:cs="Arial"/>
          <w:sz w:val="24"/>
          <w:szCs w:val="24"/>
        </w:rPr>
        <w:t>:</w:t>
      </w:r>
    </w:p>
    <w:p w:rsidR="00967A74" w:rsidRPr="00652A0C" w:rsidRDefault="00967A74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67A74" w:rsidRPr="00652A0C" w:rsidRDefault="00967A74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967A74" w:rsidRPr="00652A0C" w:rsidRDefault="00967A74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в) Общественной палатой Российской Федерации, Общественной палатой Курской области;</w:t>
      </w:r>
    </w:p>
    <w:p w:rsidR="00967A74" w:rsidRPr="00652A0C" w:rsidRDefault="00967A74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г) общероссийскими, областными, муниципальными средствами массовой информации.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6.4. Информация анонимного характера не может служить основанием для проверки.</w:t>
      </w:r>
    </w:p>
    <w:p w:rsidR="00967A74" w:rsidRPr="00652A0C" w:rsidRDefault="00967A74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967A74" w:rsidRPr="00652A0C" w:rsidRDefault="00967A74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967A74" w:rsidRPr="00652A0C" w:rsidRDefault="00967A74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967A74" w:rsidRPr="00652A0C" w:rsidRDefault="00967A74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967A74" w:rsidRPr="00652A0C" w:rsidRDefault="00967A74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967A74" w:rsidRPr="00652A0C" w:rsidRDefault="00967A74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5"/>
      <w:bookmarkEnd w:id="2"/>
      <w:r w:rsidRPr="00652A0C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967A74" w:rsidRPr="00652A0C" w:rsidRDefault="00967A74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967A74" w:rsidRPr="00652A0C" w:rsidRDefault="00967A74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8" w:history="1">
        <w:r w:rsidRPr="00652A0C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652A0C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967A74" w:rsidRPr="00652A0C" w:rsidRDefault="00967A74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967A74" w:rsidRPr="00652A0C" w:rsidRDefault="00967A74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6.7. Комиссия обеспечивает:</w:t>
      </w:r>
    </w:p>
    <w:p w:rsidR="00967A74" w:rsidRPr="00652A0C" w:rsidRDefault="00967A74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967A74" w:rsidRPr="00652A0C" w:rsidRDefault="00967A74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77"/>
      <w:bookmarkEnd w:id="3"/>
      <w:r w:rsidRPr="00652A0C">
        <w:rPr>
          <w:rFonts w:ascii="Arial" w:hAnsi="Arial" w:cs="Arial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967A74" w:rsidRPr="00652A0C" w:rsidRDefault="00967A74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9" w:history="1">
        <w:r w:rsidRPr="00652A0C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652A0C">
        <w:rPr>
          <w:rFonts w:ascii="Arial" w:hAnsi="Arial" w:cs="Arial"/>
          <w:sz w:val="24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967A74" w:rsidRPr="00652A0C" w:rsidRDefault="00967A74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6.9. Лицо, замещающее муниципальную должность, вправе:</w:t>
      </w:r>
    </w:p>
    <w:p w:rsidR="00967A74" w:rsidRPr="00652A0C" w:rsidRDefault="00967A74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652A0C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652A0C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967A74" w:rsidRPr="00652A0C" w:rsidRDefault="00967A74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967A74" w:rsidRPr="00652A0C" w:rsidRDefault="00967A74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652A0C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652A0C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967A74" w:rsidRPr="00652A0C" w:rsidRDefault="00967A74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6.10. Пояснения, указанные в </w:t>
      </w:r>
      <w:hyperlink w:anchor="P79" w:history="1">
        <w:r w:rsidRPr="00652A0C">
          <w:rPr>
            <w:rFonts w:ascii="Arial" w:hAnsi="Arial" w:cs="Arial"/>
            <w:sz w:val="24"/>
            <w:szCs w:val="24"/>
          </w:rPr>
          <w:t>пункте 6.9</w:t>
        </w:r>
      </w:hyperlink>
      <w:r w:rsidRPr="00652A0C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967A74" w:rsidRPr="00652A0C" w:rsidRDefault="00967A74" w:rsidP="00354C9F">
      <w:pPr>
        <w:pStyle w:val="ConsPlusTitle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52A0C">
        <w:rPr>
          <w:rFonts w:ascii="Arial" w:hAnsi="Arial" w:cs="Arial"/>
          <w:b w:val="0"/>
          <w:bCs w:val="0"/>
          <w:sz w:val="24"/>
          <w:szCs w:val="24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967A74" w:rsidRPr="00652A0C" w:rsidRDefault="00967A74" w:rsidP="00E95A1B">
      <w:pPr>
        <w:pStyle w:val="ConsPlusTitle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52A0C">
        <w:rPr>
          <w:rFonts w:ascii="Arial" w:hAnsi="Arial" w:cs="Arial"/>
          <w:b w:val="0"/>
          <w:bCs w:val="0"/>
          <w:sz w:val="24"/>
          <w:szCs w:val="24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</w:t>
      </w:r>
      <w:r w:rsidRPr="00652A0C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0" w:history="1">
        <w:r w:rsidRPr="00652A0C">
          <w:rPr>
            <w:rFonts w:ascii="Arial" w:hAnsi="Arial" w:cs="Arial"/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652A0C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1" w:history="1">
        <w:r w:rsidRPr="00652A0C">
          <w:rPr>
            <w:rFonts w:ascii="Arial" w:hAnsi="Arial" w:cs="Arial"/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652A0C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652A0C">
          <w:rPr>
            <w:rFonts w:ascii="Arial" w:hAnsi="Arial" w:cs="Arial"/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652A0C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3" w:history="1">
        <w:r w:rsidRPr="00652A0C">
          <w:rPr>
            <w:rFonts w:ascii="Arial" w:hAnsi="Arial" w:cs="Arial"/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652A0C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Pr="00652A0C">
        <w:rPr>
          <w:rFonts w:ascii="Arial" w:hAnsi="Arial" w:cs="Arial"/>
          <w:b w:val="0"/>
          <w:bCs w:val="0"/>
          <w:sz w:val="24"/>
          <w:szCs w:val="24"/>
        </w:rPr>
        <w:t>Комиссия вносит на заседание  Собрания депутатов Краснознаменского сельсовета Курской области предложение о применении к лицу, замещающему муниципальную должность, мер юридической ответственности, предусмотренных Федеральными законами.</w:t>
      </w:r>
    </w:p>
    <w:p w:rsidR="00967A74" w:rsidRPr="00652A0C" w:rsidRDefault="00967A74" w:rsidP="00354C9F">
      <w:pPr>
        <w:pStyle w:val="ConsPlusTitle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52A0C">
        <w:rPr>
          <w:rFonts w:ascii="Arial" w:hAnsi="Arial" w:cs="Arial"/>
          <w:b w:val="0"/>
          <w:bCs w:val="0"/>
          <w:sz w:val="24"/>
          <w:szCs w:val="24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14" w:history="1">
        <w:r w:rsidRPr="00652A0C">
          <w:rPr>
            <w:rFonts w:ascii="Arial" w:hAnsi="Arial" w:cs="Arial"/>
            <w:sz w:val="24"/>
            <w:szCs w:val="24"/>
          </w:rPr>
          <w:t>законом</w:t>
        </w:r>
      </w:hyperlink>
      <w:r w:rsidRPr="00652A0C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967A74" w:rsidRPr="00652A0C" w:rsidRDefault="00967A74" w:rsidP="007A52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967A74" w:rsidRPr="00652A0C" w:rsidRDefault="00967A74" w:rsidP="007A52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Информация,  полученная комиссией, может быть использована только в порядке, предусмотренном федеральным законодательством </w:t>
      </w:r>
      <w:hyperlink r:id="rId15" w:history="1">
        <w:r w:rsidRPr="00652A0C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652A0C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6" w:history="1">
        <w:r w:rsidRPr="00652A0C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652A0C">
        <w:rPr>
          <w:rFonts w:ascii="Arial" w:hAnsi="Arial" w:cs="Arial"/>
          <w:sz w:val="24"/>
          <w:szCs w:val="24"/>
        </w:rPr>
        <w:t>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7" w:history="1">
        <w:r w:rsidRPr="00652A0C">
          <w:rPr>
            <w:rFonts w:ascii="Arial" w:hAnsi="Arial" w:cs="Arial"/>
            <w:sz w:val="24"/>
            <w:szCs w:val="24"/>
          </w:rPr>
          <w:t>законом</w:t>
        </w:r>
      </w:hyperlink>
      <w:r w:rsidRPr="00652A0C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967A74" w:rsidRPr="00652A0C" w:rsidRDefault="00967A74" w:rsidP="00E95A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администрации Краснознаменского сельсовета Касторенского района Курской области в информационно-телекоммуникационной сети "Интернет", 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967A74" w:rsidRPr="00652A0C" w:rsidRDefault="00967A74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0"/>
      <w:bookmarkEnd w:id="4"/>
      <w:r w:rsidRPr="00652A0C">
        <w:rPr>
          <w:rFonts w:ascii="Arial" w:hAnsi="Arial" w:cs="Arial"/>
          <w:sz w:val="24"/>
          <w:szCs w:val="24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967A74" w:rsidRPr="00652A0C" w:rsidRDefault="00967A74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67A74" w:rsidRPr="00652A0C" w:rsidRDefault="00967A74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967A74" w:rsidRPr="00652A0C" w:rsidRDefault="00967A74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967A74" w:rsidRPr="00652A0C" w:rsidRDefault="00967A74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967A74" w:rsidRPr="00652A0C" w:rsidRDefault="00967A74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сведений о доходах, расходах, об имуществе и обязательствах имущественного характера запрещается указывать:</w:t>
      </w:r>
    </w:p>
    <w:p w:rsidR="00967A74" w:rsidRPr="00652A0C" w:rsidRDefault="00967A74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652A0C">
          <w:rPr>
            <w:rFonts w:ascii="Arial" w:hAnsi="Arial" w:cs="Arial"/>
            <w:sz w:val="24"/>
            <w:szCs w:val="24"/>
          </w:rPr>
          <w:t>пункте 11</w:t>
        </w:r>
      </w:hyperlink>
      <w:r w:rsidRPr="00652A0C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67A74" w:rsidRPr="00652A0C" w:rsidRDefault="00967A74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замещающих муниципальную должность;</w:t>
      </w:r>
    </w:p>
    <w:p w:rsidR="00967A74" w:rsidRPr="00652A0C" w:rsidRDefault="00967A74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967A74" w:rsidRPr="00652A0C" w:rsidRDefault="00967A74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967A74" w:rsidRPr="00652A0C" w:rsidRDefault="00967A74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18" w:history="1">
        <w:r w:rsidRPr="00652A0C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652A0C">
        <w:rPr>
          <w:rFonts w:ascii="Arial" w:hAnsi="Arial" w:cs="Arial"/>
          <w:sz w:val="24"/>
          <w:szCs w:val="24"/>
        </w:rPr>
        <w:t xml:space="preserve"> или являющуюся </w:t>
      </w:r>
      <w:hyperlink r:id="rId19" w:history="1">
        <w:r w:rsidRPr="00652A0C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652A0C">
        <w:rPr>
          <w:rFonts w:ascii="Arial" w:hAnsi="Arial" w:cs="Arial"/>
          <w:sz w:val="24"/>
          <w:szCs w:val="24"/>
        </w:rPr>
        <w:t>.</w:t>
      </w:r>
    </w:p>
    <w:p w:rsidR="00967A74" w:rsidRPr="00652A0C" w:rsidRDefault="00967A74" w:rsidP="00936A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 w:rsidRPr="00652A0C">
          <w:rPr>
            <w:rFonts w:ascii="Arial" w:hAnsi="Arial" w:cs="Arial"/>
            <w:sz w:val="24"/>
            <w:szCs w:val="24"/>
          </w:rPr>
          <w:t>пункте 11</w:t>
        </w:r>
      </w:hyperlink>
      <w:r w:rsidRPr="00652A0C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 администрации Краснознаменского сельсовета Касторенского района 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14. Размещение на официальных сайтах в разделах </w:t>
      </w:r>
      <w:r w:rsidRPr="00652A0C">
        <w:rPr>
          <w:rFonts w:ascii="Arial" w:hAnsi="Arial" w:cs="Arial"/>
          <w:i/>
          <w:iCs/>
          <w:color w:val="FF0000"/>
          <w:sz w:val="24"/>
          <w:szCs w:val="24"/>
        </w:rPr>
        <w:t>«Сведения о доходах»</w:t>
      </w:r>
      <w:r w:rsidRPr="00652A0C">
        <w:rPr>
          <w:rFonts w:ascii="Arial" w:hAnsi="Arial" w:cs="Arial"/>
          <w:color w:val="FF0000"/>
          <w:sz w:val="24"/>
          <w:szCs w:val="24"/>
        </w:rPr>
        <w:t xml:space="preserve"> </w:t>
      </w:r>
      <w:r w:rsidRPr="00652A0C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секретарем Комиссии, в срок, установленный п. 13 настоящего Положения.</w:t>
      </w:r>
    </w:p>
    <w:p w:rsidR="00967A74" w:rsidRPr="00652A0C" w:rsidRDefault="00967A74" w:rsidP="005C4A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967A74" w:rsidRPr="00652A0C" w:rsidRDefault="00967A74" w:rsidP="005C4A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967A74" w:rsidRPr="00652A0C" w:rsidRDefault="00967A74" w:rsidP="00C22A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652A0C">
          <w:rPr>
            <w:rFonts w:ascii="Arial" w:hAnsi="Arial" w:cs="Arial"/>
            <w:sz w:val="24"/>
            <w:szCs w:val="24"/>
          </w:rPr>
          <w:t>пункте</w:t>
        </w:r>
      </w:hyperlink>
      <w:r w:rsidRPr="00652A0C">
        <w:rPr>
          <w:rFonts w:ascii="Arial" w:hAnsi="Arial" w:cs="Arial"/>
          <w:sz w:val="24"/>
          <w:szCs w:val="24"/>
        </w:rPr>
        <w:t xml:space="preserve"> 11 настоящего Положения, в том случае, если запрашиваемые сведения отсутствуют на официальном сайте администрации Краснознаменского сельсовета Касторенского района Курской области в информационно-телекоммуникационной сети "Интернет", либо указывает электронный адрес официального сайта, на котором размещена запрашиваемая информация.</w:t>
      </w:r>
    </w:p>
    <w:p w:rsidR="00967A74" w:rsidRPr="00652A0C" w:rsidRDefault="00967A74" w:rsidP="00C22A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16. Информация о представлении лицом, замещающим муниципальную должность,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администрации Краснознаменского сельсовета Касторенского района Курской области в информационно-телекоммуникационной сети "Интернет".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967A74" w:rsidRPr="00652A0C" w:rsidRDefault="00967A74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Pr="00DE507C" w:rsidRDefault="00967A74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A74" w:rsidRPr="00652A0C" w:rsidRDefault="00967A74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Приложение 2</w:t>
      </w:r>
    </w:p>
    <w:p w:rsidR="00967A74" w:rsidRPr="00652A0C" w:rsidRDefault="00967A74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Утверждено </w:t>
      </w:r>
    </w:p>
    <w:p w:rsidR="00967A74" w:rsidRPr="00652A0C" w:rsidRDefault="00967A74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решением Собрания депутатов</w:t>
      </w:r>
    </w:p>
    <w:p w:rsidR="00967A74" w:rsidRPr="00652A0C" w:rsidRDefault="00967A74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Краснознаменского сельсовета </w:t>
      </w:r>
    </w:p>
    <w:p w:rsidR="00967A74" w:rsidRPr="00652A0C" w:rsidRDefault="00967A74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Касторенского района  Курской области</w:t>
      </w:r>
    </w:p>
    <w:p w:rsidR="00967A74" w:rsidRPr="00652A0C" w:rsidRDefault="00967A74" w:rsidP="000107F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от «26» февраля 2016 г. № 06</w:t>
      </w:r>
    </w:p>
    <w:p w:rsidR="00967A74" w:rsidRPr="00652A0C" w:rsidRDefault="00967A74" w:rsidP="00FA0C4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967A74" w:rsidRPr="00DC5A74" w:rsidRDefault="00967A74" w:rsidP="00FA0C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A74" w:rsidRPr="00DC5A74" w:rsidRDefault="00967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A74" w:rsidRPr="00652A0C" w:rsidRDefault="00967A74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5" w:name="P81"/>
      <w:bookmarkEnd w:id="5"/>
      <w:r w:rsidRPr="00652A0C">
        <w:rPr>
          <w:rFonts w:ascii="Arial" w:hAnsi="Arial" w:cs="Arial"/>
          <w:sz w:val="32"/>
          <w:szCs w:val="32"/>
        </w:rPr>
        <w:t>ПОЛОЖЕНИЕ</w:t>
      </w:r>
    </w:p>
    <w:p w:rsidR="00967A74" w:rsidRPr="00652A0C" w:rsidRDefault="00967A7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52A0C">
        <w:rPr>
          <w:rFonts w:ascii="Arial" w:hAnsi="Arial" w:cs="Arial"/>
          <w:sz w:val="32"/>
          <w:szCs w:val="32"/>
        </w:rPr>
        <w:t>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967A74" w:rsidRPr="00DC5A74" w:rsidRDefault="00967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967A74" w:rsidRPr="00652A0C" w:rsidRDefault="00967A74" w:rsidP="0079587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</w:t>
      </w:r>
      <w:hyperlink r:id="rId20" w:history="1">
        <w:r w:rsidRPr="00652A0C">
          <w:rPr>
            <w:rFonts w:ascii="Arial" w:hAnsi="Arial" w:cs="Arial"/>
            <w:sz w:val="24"/>
            <w:szCs w:val="24"/>
          </w:rPr>
          <w:t>Конституцией</w:t>
        </w:r>
      </w:hyperlink>
      <w:r w:rsidRPr="00652A0C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1" w:history="1">
        <w:r w:rsidRPr="00652A0C">
          <w:rPr>
            <w:rFonts w:ascii="Arial" w:hAnsi="Arial" w:cs="Arial"/>
            <w:sz w:val="24"/>
            <w:szCs w:val="24"/>
          </w:rPr>
          <w:t>Уставом</w:t>
        </w:r>
      </w:hyperlink>
      <w:r w:rsidRPr="00652A0C">
        <w:rPr>
          <w:rFonts w:ascii="Arial" w:hAnsi="Arial" w:cs="Arial"/>
          <w:sz w:val="24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22" w:history="1">
        <w:r w:rsidRPr="00652A0C">
          <w:rPr>
            <w:rFonts w:ascii="Arial" w:hAnsi="Arial" w:cs="Arial"/>
            <w:sz w:val="24"/>
            <w:szCs w:val="24"/>
          </w:rPr>
          <w:t>Уставом</w:t>
        </w:r>
      </w:hyperlink>
      <w:r w:rsidRPr="00652A0C">
        <w:rPr>
          <w:rFonts w:ascii="Arial" w:hAnsi="Arial" w:cs="Arial"/>
          <w:sz w:val="24"/>
          <w:szCs w:val="24"/>
        </w:rPr>
        <w:t xml:space="preserve"> муниципального образования «Краснознаменский сельсовет» Касторенского района Курской области, решениями</w:t>
      </w:r>
      <w:r w:rsidRPr="00652A0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52A0C">
        <w:rPr>
          <w:rFonts w:ascii="Arial" w:hAnsi="Arial" w:cs="Arial"/>
          <w:sz w:val="24"/>
          <w:szCs w:val="24"/>
        </w:rPr>
        <w:t>Собрания депутатов Краснознаменского сельсовета Касторенского района  Курской области, а также настоящим Положением.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3. Комиссия уполномочена осуществлять проверку:</w:t>
      </w:r>
    </w:p>
    <w:p w:rsidR="00967A74" w:rsidRPr="00652A0C" w:rsidRDefault="00967A74" w:rsidP="0079587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89"/>
      <w:bookmarkEnd w:id="6"/>
      <w:r w:rsidRPr="00652A0C">
        <w:rPr>
          <w:rFonts w:ascii="Arial" w:hAnsi="Arial" w:cs="Arial"/>
          <w:sz w:val="24"/>
          <w:szCs w:val="24"/>
        </w:rPr>
        <w:t>а) достоверности и полноты представляемых лицами, замещающими муниципальные должности муниципального образования «Краснознаменский сельсовет» Касторенского района Курской области, в том числе главой Краснознаменского сельсовета Касторенского района Курской области</w:t>
      </w:r>
      <w:r w:rsidRPr="00652A0C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52A0C">
        <w:rPr>
          <w:rFonts w:ascii="Arial" w:hAnsi="Arial" w:cs="Arial"/>
          <w:sz w:val="24"/>
          <w:szCs w:val="24"/>
        </w:rPr>
        <w:t>депутатами Собрания депутатов Краснознаменского сельсовета Касторенского района Курской области</w:t>
      </w:r>
      <w:r w:rsidRPr="00652A0C">
        <w:rPr>
          <w:rFonts w:ascii="Arial" w:hAnsi="Arial" w:cs="Arial"/>
          <w:sz w:val="24"/>
          <w:szCs w:val="24"/>
          <w:lang w:eastAsia="en-US"/>
        </w:rPr>
        <w:t xml:space="preserve">, </w:t>
      </w:r>
      <w:r w:rsidRPr="00652A0C">
        <w:rPr>
          <w:rFonts w:ascii="Arial" w:hAnsi="Arial" w:cs="Arial"/>
          <w:sz w:val="24"/>
          <w:szCs w:val="24"/>
        </w:rPr>
        <w:t>(далее –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б) соблюдения лицами, замещающими должности, указанные в </w:t>
      </w:r>
      <w:hyperlink w:anchor="P89" w:history="1">
        <w:r w:rsidRPr="00652A0C">
          <w:rPr>
            <w:rFonts w:ascii="Arial" w:hAnsi="Arial" w:cs="Arial"/>
            <w:sz w:val="24"/>
            <w:szCs w:val="24"/>
          </w:rPr>
          <w:t>подпункте "а"</w:t>
        </w:r>
      </w:hyperlink>
      <w:r w:rsidRPr="00652A0C">
        <w:rPr>
          <w:rFonts w:ascii="Arial" w:hAnsi="Arial" w:cs="Arial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3" w:history="1">
        <w:r w:rsidRPr="00652A0C">
          <w:rPr>
            <w:rFonts w:ascii="Arial" w:hAnsi="Arial" w:cs="Arial"/>
            <w:sz w:val="24"/>
            <w:szCs w:val="24"/>
          </w:rPr>
          <w:t>законом</w:t>
        </w:r>
      </w:hyperlink>
      <w:r w:rsidRPr="00652A0C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4. Комиссия состоит из 5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67A74" w:rsidRPr="00652A0C" w:rsidRDefault="00967A74" w:rsidP="0079587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Собрания депутатов Краснознаменского сельсовета Касторенского района Курской области,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967A74" w:rsidRPr="00652A0C" w:rsidRDefault="00967A74" w:rsidP="00467C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967A74" w:rsidRPr="00652A0C" w:rsidRDefault="00967A74" w:rsidP="00467C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4" w:history="1">
        <w:r w:rsidRPr="00652A0C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652A0C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25" w:history="1">
        <w:r w:rsidRPr="00652A0C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652A0C">
        <w:rPr>
          <w:rFonts w:ascii="Arial" w:hAnsi="Arial" w:cs="Arial"/>
          <w:sz w:val="24"/>
          <w:szCs w:val="24"/>
        </w:rPr>
        <w:t>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7) другие сведения;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8) результаты голосования;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967A74" w:rsidRPr="00652A0C" w:rsidRDefault="00967A74" w:rsidP="00F62D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  <w:bookmarkStart w:id="7" w:name="_GoBack"/>
      <w:bookmarkEnd w:id="7"/>
    </w:p>
    <w:p w:rsidR="00967A74" w:rsidRPr="00652A0C" w:rsidRDefault="00967A7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67A74" w:rsidRDefault="00967A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7A74" w:rsidRDefault="00967A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7A74" w:rsidRDefault="00967A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7A74" w:rsidRDefault="00967A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7A74" w:rsidRDefault="00967A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7A74" w:rsidRDefault="00967A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7A74" w:rsidRDefault="00967A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7A74" w:rsidRDefault="00967A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7A74" w:rsidRDefault="00967A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7A74" w:rsidRDefault="00967A74" w:rsidP="00652A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7A74" w:rsidRDefault="00967A74" w:rsidP="00652A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7A74" w:rsidRDefault="00967A74" w:rsidP="00652A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7A74" w:rsidRDefault="00967A74" w:rsidP="00652A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7A74" w:rsidRDefault="00967A74" w:rsidP="00652A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7A74" w:rsidRDefault="00967A74" w:rsidP="00652A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7A74" w:rsidRDefault="00967A74" w:rsidP="00652A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7A74" w:rsidRPr="00DC5A74" w:rsidRDefault="00967A74" w:rsidP="00652A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7A74" w:rsidRPr="00652A0C" w:rsidRDefault="00967A74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Приложение 3</w:t>
      </w:r>
    </w:p>
    <w:p w:rsidR="00967A74" w:rsidRPr="00652A0C" w:rsidRDefault="00967A74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Утверждено </w:t>
      </w:r>
    </w:p>
    <w:p w:rsidR="00967A74" w:rsidRPr="00652A0C" w:rsidRDefault="00967A74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Решением Собрания депутатов</w:t>
      </w:r>
    </w:p>
    <w:p w:rsidR="00967A74" w:rsidRPr="00652A0C" w:rsidRDefault="00967A74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поселка Касторное Курской области</w:t>
      </w:r>
    </w:p>
    <w:p w:rsidR="00967A74" w:rsidRPr="00652A0C" w:rsidRDefault="00967A74" w:rsidP="000107F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от «24» февраля 2016 г. № 172</w:t>
      </w:r>
    </w:p>
    <w:p w:rsidR="00967A74" w:rsidRPr="007B7311" w:rsidRDefault="00967A74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7A74" w:rsidRPr="00DC5A74" w:rsidRDefault="00967A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7A74" w:rsidRPr="00652A0C" w:rsidRDefault="00967A74" w:rsidP="00DB6BE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52A0C">
        <w:rPr>
          <w:rFonts w:ascii="Arial" w:hAnsi="Arial" w:cs="Arial"/>
          <w:sz w:val="32"/>
          <w:szCs w:val="32"/>
        </w:rPr>
        <w:t>СОСТАВ</w:t>
      </w:r>
    </w:p>
    <w:p w:rsidR="00967A74" w:rsidRPr="00DC5A74" w:rsidRDefault="00967A74" w:rsidP="00DB6B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2A0C">
        <w:rPr>
          <w:rFonts w:ascii="Arial" w:hAnsi="Arial" w:cs="Arial"/>
          <w:sz w:val="32"/>
          <w:szCs w:val="32"/>
        </w:rPr>
        <w:t>КОМИССИИ ПО КОНТРОЛЮ ЗА ДОСТОВЕРНОСТЬЮ СВЕДЕНИЙ О ДОХОДАХ, ОБ ИМУЩЕСТВЕ И ОБЯЗАТЕЛЬСТВАХ ИМУЩЕСТВЕННОГО ХАРАКТЕРА,ПРЕДСТАВЛЯЕМЫХ ЛИЦАМИ, ЗАМЕЩАЮЩИМИ МУНИЦИПАЛЬНЫЕ ДОЛЖНОСТИ</w:t>
      </w:r>
    </w:p>
    <w:tbl>
      <w:tblPr>
        <w:tblW w:w="918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18"/>
        <w:gridCol w:w="1815"/>
        <w:gridCol w:w="4847"/>
      </w:tblGrid>
      <w:tr w:rsidR="00967A74" w:rsidRPr="00652A0C"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74" w:rsidRPr="00652A0C" w:rsidRDefault="00967A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7A74" w:rsidRPr="00652A0C" w:rsidRDefault="00967A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</w:tr>
      <w:tr w:rsidR="00967A74" w:rsidRPr="00652A0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67A74" w:rsidRDefault="00967A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Меркулов А</w:t>
            </w:r>
            <w:r>
              <w:rPr>
                <w:rFonts w:ascii="Arial" w:hAnsi="Arial" w:cs="Arial"/>
                <w:sz w:val="24"/>
                <w:szCs w:val="24"/>
              </w:rPr>
              <w:t>ндрей</w:t>
            </w:r>
          </w:p>
          <w:p w:rsidR="00967A74" w:rsidRPr="00652A0C" w:rsidRDefault="00967A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Анатольевич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67A74" w:rsidRPr="00652A0C" w:rsidRDefault="00967A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967A74" w:rsidRPr="00652A0C" w:rsidRDefault="00967A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</w:p>
          <w:p w:rsidR="00967A74" w:rsidRPr="00652A0C" w:rsidRDefault="00967A74" w:rsidP="00FA4F1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Краснознаменского сельсовета Касторенского района Курской области</w:t>
            </w:r>
          </w:p>
        </w:tc>
      </w:tr>
      <w:tr w:rsidR="00967A74" w:rsidRPr="00652A0C"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74" w:rsidRPr="00652A0C" w:rsidRDefault="00967A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</w:tc>
      </w:tr>
      <w:tr w:rsidR="00967A74" w:rsidRPr="00652A0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67A74" w:rsidRPr="00652A0C" w:rsidRDefault="00967A74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Гуцол Людмила Васильевна</w:t>
            </w:r>
          </w:p>
          <w:p w:rsidR="00967A74" w:rsidRPr="00652A0C" w:rsidRDefault="00967A74" w:rsidP="00FA4F1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67A74" w:rsidRPr="00652A0C" w:rsidRDefault="00967A74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967A74" w:rsidRPr="00652A0C" w:rsidRDefault="00967A74" w:rsidP="006312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Депутат Собрания депутатов Краснознаменского сельсовета Касторенского района Курской области</w:t>
            </w:r>
          </w:p>
          <w:p w:rsidR="00967A74" w:rsidRPr="00652A0C" w:rsidRDefault="00967A74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A74" w:rsidRPr="00652A0C"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74" w:rsidRPr="00652A0C" w:rsidRDefault="00967A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</w:tr>
      <w:tr w:rsidR="00967A74" w:rsidRPr="00652A0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67A74" w:rsidRDefault="00967A74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Бабкова В</w:t>
            </w:r>
            <w:r>
              <w:rPr>
                <w:rFonts w:ascii="Arial" w:hAnsi="Arial" w:cs="Arial"/>
                <w:sz w:val="24"/>
                <w:szCs w:val="24"/>
              </w:rPr>
              <w:t>алентина</w:t>
            </w:r>
          </w:p>
          <w:p w:rsidR="00967A74" w:rsidRPr="00652A0C" w:rsidRDefault="00967A74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Васильевна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67A74" w:rsidRPr="00652A0C" w:rsidRDefault="00967A74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967A74" w:rsidRPr="00652A0C" w:rsidRDefault="00967A74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Зам.главы Краснознаменского сельсовета Касторенского района Курской области</w:t>
            </w:r>
          </w:p>
        </w:tc>
      </w:tr>
      <w:tr w:rsidR="00967A74" w:rsidRPr="00652A0C"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74" w:rsidRPr="00652A0C" w:rsidRDefault="00967A7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967A74" w:rsidRPr="00652A0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67A74" w:rsidRPr="00652A0C" w:rsidRDefault="00967A74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Зуева Валентина Петровна</w:t>
            </w:r>
          </w:p>
          <w:p w:rsidR="00967A74" w:rsidRPr="00652A0C" w:rsidRDefault="00967A74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967A74" w:rsidRPr="00652A0C" w:rsidRDefault="00967A74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967A74" w:rsidRPr="00652A0C" w:rsidRDefault="00967A74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967A74" w:rsidRPr="00652A0C" w:rsidRDefault="00967A74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Решетов Н</w:t>
            </w:r>
            <w:r>
              <w:rPr>
                <w:rFonts w:ascii="Arial" w:hAnsi="Arial" w:cs="Arial"/>
                <w:sz w:val="24"/>
                <w:szCs w:val="24"/>
              </w:rPr>
              <w:t>иколай Михайлович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67A74" w:rsidRPr="00652A0C" w:rsidRDefault="00967A74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67A74" w:rsidRPr="00652A0C" w:rsidRDefault="00967A74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7A74" w:rsidRPr="00652A0C" w:rsidRDefault="00967A74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7A74" w:rsidRDefault="00967A74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7A74" w:rsidRPr="00652A0C" w:rsidRDefault="00967A74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7A74" w:rsidRPr="00652A0C" w:rsidRDefault="00967A74" w:rsidP="00FA4F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967A74" w:rsidRPr="00652A0C" w:rsidRDefault="00967A74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Начальник отдела (главный бухгалтер) администрации Краснознаменского сельсовета Касторенского района Курской области</w:t>
            </w:r>
          </w:p>
          <w:p w:rsidR="00967A74" w:rsidRPr="00652A0C" w:rsidRDefault="00967A74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7A74" w:rsidRPr="00652A0C" w:rsidRDefault="00967A74" w:rsidP="00F62D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Депутат Собрания депутатов Краснознаменского сельсовета Касторенского района  Курской области</w:t>
            </w:r>
          </w:p>
          <w:p w:rsidR="00967A74" w:rsidRPr="00652A0C" w:rsidRDefault="00967A74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7A74" w:rsidRPr="00652A0C" w:rsidRDefault="00967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967A74" w:rsidRPr="00652A0C" w:rsidSect="00B80AD3">
      <w:headerReference w:type="default" r:id="rId26"/>
      <w:footerReference w:type="default" r:id="rId27"/>
      <w:pgSz w:w="11905" w:h="16838"/>
      <w:pgMar w:top="1134" w:right="1247" w:bottom="1134" w:left="1559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A74" w:rsidRDefault="00967A74" w:rsidP="008329BA">
      <w:pPr>
        <w:spacing w:after="0" w:line="240" w:lineRule="auto"/>
      </w:pPr>
      <w:r>
        <w:separator/>
      </w:r>
    </w:p>
  </w:endnote>
  <w:endnote w:type="continuationSeparator" w:id="0">
    <w:p w:rsidR="00967A74" w:rsidRDefault="00967A74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A74" w:rsidRDefault="00967A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A74" w:rsidRDefault="00967A74" w:rsidP="008329BA">
      <w:pPr>
        <w:spacing w:after="0" w:line="240" w:lineRule="auto"/>
      </w:pPr>
      <w:r>
        <w:separator/>
      </w:r>
    </w:p>
  </w:footnote>
  <w:footnote w:type="continuationSeparator" w:id="0">
    <w:p w:rsidR="00967A74" w:rsidRDefault="00967A74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A74" w:rsidRDefault="00967A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E5B"/>
    <w:rsid w:val="000107F0"/>
    <w:rsid w:val="00011A61"/>
    <w:rsid w:val="00012838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96E3E"/>
    <w:rsid w:val="000C345E"/>
    <w:rsid w:val="000C5E6F"/>
    <w:rsid w:val="000E75F7"/>
    <w:rsid w:val="001113EF"/>
    <w:rsid w:val="00114135"/>
    <w:rsid w:val="00122D3C"/>
    <w:rsid w:val="0013496D"/>
    <w:rsid w:val="0014140B"/>
    <w:rsid w:val="00146A4E"/>
    <w:rsid w:val="00147960"/>
    <w:rsid w:val="00150AEA"/>
    <w:rsid w:val="0015297E"/>
    <w:rsid w:val="00165A46"/>
    <w:rsid w:val="00176C38"/>
    <w:rsid w:val="00181D59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2114"/>
    <w:rsid w:val="00223E6F"/>
    <w:rsid w:val="00226C21"/>
    <w:rsid w:val="00251922"/>
    <w:rsid w:val="00256D25"/>
    <w:rsid w:val="0026582E"/>
    <w:rsid w:val="00283C76"/>
    <w:rsid w:val="002A0E33"/>
    <w:rsid w:val="002A57CD"/>
    <w:rsid w:val="002F28D0"/>
    <w:rsid w:val="002F628D"/>
    <w:rsid w:val="00320603"/>
    <w:rsid w:val="00333C88"/>
    <w:rsid w:val="003463EC"/>
    <w:rsid w:val="00354C9F"/>
    <w:rsid w:val="00363BD5"/>
    <w:rsid w:val="003755A5"/>
    <w:rsid w:val="00376AB6"/>
    <w:rsid w:val="0037716C"/>
    <w:rsid w:val="00384F24"/>
    <w:rsid w:val="00390226"/>
    <w:rsid w:val="00393413"/>
    <w:rsid w:val="003B5173"/>
    <w:rsid w:val="003B587F"/>
    <w:rsid w:val="003D5D0A"/>
    <w:rsid w:val="003E4756"/>
    <w:rsid w:val="003F19D5"/>
    <w:rsid w:val="00400ABA"/>
    <w:rsid w:val="00403CEC"/>
    <w:rsid w:val="004233B3"/>
    <w:rsid w:val="0042564B"/>
    <w:rsid w:val="004574A1"/>
    <w:rsid w:val="004668A0"/>
    <w:rsid w:val="00467C73"/>
    <w:rsid w:val="004877BE"/>
    <w:rsid w:val="0049558B"/>
    <w:rsid w:val="004A4526"/>
    <w:rsid w:val="004C4A57"/>
    <w:rsid w:val="004C52C7"/>
    <w:rsid w:val="004D1911"/>
    <w:rsid w:val="004D3ECB"/>
    <w:rsid w:val="0051095F"/>
    <w:rsid w:val="005248EF"/>
    <w:rsid w:val="00536512"/>
    <w:rsid w:val="00547645"/>
    <w:rsid w:val="0054777E"/>
    <w:rsid w:val="00557F21"/>
    <w:rsid w:val="005662ED"/>
    <w:rsid w:val="00581FE2"/>
    <w:rsid w:val="00594A10"/>
    <w:rsid w:val="005A625F"/>
    <w:rsid w:val="005B5D18"/>
    <w:rsid w:val="005C4A2D"/>
    <w:rsid w:val="005D5AD6"/>
    <w:rsid w:val="005E0158"/>
    <w:rsid w:val="005E3D97"/>
    <w:rsid w:val="005F58AD"/>
    <w:rsid w:val="005F5BB3"/>
    <w:rsid w:val="0060447D"/>
    <w:rsid w:val="006068CA"/>
    <w:rsid w:val="00611E22"/>
    <w:rsid w:val="006252A8"/>
    <w:rsid w:val="006312D5"/>
    <w:rsid w:val="0063415D"/>
    <w:rsid w:val="00637B7B"/>
    <w:rsid w:val="006423AF"/>
    <w:rsid w:val="00652A0C"/>
    <w:rsid w:val="006704DA"/>
    <w:rsid w:val="006737AC"/>
    <w:rsid w:val="006744A8"/>
    <w:rsid w:val="00685B51"/>
    <w:rsid w:val="00694EB0"/>
    <w:rsid w:val="006B1937"/>
    <w:rsid w:val="006B52DD"/>
    <w:rsid w:val="006D4649"/>
    <w:rsid w:val="006D7AAF"/>
    <w:rsid w:val="006F4C31"/>
    <w:rsid w:val="00707380"/>
    <w:rsid w:val="007074AA"/>
    <w:rsid w:val="00746C2B"/>
    <w:rsid w:val="0076009B"/>
    <w:rsid w:val="007606B3"/>
    <w:rsid w:val="00793426"/>
    <w:rsid w:val="00794D75"/>
    <w:rsid w:val="00795876"/>
    <w:rsid w:val="007959B2"/>
    <w:rsid w:val="007A4231"/>
    <w:rsid w:val="007A52FA"/>
    <w:rsid w:val="007B27BB"/>
    <w:rsid w:val="007B7311"/>
    <w:rsid w:val="007C4FAD"/>
    <w:rsid w:val="007D579A"/>
    <w:rsid w:val="007E09DA"/>
    <w:rsid w:val="007E5EF0"/>
    <w:rsid w:val="00811EA2"/>
    <w:rsid w:val="00817ABC"/>
    <w:rsid w:val="0082074F"/>
    <w:rsid w:val="008218B3"/>
    <w:rsid w:val="00831135"/>
    <w:rsid w:val="008329BA"/>
    <w:rsid w:val="0086130F"/>
    <w:rsid w:val="00861C9C"/>
    <w:rsid w:val="008A67E6"/>
    <w:rsid w:val="008B2520"/>
    <w:rsid w:val="008B3814"/>
    <w:rsid w:val="008C5FEC"/>
    <w:rsid w:val="008F679A"/>
    <w:rsid w:val="00901639"/>
    <w:rsid w:val="009336A1"/>
    <w:rsid w:val="00936A73"/>
    <w:rsid w:val="009378A4"/>
    <w:rsid w:val="00960F0D"/>
    <w:rsid w:val="009627F7"/>
    <w:rsid w:val="00967A74"/>
    <w:rsid w:val="00972FFA"/>
    <w:rsid w:val="00985E99"/>
    <w:rsid w:val="00995C3B"/>
    <w:rsid w:val="009B4A32"/>
    <w:rsid w:val="009B5464"/>
    <w:rsid w:val="009D3079"/>
    <w:rsid w:val="009E774A"/>
    <w:rsid w:val="00A24B8A"/>
    <w:rsid w:val="00A37A27"/>
    <w:rsid w:val="00A543A3"/>
    <w:rsid w:val="00A651DD"/>
    <w:rsid w:val="00A71778"/>
    <w:rsid w:val="00A806F7"/>
    <w:rsid w:val="00AA0BA9"/>
    <w:rsid w:val="00AB1AC1"/>
    <w:rsid w:val="00AC69C8"/>
    <w:rsid w:val="00AE3B3E"/>
    <w:rsid w:val="00AE6B5B"/>
    <w:rsid w:val="00B02CF6"/>
    <w:rsid w:val="00B32A12"/>
    <w:rsid w:val="00B477E4"/>
    <w:rsid w:val="00B65F43"/>
    <w:rsid w:val="00B80AD3"/>
    <w:rsid w:val="00B94025"/>
    <w:rsid w:val="00BA4913"/>
    <w:rsid w:val="00BA5151"/>
    <w:rsid w:val="00BA754C"/>
    <w:rsid w:val="00BB62D8"/>
    <w:rsid w:val="00BC4A95"/>
    <w:rsid w:val="00BC55BA"/>
    <w:rsid w:val="00BE2610"/>
    <w:rsid w:val="00C00820"/>
    <w:rsid w:val="00C22AB9"/>
    <w:rsid w:val="00C24C57"/>
    <w:rsid w:val="00C25B61"/>
    <w:rsid w:val="00C36593"/>
    <w:rsid w:val="00C44EEB"/>
    <w:rsid w:val="00C4509D"/>
    <w:rsid w:val="00C52CA9"/>
    <w:rsid w:val="00C54482"/>
    <w:rsid w:val="00C654BB"/>
    <w:rsid w:val="00C74A3D"/>
    <w:rsid w:val="00C77844"/>
    <w:rsid w:val="00CA3961"/>
    <w:rsid w:val="00CA6AF7"/>
    <w:rsid w:val="00CC24A0"/>
    <w:rsid w:val="00CF0B19"/>
    <w:rsid w:val="00D02F5E"/>
    <w:rsid w:val="00D16989"/>
    <w:rsid w:val="00D63659"/>
    <w:rsid w:val="00D65062"/>
    <w:rsid w:val="00D90055"/>
    <w:rsid w:val="00DA6915"/>
    <w:rsid w:val="00DB6BEB"/>
    <w:rsid w:val="00DC5A74"/>
    <w:rsid w:val="00DE507C"/>
    <w:rsid w:val="00DF50E0"/>
    <w:rsid w:val="00E02BBA"/>
    <w:rsid w:val="00E0560B"/>
    <w:rsid w:val="00E07801"/>
    <w:rsid w:val="00E24C0D"/>
    <w:rsid w:val="00E727E1"/>
    <w:rsid w:val="00E903A6"/>
    <w:rsid w:val="00E95A1B"/>
    <w:rsid w:val="00EA2514"/>
    <w:rsid w:val="00EB1537"/>
    <w:rsid w:val="00EB5E37"/>
    <w:rsid w:val="00EC4457"/>
    <w:rsid w:val="00EE258A"/>
    <w:rsid w:val="00EE57C7"/>
    <w:rsid w:val="00F03E33"/>
    <w:rsid w:val="00F362A4"/>
    <w:rsid w:val="00F364FC"/>
    <w:rsid w:val="00F5081A"/>
    <w:rsid w:val="00F5762F"/>
    <w:rsid w:val="00F62DD0"/>
    <w:rsid w:val="00F654B6"/>
    <w:rsid w:val="00F85311"/>
    <w:rsid w:val="00FA0C4C"/>
    <w:rsid w:val="00FA4F1D"/>
    <w:rsid w:val="00FB1B85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2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2E5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062E5B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062E5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9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29BA"/>
  </w:style>
  <w:style w:type="paragraph" w:styleId="Footer">
    <w:name w:val="footer"/>
    <w:basedOn w:val="Normal"/>
    <w:link w:val="FooterChar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29BA"/>
  </w:style>
  <w:style w:type="paragraph" w:styleId="FootnoteText">
    <w:name w:val="footnote text"/>
    <w:basedOn w:val="Normal"/>
    <w:link w:val="FootnoteTextChar"/>
    <w:uiPriority w:val="99"/>
    <w:semiHidden/>
    <w:rsid w:val="008329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29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329BA"/>
    <w:rPr>
      <w:vertAlign w:val="superscript"/>
    </w:rPr>
  </w:style>
  <w:style w:type="paragraph" w:customStyle="1" w:styleId="a">
    <w:name w:val="Стиль"/>
    <w:uiPriority w:val="99"/>
    <w:rsid w:val="00DC5A74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F42F260A87E5D8533B20DAC4A49B103DCE80088C4DC44A5CF8C3A84513069565D62EB7kCwEI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90C5D040E6B119114B9A48C2BFC564EA18A3F1E659CE8BC71B47A7F704BEF9513CB21894D35731X9p6P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6A600E995EAF74C441660616A26E69D9B92E124BAF6FE8624507FC1BAC9682y4gAH" TargetMode="Externa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hyperlink" Target="consultantplus://offline/ref=FA07593982FA661C936723959072D2F1139012B9D64F2F6BCE7C0589A5s2qAN" TargetMode="External"/><Relationship Id="rId17" Type="http://schemas.openxmlformats.org/officeDocument/2006/relationships/hyperlink" Target="consultantplus://offline/ref=FE6A600E995EAF74C441780B00CE3464DCBA781C48AD6DB7361A5CA14CyAg5H" TargetMode="External"/><Relationship Id="rId25" Type="http://schemas.openxmlformats.org/officeDocument/2006/relationships/hyperlink" Target="consultantplus://offline/ref=9E607B2A5A38371027ACAED5BF34D76A30289027D5D35B94CDD07C83CBx1E6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607B2A5A38371027ACAED5BF34D76A30289027D5D35B94CDD07C83CBx1E6O" TargetMode="External"/><Relationship Id="rId20" Type="http://schemas.openxmlformats.org/officeDocument/2006/relationships/hyperlink" Target="consultantplus://offline/ref=FE6A600E995EAF74C441780B00CE3464DFBA771A44FF3AB5674F52yAg4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780B00CE3464DCBA781C4DAE6DB7361A5CA14CyAg5H" TargetMode="External"/><Relationship Id="rId11" Type="http://schemas.openxmlformats.org/officeDocument/2006/relationships/hyperlink" Target="consultantplus://offline/ref=FA07593982FA661C936723959072D2F1139013BFD84A2F6BCE7C0589A5s2qAN" TargetMode="External"/><Relationship Id="rId24" Type="http://schemas.openxmlformats.org/officeDocument/2006/relationships/hyperlink" Target="consultantplus://offline/ref=9E607B2A5A38371027ACAED5BF34D76A30279B20D4DC5B94CDD07C83CBx1E6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E607B2A5A38371027ACAED5BF34D76A30279B20D4DC5B94CDD07C83CBx1E6O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A07593982FA661C936723959072D2F1139012BADD482F6BCE7C0589A5s2qAN" TargetMode="External"/><Relationship Id="rId19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F42F260A87E5D8533B20DAC4A49B103DC18F0D8F4EC44A5CF8C3A845k1w3I" TargetMode="External"/><Relationship Id="rId14" Type="http://schemas.openxmlformats.org/officeDocument/2006/relationships/hyperlink" Target="consultantplus://offline/ref=FE6A600E995EAF74C441780B00CE3464DCBA781C48AD6DB7361A5CA14CyAg5H" TargetMode="External"/><Relationship Id="rId22" Type="http://schemas.openxmlformats.org/officeDocument/2006/relationships/hyperlink" Target="consultantplus://offline/ref=FE6A600E995EAF74C441660616A26E69D9B92E124BAD60E76E4507FC1BAC96824A0055F5337F9E7700DF91yAg8H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13</Pages>
  <Words>5188</Words>
  <Characters>29578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2016-02-24T12:36:00Z</cp:lastPrinted>
  <dcterms:created xsi:type="dcterms:W3CDTF">2016-02-28T15:49:00Z</dcterms:created>
  <dcterms:modified xsi:type="dcterms:W3CDTF">2017-03-03T12:12:00Z</dcterms:modified>
</cp:coreProperties>
</file>