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63" w:rsidRDefault="00F35463" w:rsidP="00A5543C">
      <w:pPr>
        <w:jc w:val="center"/>
        <w:rPr>
          <w:b/>
          <w:bCs/>
        </w:rPr>
      </w:pPr>
    </w:p>
    <w:p w:rsidR="00F35463" w:rsidRPr="000342F0" w:rsidRDefault="00F35463" w:rsidP="007E59FE">
      <w:pPr>
        <w:jc w:val="center"/>
        <w:rPr>
          <w:b/>
          <w:bCs/>
          <w:sz w:val="28"/>
          <w:szCs w:val="28"/>
        </w:rPr>
      </w:pPr>
      <w:r w:rsidRPr="000342F0">
        <w:rPr>
          <w:b/>
          <w:bCs/>
          <w:sz w:val="28"/>
          <w:szCs w:val="28"/>
        </w:rPr>
        <w:t>РОССИЙСКАЯ ФЕДЕРАЦИЯ</w:t>
      </w:r>
    </w:p>
    <w:p w:rsidR="00F35463" w:rsidRPr="000342F0" w:rsidRDefault="00F35463" w:rsidP="00FE1E94">
      <w:pPr>
        <w:jc w:val="center"/>
        <w:rPr>
          <w:b/>
          <w:bCs/>
          <w:color w:val="000000"/>
          <w:sz w:val="28"/>
          <w:szCs w:val="28"/>
        </w:rPr>
      </w:pPr>
      <w:r w:rsidRPr="000342F0">
        <w:rPr>
          <w:b/>
          <w:bCs/>
          <w:color w:val="000000"/>
          <w:sz w:val="28"/>
          <w:szCs w:val="28"/>
        </w:rPr>
        <w:t>АДМИНИСТРАЦИЯ   КРАСНОЗНАМЕНСКОГО   СЕЛЬСОВЕТА</w:t>
      </w:r>
    </w:p>
    <w:p w:rsidR="00F35463" w:rsidRPr="000342F0" w:rsidRDefault="00F35463" w:rsidP="007E59FE">
      <w:pPr>
        <w:jc w:val="center"/>
        <w:rPr>
          <w:b/>
          <w:bCs/>
          <w:sz w:val="28"/>
          <w:szCs w:val="28"/>
        </w:rPr>
      </w:pPr>
      <w:r w:rsidRPr="000342F0">
        <w:rPr>
          <w:b/>
          <w:bCs/>
          <w:sz w:val="28"/>
          <w:szCs w:val="28"/>
        </w:rPr>
        <w:t>КАСТОРЕНСКОГО РАЙОНА  КУРСКОЙ ОБЛАСТИ</w:t>
      </w:r>
    </w:p>
    <w:p w:rsidR="00F35463" w:rsidRPr="000342F0" w:rsidRDefault="00F35463" w:rsidP="007E59FE">
      <w:pPr>
        <w:jc w:val="center"/>
        <w:rPr>
          <w:b/>
          <w:bCs/>
          <w:sz w:val="28"/>
          <w:szCs w:val="28"/>
        </w:rPr>
      </w:pPr>
    </w:p>
    <w:p w:rsidR="00F35463" w:rsidRPr="000342F0" w:rsidRDefault="00F35463" w:rsidP="007E59FE">
      <w:pPr>
        <w:jc w:val="center"/>
        <w:rPr>
          <w:b/>
          <w:bCs/>
          <w:sz w:val="28"/>
          <w:szCs w:val="28"/>
        </w:rPr>
      </w:pPr>
      <w:r w:rsidRPr="000342F0">
        <w:rPr>
          <w:b/>
          <w:bCs/>
          <w:sz w:val="28"/>
          <w:szCs w:val="28"/>
        </w:rPr>
        <w:t>ПОСТАНОВЛЕНИЕ</w:t>
      </w:r>
    </w:p>
    <w:p w:rsidR="00F35463" w:rsidRPr="000342F0" w:rsidRDefault="00F35463" w:rsidP="007E59FE">
      <w:pPr>
        <w:jc w:val="center"/>
        <w:rPr>
          <w:b/>
          <w:bCs/>
          <w:sz w:val="28"/>
          <w:szCs w:val="28"/>
        </w:rPr>
      </w:pPr>
    </w:p>
    <w:p w:rsidR="00F35463" w:rsidRPr="000342F0" w:rsidRDefault="00F35463" w:rsidP="00FE1E94">
      <w:pPr>
        <w:rPr>
          <w:b/>
          <w:bCs/>
          <w:sz w:val="28"/>
          <w:szCs w:val="28"/>
        </w:rPr>
      </w:pPr>
      <w:r w:rsidRPr="000342F0">
        <w:rPr>
          <w:b/>
          <w:bCs/>
          <w:sz w:val="28"/>
          <w:szCs w:val="28"/>
        </w:rPr>
        <w:t xml:space="preserve"> от   </w:t>
      </w:r>
      <w:r>
        <w:rPr>
          <w:b/>
          <w:bCs/>
          <w:sz w:val="28"/>
          <w:szCs w:val="28"/>
        </w:rPr>
        <w:t>17.05.</w:t>
      </w:r>
      <w:r w:rsidRPr="000342F0">
        <w:rPr>
          <w:b/>
          <w:bCs/>
          <w:sz w:val="28"/>
          <w:szCs w:val="28"/>
        </w:rPr>
        <w:t xml:space="preserve">2019 года                                                </w:t>
      </w:r>
      <w:r>
        <w:rPr>
          <w:b/>
          <w:bCs/>
          <w:sz w:val="28"/>
          <w:szCs w:val="28"/>
        </w:rPr>
        <w:t xml:space="preserve">                     №40</w:t>
      </w:r>
    </w:p>
    <w:p w:rsidR="00F35463" w:rsidRPr="000342F0" w:rsidRDefault="00F35463" w:rsidP="00FE1E94">
      <w:pPr>
        <w:rPr>
          <w:b/>
          <w:bCs/>
          <w:sz w:val="28"/>
          <w:szCs w:val="28"/>
        </w:rPr>
      </w:pPr>
    </w:p>
    <w:p w:rsidR="00F35463" w:rsidRPr="000342F0" w:rsidRDefault="00F35463" w:rsidP="000342F0">
      <w:pPr>
        <w:pStyle w:val="NoSpacing"/>
        <w:jc w:val="center"/>
        <w:rPr>
          <w:b/>
          <w:bCs/>
          <w:sz w:val="28"/>
          <w:szCs w:val="28"/>
        </w:rPr>
      </w:pPr>
      <w:r w:rsidRPr="000342F0">
        <w:rPr>
          <w:b/>
          <w:bCs/>
          <w:sz w:val="28"/>
          <w:szCs w:val="28"/>
        </w:rPr>
        <w:t xml:space="preserve">Об утверждении Положения «Об организации и осуществлении первичного воинского учета на территории муниципального образования   «Краснознаменский сельсовет» </w:t>
      </w:r>
      <w:r>
        <w:rPr>
          <w:b/>
          <w:bCs/>
          <w:sz w:val="28"/>
          <w:szCs w:val="28"/>
        </w:rPr>
        <w:t xml:space="preserve"> </w:t>
      </w:r>
      <w:r w:rsidRPr="000342F0">
        <w:rPr>
          <w:b/>
          <w:bCs/>
          <w:sz w:val="28"/>
          <w:szCs w:val="28"/>
        </w:rPr>
        <w:t xml:space="preserve">Касторенского района  </w:t>
      </w:r>
    </w:p>
    <w:p w:rsidR="00F35463" w:rsidRPr="00FE1E94" w:rsidRDefault="00F35463" w:rsidP="005E0999">
      <w:pPr>
        <w:pStyle w:val="NoSpacing"/>
        <w:jc w:val="center"/>
      </w:pPr>
    </w:p>
    <w:p w:rsidR="00F35463" w:rsidRPr="00FE1E94" w:rsidRDefault="00F35463" w:rsidP="007E59FE">
      <w:pPr>
        <w:pStyle w:val="NoSpacing"/>
        <w:jc w:val="both"/>
      </w:pPr>
      <w:r w:rsidRPr="00FE1E94">
        <w:t xml:space="preserve">                В соответствии  с Конституцией Российской Федерации, Федеральными  законами от 31 мая 1996 года № 61-ФЗ « Об обороне», от 26 февраля 1997 года № 31-ФЗ «О </w:t>
      </w:r>
      <w:bookmarkStart w:id="0" w:name="_GoBack"/>
      <w:bookmarkEnd w:id="0"/>
      <w:r w:rsidRPr="00FE1E94">
        <w:t>мобилизационной подготовке и мобилизации в Российской Федерации»,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муниципального образования «</w:t>
      </w:r>
      <w:r>
        <w:t>Краснознаменский</w:t>
      </w:r>
      <w:r w:rsidRPr="00FE1E94">
        <w:t xml:space="preserve"> сельсовет» Касторенского района Курской области</w:t>
      </w:r>
      <w:r>
        <w:t>,</w:t>
      </w:r>
      <w:r w:rsidRPr="00FE1E94">
        <w:t xml:space="preserve">  Администрация </w:t>
      </w:r>
      <w:r>
        <w:t>Краснознаменского</w:t>
      </w:r>
      <w:r w:rsidRPr="00FE1E94">
        <w:t xml:space="preserve"> сельсовета Касторенского района Курской области ПОСТАНОВЛЯЕТ:</w:t>
      </w:r>
    </w:p>
    <w:p w:rsidR="00F35463" w:rsidRPr="00FE1E94" w:rsidRDefault="00F35463" w:rsidP="005913BC">
      <w:pPr>
        <w:pStyle w:val="NoSpacing"/>
        <w:jc w:val="both"/>
      </w:pPr>
      <w:r w:rsidRPr="00FE1E94">
        <w:t xml:space="preserve">             1.Утвердить Положение «Об организации и осуществлении первичного воинского учета на территории муниципального образования «</w:t>
      </w:r>
      <w:r>
        <w:t>Краснознаменский</w:t>
      </w:r>
      <w:r w:rsidRPr="00FE1E94">
        <w:t xml:space="preserve"> сельсовет» Касторенского района</w:t>
      </w:r>
      <w:r>
        <w:t xml:space="preserve">   </w:t>
      </w:r>
      <w:r w:rsidRPr="00FE1E94">
        <w:t xml:space="preserve"> (приложение №1).</w:t>
      </w:r>
    </w:p>
    <w:p w:rsidR="00F35463" w:rsidRPr="00FE1E94" w:rsidRDefault="00F35463" w:rsidP="005913BC">
      <w:pPr>
        <w:pStyle w:val="NoSpacing"/>
        <w:jc w:val="both"/>
      </w:pPr>
      <w:r w:rsidRPr="00FE1E94">
        <w:t xml:space="preserve">            2.Утвердить должностную инструкцию  специалиста по военно-учетной работе Администрации </w:t>
      </w:r>
      <w:r>
        <w:t>Краснознаменского</w:t>
      </w:r>
      <w:r w:rsidRPr="00FE1E94">
        <w:t xml:space="preserve"> сельсовета Касторенского  района (приложение №2).</w:t>
      </w:r>
    </w:p>
    <w:p w:rsidR="00F35463" w:rsidRPr="00FE1E94" w:rsidRDefault="00F35463" w:rsidP="005913BC">
      <w:pPr>
        <w:pStyle w:val="NoSpacing"/>
        <w:jc w:val="both"/>
      </w:pPr>
      <w:r w:rsidRPr="00FE1E94">
        <w:t xml:space="preserve">       </w:t>
      </w:r>
      <w:r>
        <w:t xml:space="preserve">    3</w:t>
      </w:r>
      <w:r w:rsidRPr="00FE1E94">
        <w:t xml:space="preserve">.Опубликовать настоящее постановление на официальном сайте Администрации </w:t>
      </w:r>
      <w:r>
        <w:t>Краснознаменского</w:t>
      </w:r>
      <w:r w:rsidRPr="00FE1E94">
        <w:t xml:space="preserve">  сельсовета Касторенского  района в сети Интернет.</w:t>
      </w:r>
    </w:p>
    <w:p w:rsidR="00F35463" w:rsidRPr="00FE1E94" w:rsidRDefault="00F35463" w:rsidP="00E86906">
      <w:pPr>
        <w:pStyle w:val="NoSpacing"/>
        <w:numPr>
          <w:ilvl w:val="0"/>
          <w:numId w:val="5"/>
        </w:numPr>
        <w:jc w:val="both"/>
      </w:pPr>
      <w:r w:rsidRPr="00FE1E94">
        <w:t>Контроль  за исполнением настоящего постановления оставляю за собой.</w:t>
      </w:r>
    </w:p>
    <w:p w:rsidR="00F35463" w:rsidRPr="00FE1E94" w:rsidRDefault="00F35463" w:rsidP="005E0999">
      <w:pPr>
        <w:pStyle w:val="NoSpacing"/>
        <w:numPr>
          <w:ilvl w:val="0"/>
          <w:numId w:val="5"/>
        </w:numPr>
        <w:jc w:val="both"/>
      </w:pPr>
      <w:r w:rsidRPr="00FE1E94">
        <w:t>Постановление вступает в силу с даты его подписания.</w:t>
      </w:r>
    </w:p>
    <w:p w:rsidR="00F35463" w:rsidRDefault="00F35463" w:rsidP="007E59FE">
      <w:pPr>
        <w:pStyle w:val="NoSpacing"/>
        <w:ind w:left="720"/>
        <w:jc w:val="both"/>
      </w:pPr>
    </w:p>
    <w:p w:rsidR="00F35463" w:rsidRPr="00FE1E94" w:rsidRDefault="00F35463" w:rsidP="007E59FE">
      <w:pPr>
        <w:pStyle w:val="NoSpacing"/>
        <w:ind w:left="720"/>
        <w:jc w:val="both"/>
      </w:pPr>
    </w:p>
    <w:p w:rsidR="00F35463" w:rsidRPr="00FE1E94" w:rsidRDefault="00F35463" w:rsidP="005913BC">
      <w:pPr>
        <w:pStyle w:val="NoSpacing"/>
        <w:jc w:val="both"/>
      </w:pPr>
      <w:r w:rsidRPr="00FE1E94">
        <w:t xml:space="preserve">Глава </w:t>
      </w:r>
    </w:p>
    <w:p w:rsidR="00F35463" w:rsidRPr="00FE1E94" w:rsidRDefault="00F35463" w:rsidP="005913BC">
      <w:pPr>
        <w:pStyle w:val="NoSpacing"/>
        <w:jc w:val="both"/>
      </w:pPr>
      <w:r>
        <w:t>Краснознаменского</w:t>
      </w:r>
      <w:r w:rsidRPr="00FE1E94">
        <w:t xml:space="preserve"> сельсовет</w:t>
      </w:r>
      <w:r>
        <w:t>а                                                    С.В.Студеникин</w:t>
      </w: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Default="00F35463" w:rsidP="005913BC">
      <w:pPr>
        <w:autoSpaceDE w:val="0"/>
        <w:autoSpaceDN w:val="0"/>
        <w:adjustRightInd w:val="0"/>
        <w:outlineLvl w:val="0"/>
      </w:pPr>
    </w:p>
    <w:p w:rsidR="00F35463" w:rsidRPr="005E0999" w:rsidRDefault="00F35463" w:rsidP="005913BC">
      <w:pPr>
        <w:autoSpaceDE w:val="0"/>
        <w:autoSpaceDN w:val="0"/>
        <w:adjustRightInd w:val="0"/>
        <w:outlineLvl w:val="0"/>
      </w:pPr>
    </w:p>
    <w:p w:rsidR="00F35463" w:rsidRDefault="00F35463" w:rsidP="005913BC">
      <w:pPr>
        <w:autoSpaceDE w:val="0"/>
        <w:autoSpaceDN w:val="0"/>
        <w:adjustRightInd w:val="0"/>
        <w:outlineLvl w:val="0"/>
      </w:pPr>
    </w:p>
    <w:p w:rsidR="00F35463" w:rsidRDefault="00F35463" w:rsidP="005913BC">
      <w:pPr>
        <w:autoSpaceDE w:val="0"/>
        <w:autoSpaceDN w:val="0"/>
        <w:adjustRightInd w:val="0"/>
        <w:outlineLvl w:val="0"/>
      </w:pPr>
    </w:p>
    <w:p w:rsidR="00F35463" w:rsidRDefault="00F35463" w:rsidP="005913BC">
      <w:pPr>
        <w:autoSpaceDE w:val="0"/>
        <w:autoSpaceDN w:val="0"/>
        <w:adjustRightInd w:val="0"/>
        <w:outlineLvl w:val="0"/>
      </w:pPr>
    </w:p>
    <w:p w:rsidR="00F35463" w:rsidRPr="009C139D" w:rsidRDefault="00F35463" w:rsidP="005913BC">
      <w:pPr>
        <w:autoSpaceDE w:val="0"/>
        <w:autoSpaceDN w:val="0"/>
        <w:adjustRightInd w:val="0"/>
        <w:outlineLvl w:val="0"/>
      </w:pPr>
    </w:p>
    <w:p w:rsidR="00F35463" w:rsidRPr="00FE1E94" w:rsidRDefault="00F35463" w:rsidP="007E59FE">
      <w:pPr>
        <w:autoSpaceDE w:val="0"/>
        <w:autoSpaceDN w:val="0"/>
        <w:adjustRightInd w:val="0"/>
        <w:jc w:val="right"/>
        <w:outlineLvl w:val="0"/>
      </w:pPr>
    </w:p>
    <w:p w:rsidR="00F35463" w:rsidRPr="00FE1E94" w:rsidRDefault="00F35463" w:rsidP="007E59FE">
      <w:pPr>
        <w:autoSpaceDE w:val="0"/>
        <w:autoSpaceDN w:val="0"/>
        <w:adjustRightInd w:val="0"/>
        <w:jc w:val="right"/>
        <w:outlineLvl w:val="0"/>
      </w:pPr>
      <w:r w:rsidRPr="00FE1E94">
        <w:t>Приложение №1</w:t>
      </w:r>
    </w:p>
    <w:p w:rsidR="00F35463" w:rsidRDefault="00F35463" w:rsidP="007E59FE">
      <w:pPr>
        <w:autoSpaceDE w:val="0"/>
        <w:autoSpaceDN w:val="0"/>
        <w:adjustRightInd w:val="0"/>
        <w:jc w:val="right"/>
        <w:outlineLvl w:val="0"/>
      </w:pPr>
      <w:r w:rsidRPr="00FE1E94">
        <w:t xml:space="preserve">к </w:t>
      </w:r>
      <w:r>
        <w:t xml:space="preserve">проекту </w:t>
      </w:r>
    </w:p>
    <w:p w:rsidR="00F35463" w:rsidRPr="00FE1E94" w:rsidRDefault="00F35463" w:rsidP="007E59FE">
      <w:pPr>
        <w:autoSpaceDE w:val="0"/>
        <w:autoSpaceDN w:val="0"/>
        <w:adjustRightInd w:val="0"/>
        <w:jc w:val="right"/>
        <w:outlineLvl w:val="0"/>
      </w:pPr>
      <w:r>
        <w:t>постановления</w:t>
      </w:r>
      <w:r w:rsidRPr="00FE1E94">
        <w:t xml:space="preserve"> Администрации</w:t>
      </w:r>
    </w:p>
    <w:p w:rsidR="00F35463" w:rsidRDefault="00F35463" w:rsidP="007E59FE">
      <w:pPr>
        <w:autoSpaceDE w:val="0"/>
        <w:autoSpaceDN w:val="0"/>
        <w:adjustRightInd w:val="0"/>
        <w:jc w:val="right"/>
        <w:outlineLvl w:val="0"/>
      </w:pPr>
      <w:r>
        <w:t>Краснознаменского</w:t>
      </w:r>
      <w:r w:rsidRPr="00FE1E94">
        <w:t xml:space="preserve"> сельсовета</w:t>
      </w:r>
    </w:p>
    <w:p w:rsidR="00F35463" w:rsidRDefault="00F35463" w:rsidP="007E59FE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F35463" w:rsidRPr="00FE1E94" w:rsidRDefault="00F35463" w:rsidP="007E59FE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F35463" w:rsidRPr="00FE1E94" w:rsidRDefault="00F35463" w:rsidP="00AA036A">
      <w:pPr>
        <w:autoSpaceDE w:val="0"/>
        <w:autoSpaceDN w:val="0"/>
        <w:adjustRightInd w:val="0"/>
        <w:jc w:val="right"/>
        <w:outlineLvl w:val="0"/>
      </w:pPr>
      <w:r>
        <w:t xml:space="preserve"> от  17.05..</w:t>
      </w:r>
      <w:r w:rsidRPr="00FE1E94">
        <w:t>201</w:t>
      </w:r>
      <w:r>
        <w:t xml:space="preserve">9 </w:t>
      </w:r>
      <w:r w:rsidRPr="00FE1E94">
        <w:t>г</w:t>
      </w:r>
      <w:r>
        <w:t xml:space="preserve"> </w:t>
      </w:r>
      <w:r w:rsidRPr="00FE1E94">
        <w:t>.</w:t>
      </w:r>
      <w:r>
        <w:t xml:space="preserve">№40 </w:t>
      </w:r>
    </w:p>
    <w:p w:rsidR="00F35463" w:rsidRPr="00FE1E94" w:rsidRDefault="00F35463" w:rsidP="00AA036A">
      <w:pPr>
        <w:autoSpaceDE w:val="0"/>
        <w:autoSpaceDN w:val="0"/>
        <w:adjustRightInd w:val="0"/>
        <w:jc w:val="right"/>
        <w:outlineLvl w:val="0"/>
      </w:pPr>
    </w:p>
    <w:p w:rsidR="00F35463" w:rsidRPr="00FE1E94" w:rsidRDefault="00F35463" w:rsidP="007E59FE">
      <w:pPr>
        <w:autoSpaceDE w:val="0"/>
        <w:autoSpaceDN w:val="0"/>
        <w:adjustRightInd w:val="0"/>
        <w:jc w:val="right"/>
        <w:outlineLvl w:val="0"/>
      </w:pP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>Согласовано                                                                                        Утверждаю</w:t>
      </w: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>Военный комиссар                                                                                      Глава</w:t>
      </w: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 xml:space="preserve">Горшеченского, Касторенского                                              </w:t>
      </w:r>
      <w:r>
        <w:t>Краснознаменского</w:t>
      </w:r>
      <w:r w:rsidRPr="00FE1E94">
        <w:t xml:space="preserve"> сельсовета                     </w:t>
      </w: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>и Советского  районов                                                              Касторенского района</w:t>
      </w: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 xml:space="preserve">________________Ю.Беспалов                                              </w:t>
      </w:r>
      <w:r>
        <w:t>________________С.В.Студеникин</w:t>
      </w:r>
      <w:r w:rsidRPr="00FE1E94">
        <w:t xml:space="preserve">   </w:t>
      </w: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 xml:space="preserve">               </w:t>
      </w:r>
    </w:p>
    <w:p w:rsidR="00F35463" w:rsidRPr="00FE1E94" w:rsidRDefault="00F35463" w:rsidP="00AA036A">
      <w:pPr>
        <w:autoSpaceDE w:val="0"/>
        <w:autoSpaceDN w:val="0"/>
        <w:adjustRightInd w:val="0"/>
      </w:pPr>
      <w:r>
        <w:t>«____»_____________ 2019</w:t>
      </w:r>
      <w:r w:rsidRPr="00FE1E94">
        <w:t xml:space="preserve"> г.                                           </w:t>
      </w:r>
      <w:r>
        <w:t xml:space="preserve">     «____»_______________</w:t>
      </w:r>
      <w:r w:rsidRPr="00FE1E94">
        <w:t>201</w:t>
      </w:r>
      <w:r>
        <w:t>9</w:t>
      </w:r>
      <w:r w:rsidRPr="00FE1E94">
        <w:t xml:space="preserve"> г.                                               </w:t>
      </w:r>
    </w:p>
    <w:p w:rsidR="00F35463" w:rsidRPr="00FE1E94" w:rsidRDefault="00F35463" w:rsidP="007E59FE">
      <w:pPr>
        <w:autoSpaceDE w:val="0"/>
        <w:autoSpaceDN w:val="0"/>
        <w:adjustRightInd w:val="0"/>
      </w:pPr>
      <w:r w:rsidRPr="00FE1E94">
        <w:t xml:space="preserve">  </w:t>
      </w:r>
    </w:p>
    <w:p w:rsidR="00F35463" w:rsidRPr="00FE1E94" w:rsidRDefault="00F35463" w:rsidP="007E59FE">
      <w:pPr>
        <w:jc w:val="both"/>
      </w:pPr>
    </w:p>
    <w:p w:rsidR="00F35463" w:rsidRPr="00FE1E94" w:rsidRDefault="00F35463" w:rsidP="007E59FE">
      <w:pPr>
        <w:jc w:val="center"/>
      </w:pPr>
    </w:p>
    <w:p w:rsidR="00F35463" w:rsidRPr="00FE1E94" w:rsidRDefault="00F35463" w:rsidP="007E59FE">
      <w:pPr>
        <w:jc w:val="center"/>
      </w:pPr>
    </w:p>
    <w:p w:rsidR="00F35463" w:rsidRPr="00FE1E94" w:rsidRDefault="00F35463" w:rsidP="007E59FE">
      <w:pPr>
        <w:jc w:val="center"/>
      </w:pPr>
      <w:r w:rsidRPr="00FE1E94">
        <w:t>ПОЛОЖЕНИЕ</w:t>
      </w:r>
    </w:p>
    <w:p w:rsidR="00F35463" w:rsidRPr="00FE1E94" w:rsidRDefault="00F35463" w:rsidP="007E59FE">
      <w:pPr>
        <w:jc w:val="center"/>
      </w:pPr>
      <w:r w:rsidRPr="00FE1E94">
        <w:t>«Об организации и осуществлении первичного воинского учета на террито</w:t>
      </w:r>
      <w:r>
        <w:t>рии муниципального образования  «Краснознаменский</w:t>
      </w:r>
      <w:r w:rsidRPr="00FE1E94">
        <w:t xml:space="preserve"> сельсовет» Касторенского района»</w:t>
      </w:r>
    </w:p>
    <w:p w:rsidR="00F35463" w:rsidRPr="00FE1E94" w:rsidRDefault="00F35463" w:rsidP="007E59FE">
      <w:pPr>
        <w:jc w:val="center"/>
      </w:pPr>
    </w:p>
    <w:p w:rsidR="00F35463" w:rsidRPr="00FE1E94" w:rsidRDefault="00F35463" w:rsidP="00E92A37">
      <w:pPr>
        <w:jc w:val="center"/>
      </w:pPr>
      <w:r w:rsidRPr="00FE1E94">
        <w:rPr>
          <w:lang w:val="en-US"/>
        </w:rPr>
        <w:t>I</w:t>
      </w:r>
      <w:r w:rsidRPr="00FE1E94">
        <w:t>. ОБЩИЕ ПОЛОЖЕНИЯ</w:t>
      </w:r>
    </w:p>
    <w:p w:rsidR="00F35463" w:rsidRPr="00FE1E94" w:rsidRDefault="00F35463" w:rsidP="00E92A37">
      <w:pPr>
        <w:jc w:val="center"/>
      </w:pPr>
    </w:p>
    <w:p w:rsidR="00F35463" w:rsidRPr="00FE1E94" w:rsidRDefault="00F35463" w:rsidP="00E92A37">
      <w:pPr>
        <w:jc w:val="both"/>
      </w:pPr>
      <w:r w:rsidRPr="00FE1E94">
        <w:t xml:space="preserve">    1.1. Военно-учетный стол Администрации </w:t>
      </w:r>
      <w:r>
        <w:t>Краснознаменского</w:t>
      </w:r>
      <w:r w:rsidRPr="00FE1E94">
        <w:t xml:space="preserve">  сельсовета (далее – ВУС) является структурным подразделением Администрации органа местного самоуправления.</w:t>
      </w:r>
    </w:p>
    <w:p w:rsidR="00F35463" w:rsidRPr="00FE1E94" w:rsidRDefault="00F35463" w:rsidP="00E92A37">
      <w:pPr>
        <w:jc w:val="both"/>
      </w:pPr>
      <w:r w:rsidRPr="00FE1E94">
        <w:t xml:space="preserve">    1.2.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 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 области, Уставом муниципального образования «</w:t>
      </w:r>
      <w:r>
        <w:t>Краснознаменский</w:t>
      </w:r>
      <w:r w:rsidRPr="00FE1E94">
        <w:t xml:space="preserve">  сельсовет», иными нормативными правовыми актами органа местного самоуправления, а также настоящим Положением.</w:t>
      </w:r>
    </w:p>
    <w:p w:rsidR="00F35463" w:rsidRPr="00FE1E94" w:rsidRDefault="00F35463" w:rsidP="00E92A37">
      <w:pPr>
        <w:jc w:val="both"/>
      </w:pPr>
      <w:r w:rsidRPr="00FE1E94">
        <w:t xml:space="preserve">    1.3. Положение о ВУС утверждается руководителем органа местного самоуправления.</w:t>
      </w:r>
    </w:p>
    <w:p w:rsidR="00F35463" w:rsidRPr="00FE1E94" w:rsidRDefault="00F35463" w:rsidP="00E92A37">
      <w:pPr>
        <w:jc w:val="both"/>
      </w:pPr>
    </w:p>
    <w:p w:rsidR="00F35463" w:rsidRPr="00FE1E94" w:rsidRDefault="00F35463" w:rsidP="00E92A37">
      <w:pPr>
        <w:jc w:val="both"/>
      </w:pPr>
    </w:p>
    <w:p w:rsidR="00F35463" w:rsidRPr="00FE1E94" w:rsidRDefault="00F35463" w:rsidP="00E92A37">
      <w:pPr>
        <w:jc w:val="center"/>
      </w:pPr>
      <w:r w:rsidRPr="00FE1E94">
        <w:rPr>
          <w:lang w:val="en-US"/>
        </w:rPr>
        <w:t>II</w:t>
      </w:r>
      <w:r w:rsidRPr="00FE1E94">
        <w:t>. ОСНОВНЫЕ ЗАДАЧИ</w:t>
      </w:r>
    </w:p>
    <w:p w:rsidR="00F35463" w:rsidRPr="00FE1E94" w:rsidRDefault="00F35463" w:rsidP="00E92A37">
      <w:pPr>
        <w:jc w:val="center"/>
      </w:pPr>
    </w:p>
    <w:p w:rsidR="00F35463" w:rsidRPr="00FE1E94" w:rsidRDefault="00F35463" w:rsidP="00E92A37">
      <w:pPr>
        <w:jc w:val="both"/>
      </w:pPr>
      <w:r w:rsidRPr="00FE1E94">
        <w:t xml:space="preserve">    2.1. Основными задачами ВУС являются:</w:t>
      </w:r>
    </w:p>
    <w:p w:rsidR="00F35463" w:rsidRPr="00FE1E94" w:rsidRDefault="00F35463" w:rsidP="00E92A37">
      <w:pPr>
        <w:jc w:val="both"/>
      </w:pPr>
      <w:r w:rsidRPr="00FE1E94"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F35463" w:rsidRPr="00FE1E94" w:rsidRDefault="00F35463" w:rsidP="00E92A37">
      <w:pPr>
        <w:jc w:val="both"/>
      </w:pPr>
      <w:r w:rsidRPr="00FE1E94">
        <w:t xml:space="preserve">         документальное оформление сведений воинского учета о граждан состоящих на воинском учете;</w:t>
      </w:r>
    </w:p>
    <w:p w:rsidR="00F35463" w:rsidRPr="00FE1E94" w:rsidRDefault="00F35463" w:rsidP="00E92A37">
      <w:pPr>
        <w:jc w:val="both"/>
      </w:pPr>
      <w:r w:rsidRPr="00FE1E94"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35463" w:rsidRPr="00FE1E94" w:rsidRDefault="00F35463" w:rsidP="00E92A37">
      <w:pPr>
        <w:jc w:val="both"/>
      </w:pPr>
      <w:r w:rsidRPr="00FE1E94">
        <w:t xml:space="preserve">         проведение плановой работы по подготовке необходимого количества военнообученных граждан, пребывающих 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F35463" w:rsidRPr="00FE1E94" w:rsidRDefault="00F35463" w:rsidP="00E92A37">
      <w:pPr>
        <w:jc w:val="both"/>
      </w:pPr>
    </w:p>
    <w:p w:rsidR="00F35463" w:rsidRPr="00FE1E94" w:rsidRDefault="00F35463" w:rsidP="00E92A37">
      <w:pPr>
        <w:jc w:val="center"/>
      </w:pPr>
      <w:r w:rsidRPr="00FE1E94">
        <w:rPr>
          <w:lang w:val="en-US"/>
        </w:rPr>
        <w:t>III</w:t>
      </w:r>
      <w:r w:rsidRPr="00FE1E94">
        <w:t>. ФУНКЦИИ</w:t>
      </w:r>
    </w:p>
    <w:p w:rsidR="00F35463" w:rsidRPr="00FE1E94" w:rsidRDefault="00F35463" w:rsidP="00E92A37">
      <w:pPr>
        <w:jc w:val="center"/>
      </w:pPr>
    </w:p>
    <w:p w:rsidR="00F35463" w:rsidRPr="00FE1E94" w:rsidRDefault="00F35463" w:rsidP="00E92A37">
      <w:pPr>
        <w:jc w:val="both"/>
      </w:pPr>
      <w:r w:rsidRPr="00FE1E94"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F35463" w:rsidRPr="00FE1E94" w:rsidRDefault="00F35463" w:rsidP="00E92A37">
      <w:pPr>
        <w:jc w:val="both"/>
      </w:pPr>
      <w:r w:rsidRPr="00FE1E94"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самоуправления.</w:t>
      </w:r>
    </w:p>
    <w:p w:rsidR="00F35463" w:rsidRPr="00FE1E94" w:rsidRDefault="00F35463" w:rsidP="00E92A37">
      <w:pPr>
        <w:jc w:val="both"/>
      </w:pPr>
      <w:r w:rsidRPr="00FE1E94">
        <w:t xml:space="preserve">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F35463" w:rsidRPr="00FE1E94" w:rsidRDefault="00F35463" w:rsidP="00E92A37">
      <w:pPr>
        <w:jc w:val="both"/>
      </w:pPr>
      <w:r w:rsidRPr="00FE1E94"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F35463" w:rsidRPr="00FE1E94" w:rsidRDefault="00F35463" w:rsidP="00E92A37">
      <w:pPr>
        <w:jc w:val="both"/>
      </w:pPr>
      <w:r w:rsidRPr="00FE1E94"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F35463" w:rsidRPr="00FE1E94" w:rsidRDefault="00F35463" w:rsidP="00E92A37">
      <w:pPr>
        <w:jc w:val="both"/>
      </w:pPr>
      <w:r w:rsidRPr="00FE1E94">
        <w:t xml:space="preserve">    3.6. По указанию военного комиссариата оповещать граждан о вызовах в военный комиссариат.</w:t>
      </w:r>
    </w:p>
    <w:p w:rsidR="00F35463" w:rsidRPr="00FE1E94" w:rsidRDefault="00F35463" w:rsidP="00E92A37">
      <w:pPr>
        <w:jc w:val="both"/>
      </w:pPr>
      <w:r w:rsidRPr="00FE1E94">
        <w:t xml:space="preserve">    3.7. Своевременно вносить изменения в сведения, содержащихся в документах первичного воинского учета, и в  двухнедельный срок сообщать о внесенных изменениях в военный комиссариат.</w:t>
      </w:r>
    </w:p>
    <w:p w:rsidR="00F35463" w:rsidRPr="00FE1E94" w:rsidRDefault="00F35463" w:rsidP="00E92A37">
      <w:pPr>
        <w:jc w:val="both"/>
      </w:pPr>
      <w:r w:rsidRPr="00FE1E94"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F35463" w:rsidRPr="00FE1E94" w:rsidRDefault="00F35463" w:rsidP="00E92A37">
      <w:pPr>
        <w:jc w:val="both"/>
      </w:pPr>
      <w:r w:rsidRPr="00FE1E94">
        <w:t xml:space="preserve">    3.9. Разъяснять должностным лицам организаций и гражданам их обязанности по воинскому учету, мобилизационной подготовке и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F35463" w:rsidRPr="00FE1E94" w:rsidRDefault="00F35463" w:rsidP="00E92A37">
      <w:pPr>
        <w:jc w:val="both"/>
      </w:pPr>
    </w:p>
    <w:p w:rsidR="00F35463" w:rsidRPr="00FE1E94" w:rsidRDefault="00F35463" w:rsidP="00E92A37">
      <w:pPr>
        <w:jc w:val="center"/>
      </w:pPr>
      <w:r w:rsidRPr="00FE1E94">
        <w:rPr>
          <w:lang w:val="en-US"/>
        </w:rPr>
        <w:t>IV</w:t>
      </w:r>
      <w:r w:rsidRPr="00FE1E94">
        <w:t>. ПРАВА</w:t>
      </w:r>
    </w:p>
    <w:p w:rsidR="00F35463" w:rsidRPr="00FE1E94" w:rsidRDefault="00F35463" w:rsidP="00E92A37">
      <w:pPr>
        <w:jc w:val="center"/>
      </w:pPr>
    </w:p>
    <w:p w:rsidR="00F35463" w:rsidRPr="00FE1E94" w:rsidRDefault="00F35463" w:rsidP="00E92A37">
      <w:pPr>
        <w:jc w:val="both"/>
      </w:pPr>
      <w:r w:rsidRPr="00FE1E94">
        <w:t xml:space="preserve">    4.1. Для плановой и целенаправленной работы ВУС имеет право:</w:t>
      </w:r>
    </w:p>
    <w:p w:rsidR="00F35463" w:rsidRPr="00FE1E94" w:rsidRDefault="00F35463" w:rsidP="00E92A37">
      <w:pPr>
        <w:jc w:val="both"/>
      </w:pPr>
      <w:r w:rsidRPr="00FE1E94"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35463" w:rsidRPr="00FE1E94" w:rsidRDefault="00F35463" w:rsidP="00E92A37">
      <w:pPr>
        <w:jc w:val="both"/>
      </w:pPr>
      <w:r w:rsidRPr="00FE1E94"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F35463" w:rsidRPr="00FE1E94" w:rsidRDefault="00F35463" w:rsidP="00E92A37">
      <w:pPr>
        <w:jc w:val="both"/>
      </w:pPr>
      <w:r w:rsidRPr="00FE1E94">
        <w:t xml:space="preserve">         создавать информационные базы данных по вопросам, отнесенным к компетенции ВУС;</w:t>
      </w:r>
    </w:p>
    <w:p w:rsidR="00F35463" w:rsidRPr="00FE1E94" w:rsidRDefault="00F35463" w:rsidP="00E92A37">
      <w:pPr>
        <w:jc w:val="both"/>
      </w:pPr>
      <w:r w:rsidRPr="00FE1E94">
        <w:t xml:space="preserve">         выносить на рассмотрение руководителю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F35463" w:rsidRPr="00FE1E94" w:rsidRDefault="00F35463" w:rsidP="00E92A37">
      <w:pPr>
        <w:jc w:val="both"/>
      </w:pPr>
      <w:r w:rsidRPr="00FE1E94"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F35463" w:rsidRPr="00FE1E94" w:rsidRDefault="00F35463" w:rsidP="00E92A37">
      <w:pPr>
        <w:jc w:val="both"/>
      </w:pPr>
      <w:r w:rsidRPr="00FE1E94">
        <w:t xml:space="preserve">         проводить внутренние совещания по вопросам, отнесенным к компетенции ВУС.</w:t>
      </w:r>
    </w:p>
    <w:p w:rsidR="00F35463" w:rsidRPr="00FE1E94" w:rsidRDefault="00F35463" w:rsidP="00E92A37">
      <w:pPr>
        <w:jc w:val="center"/>
      </w:pPr>
    </w:p>
    <w:p w:rsidR="00F35463" w:rsidRPr="00FE1E94" w:rsidRDefault="00F35463" w:rsidP="00E92A37">
      <w:pPr>
        <w:jc w:val="center"/>
      </w:pPr>
      <w:r w:rsidRPr="00FE1E94">
        <w:rPr>
          <w:lang w:val="en-US"/>
        </w:rPr>
        <w:t>V</w:t>
      </w:r>
      <w:r w:rsidRPr="00FE1E94">
        <w:t>. РУКОВОДСТВО</w:t>
      </w:r>
    </w:p>
    <w:p w:rsidR="00F35463" w:rsidRPr="00FE1E94" w:rsidRDefault="00F35463" w:rsidP="00E92A37">
      <w:pPr>
        <w:jc w:val="center"/>
      </w:pPr>
    </w:p>
    <w:p w:rsidR="00F35463" w:rsidRPr="00FE1E94" w:rsidRDefault="00F35463" w:rsidP="00E92A37">
      <w:pPr>
        <w:jc w:val="both"/>
      </w:pPr>
      <w:r w:rsidRPr="00FE1E94">
        <w:t xml:space="preserve">     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F35463" w:rsidRPr="00FE1E94" w:rsidRDefault="00F35463" w:rsidP="0009413D">
      <w:pPr>
        <w:jc w:val="both"/>
      </w:pPr>
      <w:r w:rsidRPr="00FE1E94">
        <w:t xml:space="preserve">    5.2. В случае отсутствия начальника ВУС на рабочем месте по уважительным причинам (отпуск, временная нетрудоспособность, командировки) его замещает Глава </w:t>
      </w:r>
      <w:r>
        <w:t>Краснознаменского</w:t>
      </w:r>
      <w:r w:rsidRPr="00FE1E94">
        <w:t xml:space="preserve"> сельсовета.</w:t>
      </w: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9C139D">
      <w:pPr>
        <w:autoSpaceDE w:val="0"/>
        <w:autoSpaceDN w:val="0"/>
        <w:adjustRightInd w:val="0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Pr="00FE1E94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Pr="00FE1E94" w:rsidRDefault="00F35463" w:rsidP="00073059">
      <w:pPr>
        <w:autoSpaceDE w:val="0"/>
        <w:autoSpaceDN w:val="0"/>
        <w:adjustRightInd w:val="0"/>
        <w:jc w:val="right"/>
        <w:outlineLvl w:val="0"/>
      </w:pPr>
      <w:r w:rsidRPr="00FE1E94">
        <w:t>Приложение №</w:t>
      </w:r>
      <w:r>
        <w:t xml:space="preserve"> </w:t>
      </w:r>
      <w:r w:rsidRPr="00FE1E94">
        <w:t>2</w:t>
      </w:r>
    </w:p>
    <w:p w:rsidR="00F35463" w:rsidRPr="00FE1E94" w:rsidRDefault="00F35463" w:rsidP="00073059">
      <w:pPr>
        <w:autoSpaceDE w:val="0"/>
        <w:autoSpaceDN w:val="0"/>
        <w:adjustRightInd w:val="0"/>
        <w:jc w:val="right"/>
        <w:outlineLvl w:val="0"/>
      </w:pPr>
      <w:r w:rsidRPr="00FE1E94">
        <w:t xml:space="preserve">к </w:t>
      </w:r>
      <w:r>
        <w:t>проекту постановления</w:t>
      </w:r>
      <w:r w:rsidRPr="00FE1E94">
        <w:t xml:space="preserve"> Администрации</w:t>
      </w:r>
    </w:p>
    <w:p w:rsidR="00F35463" w:rsidRDefault="00F35463" w:rsidP="00E86906">
      <w:pPr>
        <w:autoSpaceDE w:val="0"/>
        <w:autoSpaceDN w:val="0"/>
        <w:adjustRightInd w:val="0"/>
        <w:jc w:val="right"/>
        <w:outlineLvl w:val="0"/>
      </w:pPr>
      <w:r>
        <w:t>Краснознаменского</w:t>
      </w:r>
      <w:r w:rsidRPr="00FE1E94">
        <w:t xml:space="preserve"> сельсовета</w:t>
      </w:r>
    </w:p>
    <w:p w:rsidR="00F35463" w:rsidRDefault="00F35463" w:rsidP="009C139D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F35463" w:rsidRPr="00FE1E94" w:rsidRDefault="00F35463" w:rsidP="009C139D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F35463" w:rsidRPr="00FE1E94" w:rsidRDefault="00F35463" w:rsidP="00073059">
      <w:pPr>
        <w:autoSpaceDE w:val="0"/>
        <w:autoSpaceDN w:val="0"/>
        <w:adjustRightInd w:val="0"/>
        <w:jc w:val="right"/>
        <w:outlineLvl w:val="0"/>
      </w:pPr>
      <w:r>
        <w:t xml:space="preserve"> от  17.05. </w:t>
      </w:r>
      <w:r w:rsidRPr="00FE1E94">
        <w:t>201</w:t>
      </w:r>
      <w:r>
        <w:t xml:space="preserve">9 </w:t>
      </w:r>
      <w:r w:rsidRPr="00FE1E94">
        <w:t>г.</w:t>
      </w:r>
      <w:r>
        <w:t xml:space="preserve"> №40</w:t>
      </w:r>
    </w:p>
    <w:p w:rsidR="00F35463" w:rsidRPr="00FE1E94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Pr="00FE1E94" w:rsidRDefault="00F35463" w:rsidP="00073059">
      <w:pPr>
        <w:autoSpaceDE w:val="0"/>
        <w:autoSpaceDN w:val="0"/>
        <w:adjustRightInd w:val="0"/>
        <w:jc w:val="right"/>
        <w:outlineLvl w:val="0"/>
      </w:pP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>Согласовано                                                                                        Утверждаю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>Военный комиссар                                                                                      Глава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 xml:space="preserve">Горшеченского, Касторенского                                              </w:t>
      </w:r>
      <w:r>
        <w:t>Краснознаменского</w:t>
      </w:r>
      <w:r w:rsidRPr="00FE1E94">
        <w:t xml:space="preserve"> сельсовета                     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>и Советского  районов                                                              Касторенского района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 xml:space="preserve">________________Ю.Беспалов                               </w:t>
      </w:r>
      <w:r>
        <w:t xml:space="preserve">               ________________С.В.Студеникин</w:t>
      </w:r>
      <w:r w:rsidRPr="00FE1E94">
        <w:t xml:space="preserve">   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 xml:space="preserve">               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>«____»_____________ 201</w:t>
      </w:r>
      <w:r>
        <w:t>9</w:t>
      </w:r>
      <w:r w:rsidRPr="00FE1E94">
        <w:t xml:space="preserve"> г.                  </w:t>
      </w:r>
      <w:r>
        <w:t xml:space="preserve">                                «_____»________________</w:t>
      </w:r>
      <w:r w:rsidRPr="00FE1E94">
        <w:t>201</w:t>
      </w:r>
      <w:r>
        <w:t>9</w:t>
      </w:r>
      <w:r w:rsidRPr="00FE1E94">
        <w:t xml:space="preserve"> г.                                               </w:t>
      </w:r>
    </w:p>
    <w:p w:rsidR="00F35463" w:rsidRPr="00FE1E94" w:rsidRDefault="00F35463" w:rsidP="00073059">
      <w:pPr>
        <w:autoSpaceDE w:val="0"/>
        <w:autoSpaceDN w:val="0"/>
        <w:adjustRightInd w:val="0"/>
      </w:pPr>
      <w:r w:rsidRPr="00FE1E94">
        <w:t xml:space="preserve">  </w:t>
      </w:r>
    </w:p>
    <w:p w:rsidR="00F35463" w:rsidRPr="00FE1E94" w:rsidRDefault="00F35463" w:rsidP="00E92A37">
      <w:pPr>
        <w:jc w:val="both"/>
      </w:pPr>
    </w:p>
    <w:p w:rsidR="00F35463" w:rsidRPr="00FE1E94" w:rsidRDefault="00F35463" w:rsidP="00E92A37">
      <w:pPr>
        <w:jc w:val="both"/>
      </w:pPr>
    </w:p>
    <w:p w:rsidR="00F35463" w:rsidRPr="00FE1E94" w:rsidRDefault="00F35463" w:rsidP="00A67810">
      <w:pPr>
        <w:autoSpaceDE w:val="0"/>
        <w:autoSpaceDN w:val="0"/>
        <w:adjustRightInd w:val="0"/>
        <w:jc w:val="center"/>
      </w:pPr>
      <w:r w:rsidRPr="00FE1E94">
        <w:t xml:space="preserve">ДОЛЖНОСТНАЯ ИНСТРУКЦИЯ </w:t>
      </w:r>
    </w:p>
    <w:p w:rsidR="00F35463" w:rsidRPr="00FE1E94" w:rsidRDefault="00F35463" w:rsidP="000161E0">
      <w:pPr>
        <w:autoSpaceDE w:val="0"/>
        <w:autoSpaceDN w:val="0"/>
        <w:adjustRightInd w:val="0"/>
        <w:jc w:val="center"/>
      </w:pPr>
      <w:r w:rsidRPr="00FE1E94">
        <w:t xml:space="preserve">СПЕЦИАЛИСТА ПО  ВОЕННО-УЧЕТНОЙ  РАБОТЕ </w:t>
      </w:r>
    </w:p>
    <w:p w:rsidR="00F35463" w:rsidRPr="00FE1E94" w:rsidRDefault="00F35463" w:rsidP="000161E0">
      <w:pPr>
        <w:autoSpaceDE w:val="0"/>
        <w:autoSpaceDN w:val="0"/>
        <w:adjustRightInd w:val="0"/>
        <w:jc w:val="center"/>
      </w:pPr>
      <w:r w:rsidRPr="00FE1E94">
        <w:t>МУНИЦИПАЛЬНОГО ОБРАЗОВАНИЯ</w:t>
      </w:r>
      <w:r w:rsidRPr="00FE1E94">
        <w:br/>
        <w:t>«</w:t>
      </w:r>
      <w:r>
        <w:t>КРАСНОЗНАМЕНСКИЙ</w:t>
      </w:r>
      <w:r w:rsidRPr="00FE1E94">
        <w:t xml:space="preserve"> СЕЛЬСОВЕТ»</w:t>
      </w:r>
    </w:p>
    <w:p w:rsidR="00F35463" w:rsidRPr="00FE1E94" w:rsidRDefault="00F35463" w:rsidP="00A67810">
      <w:pPr>
        <w:autoSpaceDE w:val="0"/>
        <w:autoSpaceDN w:val="0"/>
        <w:adjustRightInd w:val="0"/>
      </w:pPr>
    </w:p>
    <w:p w:rsidR="00F35463" w:rsidRPr="00FE1E94" w:rsidRDefault="00F35463" w:rsidP="00A67810">
      <w:pPr>
        <w:autoSpaceDE w:val="0"/>
        <w:autoSpaceDN w:val="0"/>
        <w:adjustRightInd w:val="0"/>
        <w:ind w:firstLine="540"/>
        <w:jc w:val="both"/>
      </w:pPr>
      <w:r w:rsidRPr="00FE1E94">
        <w:t>Специалист по военно-учетной работе назначается и освобождается от должности распоряжение</w:t>
      </w:r>
      <w:r>
        <w:t>м</w:t>
      </w:r>
      <w:r w:rsidRPr="00FE1E94">
        <w:t xml:space="preserve"> </w:t>
      </w:r>
      <w:r>
        <w:t xml:space="preserve">администрации </w:t>
      </w:r>
      <w:r w:rsidRPr="00FE1E94">
        <w:t xml:space="preserve"> </w:t>
      </w:r>
      <w:r>
        <w:t>Краснознаменского</w:t>
      </w:r>
      <w:r w:rsidRPr="00FE1E94">
        <w:t xml:space="preserve"> сельсовета по согласованию с Военным комиссаром Горшеченского, Касторенского и Советского районов Курской области.</w:t>
      </w:r>
    </w:p>
    <w:p w:rsidR="00F35463" w:rsidRPr="00FE1E94" w:rsidRDefault="00F35463" w:rsidP="00A67810">
      <w:pPr>
        <w:autoSpaceDE w:val="0"/>
        <w:autoSpaceDN w:val="0"/>
        <w:adjustRightInd w:val="0"/>
        <w:ind w:firstLine="540"/>
        <w:jc w:val="both"/>
      </w:pPr>
    </w:p>
    <w:p w:rsidR="00F35463" w:rsidRPr="00FE1E94" w:rsidRDefault="00F35463" w:rsidP="000161E0">
      <w:pPr>
        <w:autoSpaceDE w:val="0"/>
        <w:autoSpaceDN w:val="0"/>
        <w:adjustRightInd w:val="0"/>
        <w:ind w:firstLine="540"/>
        <w:jc w:val="center"/>
      </w:pPr>
      <w:r w:rsidRPr="00FE1E94">
        <w:t>ОТВЕЧАЕТ ЗА:</w:t>
      </w:r>
    </w:p>
    <w:p w:rsidR="00F35463" w:rsidRPr="00FE1E94" w:rsidRDefault="00F35463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своевременный учет граждан, проживающих и пребывающих (на срок более трех месяцев) на территории муниципального образования «</w:t>
      </w:r>
      <w:r>
        <w:t>Краснознаменский</w:t>
      </w:r>
      <w:r w:rsidRPr="00FE1E94">
        <w:t xml:space="preserve"> сельсовет»;</w:t>
      </w:r>
    </w:p>
    <w:p w:rsidR="00F35463" w:rsidRPr="00FE1E94" w:rsidRDefault="00F35463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обеспечение исполнения гражданами воинской обязанности, установленной законодательством Российской Федерации.</w:t>
      </w:r>
    </w:p>
    <w:p w:rsidR="00F35463" w:rsidRPr="00FE1E94" w:rsidRDefault="00F35463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оформление документов первичного воинского учета на граждан, состоящих на первичном воинском учете;</w:t>
      </w:r>
    </w:p>
    <w:p w:rsidR="00F35463" w:rsidRPr="00FE1E94" w:rsidRDefault="00F35463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полноту и достоверность данных, характеризующих количественный состав и  качественное состояние призывных и мобилизационных людских ресурсов;</w:t>
      </w:r>
    </w:p>
    <w:p w:rsidR="00F35463" w:rsidRPr="00FE1E94" w:rsidRDefault="00F35463" w:rsidP="00E63FE1">
      <w:pPr>
        <w:autoSpaceDE w:val="0"/>
        <w:autoSpaceDN w:val="0"/>
        <w:adjustRightInd w:val="0"/>
        <w:ind w:firstLine="540"/>
        <w:jc w:val="both"/>
      </w:pPr>
      <w:r w:rsidRPr="00FE1E94">
        <w:t>- своевременное представление документов и донесений согласно требованиям руководящих документов.</w:t>
      </w:r>
    </w:p>
    <w:p w:rsidR="00F35463" w:rsidRPr="00FE1E94" w:rsidRDefault="00F35463" w:rsidP="00A67810">
      <w:pPr>
        <w:autoSpaceDE w:val="0"/>
        <w:autoSpaceDN w:val="0"/>
        <w:adjustRightInd w:val="0"/>
        <w:ind w:firstLine="540"/>
        <w:jc w:val="both"/>
      </w:pPr>
    </w:p>
    <w:p w:rsidR="00F35463" w:rsidRPr="00FE1E94" w:rsidRDefault="00F35463" w:rsidP="00A67810">
      <w:pPr>
        <w:autoSpaceDE w:val="0"/>
        <w:autoSpaceDN w:val="0"/>
        <w:adjustRightInd w:val="0"/>
        <w:ind w:firstLine="540"/>
        <w:jc w:val="center"/>
      </w:pPr>
      <w:r w:rsidRPr="00FE1E94">
        <w:t>ОБЯЗАН:</w:t>
      </w:r>
    </w:p>
    <w:p w:rsidR="00F35463" w:rsidRPr="00FE1E94" w:rsidRDefault="00F35463" w:rsidP="00A678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E94">
        <w:rPr>
          <w:color w:val="000000"/>
        </w:rPr>
        <w:t> 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 -  осуществлять в соответствии с требованиями Положения о воинском учете сбо</w:t>
      </w:r>
      <w:r>
        <w:rPr>
          <w:color w:val="000000"/>
        </w:rPr>
        <w:t>р</w:t>
      </w:r>
      <w:r w:rsidRPr="00FE1E94">
        <w:rPr>
          <w:color w:val="000000"/>
        </w:rPr>
        <w:t>, хранение, обработку, поддерживание в актуальном состоянии и направление в отдел военного комиссариата сведений, содержащих в документах первичного воинского учета граждан, проживающих или пребывающих (на срок более 3 месяцев) на территории муниципального образования;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оповещать граждан, пребывающих в запасе, о предназначении их (приписке) в команды и партии путем под роспись мобилизационных предписаний;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обеспечивать явку граждан, подлежащих первоначальной постановке на воинский учет, заполнять карты первичного учета призывника;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- хранить документы первичного воинского учета граждан, снятых с воинского учета, до очередной сверки с учетными данными военного комиссариата;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- представлять, ежегодно до 1 февраля в военный комиссариат отчет о результатах осуществления первичного воинского учета в истекшем году;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- принимать участие в разработке плана работы по осуществлению первичного воинского учета</w:t>
      </w:r>
    </w:p>
    <w:p w:rsidR="00F35463" w:rsidRPr="00FE1E94" w:rsidRDefault="00F35463" w:rsidP="00F32DBA">
      <w:pPr>
        <w:autoSpaceDE w:val="0"/>
        <w:autoSpaceDN w:val="0"/>
        <w:adjustRightInd w:val="0"/>
        <w:jc w:val="both"/>
        <w:rPr>
          <w:color w:val="000000"/>
        </w:rPr>
      </w:pPr>
    </w:p>
    <w:p w:rsidR="00F35463" w:rsidRPr="00FE1E94" w:rsidRDefault="00F35463" w:rsidP="006950AE">
      <w:pPr>
        <w:autoSpaceDE w:val="0"/>
        <w:autoSpaceDN w:val="0"/>
        <w:adjustRightInd w:val="0"/>
        <w:jc w:val="center"/>
        <w:rPr>
          <w:color w:val="000000"/>
        </w:rPr>
      </w:pPr>
      <w:r w:rsidRPr="00FE1E94">
        <w:rPr>
          <w:color w:val="000000"/>
        </w:rPr>
        <w:t>С функциональными обязанностями ознакомлена:</w:t>
      </w:r>
    </w:p>
    <w:p w:rsidR="00F35463" w:rsidRPr="00FE1E94" w:rsidRDefault="00F35463" w:rsidP="006950AE">
      <w:pPr>
        <w:autoSpaceDE w:val="0"/>
        <w:autoSpaceDN w:val="0"/>
        <w:adjustRightInd w:val="0"/>
        <w:jc w:val="center"/>
        <w:rPr>
          <w:color w:val="000000"/>
        </w:rPr>
      </w:pPr>
    </w:p>
    <w:p w:rsidR="00F35463" w:rsidRPr="00FE1E94" w:rsidRDefault="00F35463" w:rsidP="006950AE">
      <w:pPr>
        <w:autoSpaceDE w:val="0"/>
        <w:autoSpaceDN w:val="0"/>
        <w:adjustRightInd w:val="0"/>
        <w:rPr>
          <w:color w:val="000000"/>
        </w:rPr>
      </w:pPr>
      <w:r w:rsidRPr="00FE1E94">
        <w:rPr>
          <w:color w:val="000000"/>
        </w:rPr>
        <w:t>«____»________________201</w:t>
      </w:r>
      <w:r>
        <w:rPr>
          <w:color w:val="000000"/>
        </w:rPr>
        <w:t>9</w:t>
      </w:r>
      <w:r w:rsidRPr="00FE1E94">
        <w:rPr>
          <w:color w:val="000000"/>
        </w:rPr>
        <w:t xml:space="preserve">г.    </w:t>
      </w:r>
      <w:r>
        <w:rPr>
          <w:color w:val="000000"/>
        </w:rPr>
        <w:t xml:space="preserve">     _______________Н.А.Плохих </w:t>
      </w:r>
    </w:p>
    <w:sectPr w:rsidR="00F35463" w:rsidRPr="00FE1E94" w:rsidSect="009C7939">
      <w:pgSz w:w="11906" w:h="16838"/>
      <w:pgMar w:top="113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089"/>
    <w:rsid w:val="000161E0"/>
    <w:rsid w:val="000342F0"/>
    <w:rsid w:val="000519C8"/>
    <w:rsid w:val="00073059"/>
    <w:rsid w:val="0009413D"/>
    <w:rsid w:val="000D3934"/>
    <w:rsid w:val="00156525"/>
    <w:rsid w:val="001676CB"/>
    <w:rsid w:val="00201334"/>
    <w:rsid w:val="003550A4"/>
    <w:rsid w:val="003C3A62"/>
    <w:rsid w:val="004277F9"/>
    <w:rsid w:val="004D51B6"/>
    <w:rsid w:val="004E74D3"/>
    <w:rsid w:val="005913BC"/>
    <w:rsid w:val="005E0999"/>
    <w:rsid w:val="006950AE"/>
    <w:rsid w:val="006E601B"/>
    <w:rsid w:val="00746258"/>
    <w:rsid w:val="007821C6"/>
    <w:rsid w:val="007E59FE"/>
    <w:rsid w:val="00812AA2"/>
    <w:rsid w:val="00820433"/>
    <w:rsid w:val="00867FCA"/>
    <w:rsid w:val="009B701E"/>
    <w:rsid w:val="009C139D"/>
    <w:rsid w:val="009C7939"/>
    <w:rsid w:val="00A5543C"/>
    <w:rsid w:val="00A67810"/>
    <w:rsid w:val="00AA036A"/>
    <w:rsid w:val="00C11964"/>
    <w:rsid w:val="00C31B70"/>
    <w:rsid w:val="00CA0D30"/>
    <w:rsid w:val="00D93089"/>
    <w:rsid w:val="00E248FD"/>
    <w:rsid w:val="00E63FE1"/>
    <w:rsid w:val="00E8053B"/>
    <w:rsid w:val="00E86906"/>
    <w:rsid w:val="00E8742F"/>
    <w:rsid w:val="00E92A37"/>
    <w:rsid w:val="00F32DBA"/>
    <w:rsid w:val="00F35463"/>
    <w:rsid w:val="00F8315A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5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2A3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3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6</Pages>
  <Words>1847</Words>
  <Characters>10532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2019-03-20T06:06:00Z</cp:lastPrinted>
  <dcterms:created xsi:type="dcterms:W3CDTF">2017-12-05T07:47:00Z</dcterms:created>
  <dcterms:modified xsi:type="dcterms:W3CDTF">2019-05-27T13:31:00Z</dcterms:modified>
</cp:coreProperties>
</file>