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6F" w:rsidRPr="00B84C67" w:rsidRDefault="0054786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54786F" w:rsidRPr="00B84C67" w:rsidRDefault="0054786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КРАСНОЗНАМЕНСКОГО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t xml:space="preserve">  СЕЛЬСОВЕТА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br/>
        <w:t xml:space="preserve">КАСТОРЕНСКОГО РАЙОНА   </w:t>
      </w:r>
    </w:p>
    <w:p w:rsidR="0054786F" w:rsidRPr="00B84C67" w:rsidRDefault="0054786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786F" w:rsidRDefault="0054786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54786F" w:rsidRPr="00B84C67" w:rsidRDefault="0054786F" w:rsidP="00B845CF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 16.05.2019 г.                                                                №12</w:t>
      </w:r>
    </w:p>
    <w:p w:rsidR="0054786F" w:rsidRPr="00B84C67" w:rsidRDefault="0054786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786F" w:rsidRPr="00B84C67" w:rsidRDefault="0054786F" w:rsidP="009C7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4C67">
        <w:rPr>
          <w:rFonts w:ascii="Times New Roman" w:hAnsi="Times New Roman" w:cs="Times New Roman"/>
          <w:b/>
          <w:bCs/>
          <w:sz w:val="32"/>
          <w:szCs w:val="32"/>
        </w:rPr>
        <w:t>О  внесении изменений в решени</w:t>
      </w:r>
      <w:r>
        <w:rPr>
          <w:rFonts w:ascii="Times New Roman" w:hAnsi="Times New Roman" w:cs="Times New Roman"/>
          <w:b/>
          <w:bCs/>
          <w:sz w:val="32"/>
          <w:szCs w:val="32"/>
        </w:rPr>
        <w:t>е Собрания депутатов Краснознаменского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Касторенского района от 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t>2.0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t>.201</w:t>
      </w:r>
      <w:r>
        <w:rPr>
          <w:rFonts w:ascii="Times New Roman" w:hAnsi="Times New Roman" w:cs="Times New Roman"/>
          <w:b/>
          <w:bCs/>
          <w:sz w:val="32"/>
          <w:szCs w:val="32"/>
        </w:rPr>
        <w:t>6 г.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t>№</w:t>
      </w:r>
      <w:r>
        <w:rPr>
          <w:rFonts w:ascii="Times New Roman" w:hAnsi="Times New Roman" w:cs="Times New Roman"/>
          <w:b/>
          <w:bCs/>
          <w:sz w:val="32"/>
          <w:szCs w:val="32"/>
        </w:rPr>
        <w:t>02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t xml:space="preserve"> «Об утверждении порядка проведения</w:t>
      </w:r>
    </w:p>
    <w:p w:rsidR="0054786F" w:rsidRPr="00B84C67" w:rsidRDefault="0054786F" w:rsidP="00D51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4C67">
        <w:rPr>
          <w:rFonts w:ascii="Times New Roman" w:hAnsi="Times New Roman" w:cs="Times New Roman"/>
          <w:b/>
          <w:bCs/>
          <w:sz w:val="32"/>
          <w:szCs w:val="32"/>
        </w:rPr>
        <w:t xml:space="preserve">конкурса по отбору кандидатур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должность Главы  Краснознаменского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 Касторенского района   </w:t>
      </w:r>
    </w:p>
    <w:p w:rsidR="0054786F" w:rsidRPr="00B84C67" w:rsidRDefault="0054786F" w:rsidP="00D51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4C67">
        <w:rPr>
          <w:rFonts w:ascii="Times New Roman" w:hAnsi="Times New Roman" w:cs="Times New Roman"/>
          <w:b/>
          <w:bCs/>
          <w:sz w:val="32"/>
          <w:szCs w:val="32"/>
        </w:rPr>
        <w:t>Курской области»</w:t>
      </w:r>
    </w:p>
    <w:p w:rsidR="0054786F" w:rsidRDefault="0054786F" w:rsidP="00D51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6F" w:rsidRPr="00CE1EA4" w:rsidRDefault="0054786F" w:rsidP="00D51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   В целях реализации  Закона</w:t>
      </w:r>
      <w:r w:rsidRPr="00CE1EA4">
        <w:rPr>
          <w:sz w:val="24"/>
          <w:szCs w:val="24"/>
        </w:rPr>
        <w:t xml:space="preserve"> </w:t>
      </w:r>
      <w:r w:rsidRPr="00CE1EA4">
        <w:rPr>
          <w:rFonts w:ascii="Times New Roman" w:hAnsi="Times New Roman" w:cs="Times New Roman"/>
          <w:sz w:val="24"/>
          <w:szCs w:val="24"/>
        </w:rPr>
        <w:t xml:space="preserve"> 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>
        <w:rPr>
          <w:rFonts w:ascii="Times New Roman" w:hAnsi="Times New Roman" w:cs="Times New Roman"/>
          <w:sz w:val="24"/>
          <w:szCs w:val="24"/>
        </w:rPr>
        <w:t>, Собрание депутатов  Краснознаменского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РЕШИЛО:</w:t>
      </w:r>
    </w:p>
    <w:p w:rsidR="0054786F" w:rsidRPr="00CE1EA4" w:rsidRDefault="0054786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          1.Утвердить прилагаемые изменения, которые вносятся    в Порядок проведения </w:t>
      </w:r>
      <w:bookmarkStart w:id="0" w:name="_GoBack"/>
      <w:bookmarkEnd w:id="0"/>
      <w:r w:rsidRPr="00CE1EA4">
        <w:rPr>
          <w:rFonts w:ascii="Times New Roman" w:hAnsi="Times New Roman" w:cs="Times New Roman"/>
          <w:sz w:val="24"/>
          <w:szCs w:val="24"/>
        </w:rPr>
        <w:t>конкурса по отбору кандидатур</w:t>
      </w:r>
      <w:r>
        <w:rPr>
          <w:rFonts w:ascii="Times New Roman" w:hAnsi="Times New Roman" w:cs="Times New Roman"/>
          <w:sz w:val="24"/>
          <w:szCs w:val="24"/>
        </w:rPr>
        <w:t xml:space="preserve"> на должность Главы  Краснознаменского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 сельсовета Касторенского  района Курской области, утвержденные  решением</w:t>
      </w:r>
      <w:r w:rsidRPr="00CE1EA4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Собрания депутатов Краснознаменского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sz w:val="24"/>
          <w:szCs w:val="24"/>
        </w:rPr>
        <w:t>овета Касторенского района  от 12.02.2016 г. №02</w:t>
      </w:r>
      <w:r w:rsidRPr="00CE1EA4">
        <w:rPr>
          <w:rFonts w:ascii="Times New Roman" w:hAnsi="Times New Roman" w:cs="Times New Roman"/>
          <w:sz w:val="24"/>
          <w:szCs w:val="24"/>
        </w:rPr>
        <w:t xml:space="preserve">  «Об утверждении порядка проведения конкурса по отбору кандидатур</w:t>
      </w:r>
      <w:r>
        <w:rPr>
          <w:rFonts w:ascii="Times New Roman" w:hAnsi="Times New Roman" w:cs="Times New Roman"/>
          <w:sz w:val="24"/>
          <w:szCs w:val="24"/>
        </w:rPr>
        <w:t xml:space="preserve"> на должность Главы  Краснознаменского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 сельсовета Касторенского  района Курской области».  </w:t>
      </w:r>
    </w:p>
    <w:p w:rsidR="0054786F" w:rsidRPr="00CE1EA4" w:rsidRDefault="0054786F" w:rsidP="00814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         2. Решени</w:t>
      </w:r>
      <w:r>
        <w:rPr>
          <w:rFonts w:ascii="Times New Roman" w:hAnsi="Times New Roman" w:cs="Times New Roman"/>
          <w:sz w:val="24"/>
          <w:szCs w:val="24"/>
        </w:rPr>
        <w:t>е Собрания депутатов Краснознаменского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sz w:val="24"/>
          <w:szCs w:val="24"/>
        </w:rPr>
        <w:t>овета Касторенского района от 28</w:t>
      </w:r>
      <w:r w:rsidRPr="00CE1EA4">
        <w:rPr>
          <w:rFonts w:ascii="Times New Roman" w:hAnsi="Times New Roman" w:cs="Times New Roman"/>
          <w:sz w:val="24"/>
          <w:szCs w:val="24"/>
        </w:rPr>
        <w:t>.03.2019</w:t>
      </w:r>
      <w:r>
        <w:rPr>
          <w:rFonts w:ascii="Times New Roman" w:hAnsi="Times New Roman" w:cs="Times New Roman"/>
          <w:sz w:val="24"/>
          <w:szCs w:val="24"/>
        </w:rPr>
        <w:t xml:space="preserve"> г. №10</w:t>
      </w:r>
      <w:r w:rsidRPr="00CE1EA4">
        <w:rPr>
          <w:rFonts w:ascii="Times New Roman" w:hAnsi="Times New Roman" w:cs="Times New Roman"/>
          <w:sz w:val="24"/>
          <w:szCs w:val="24"/>
        </w:rPr>
        <w:t xml:space="preserve"> «О  внесении изменений в решение С</w:t>
      </w:r>
      <w:r>
        <w:rPr>
          <w:rFonts w:ascii="Times New Roman" w:hAnsi="Times New Roman" w:cs="Times New Roman"/>
          <w:sz w:val="24"/>
          <w:szCs w:val="24"/>
        </w:rPr>
        <w:t>обрания депутатов Краснознаменского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>совета Касторенского района от 12.02.2016 г. №02</w:t>
      </w:r>
      <w:r w:rsidRPr="00CE1EA4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конкурса по отбору кандидатур </w:t>
      </w:r>
      <w:r>
        <w:rPr>
          <w:rFonts w:ascii="Times New Roman" w:hAnsi="Times New Roman" w:cs="Times New Roman"/>
          <w:sz w:val="24"/>
          <w:szCs w:val="24"/>
        </w:rPr>
        <w:t xml:space="preserve"> на должность Главы  Краснознаменского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сельсовета  Касторенского района  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54786F" w:rsidRPr="00CE1EA4" w:rsidRDefault="0054786F" w:rsidP="00814F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  <w:lang w:eastAsia="ru-RU"/>
        </w:rPr>
        <w:t xml:space="preserve">        3</w:t>
      </w:r>
      <w:r w:rsidRPr="00CE1E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EA4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 опубликования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Администрации  Краснознаменского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 сельсовета в сети «Интернет».</w:t>
      </w:r>
    </w:p>
    <w:p w:rsidR="0054786F" w:rsidRPr="00CE1EA4" w:rsidRDefault="0054786F" w:rsidP="00814F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86F" w:rsidRPr="00CE1EA4" w:rsidRDefault="0054786F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</w:t>
      </w:r>
    </w:p>
    <w:p w:rsidR="0054786F" w:rsidRPr="00CE1EA4" w:rsidRDefault="0054786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Краснознаменского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86F" w:rsidRPr="00CE1EA4" w:rsidRDefault="0054786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сельсовета   Касторенского </w:t>
      </w:r>
    </w:p>
    <w:p w:rsidR="0054786F" w:rsidRPr="00CE1EA4" w:rsidRDefault="0054786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Л.В.Гуцол</w:t>
      </w:r>
      <w:r w:rsidRPr="00CE1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4786F" w:rsidRPr="00CE1EA4" w:rsidRDefault="0054786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86F" w:rsidRPr="00CE1EA4" w:rsidRDefault="0054786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Краснознаменского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сельсовета                        </w:t>
      </w:r>
    </w:p>
    <w:p w:rsidR="0054786F" w:rsidRPr="00CE1EA4" w:rsidRDefault="0054786F" w:rsidP="009A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Касторенского  района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С.В.Студеникин</w:t>
      </w:r>
      <w:r w:rsidRPr="00CE1EA4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0" w:type="auto"/>
        <w:tblInd w:w="-106" w:type="dxa"/>
        <w:tblLook w:val="0020"/>
      </w:tblPr>
      <w:tblGrid>
        <w:gridCol w:w="9039"/>
        <w:gridCol w:w="248"/>
      </w:tblGrid>
      <w:tr w:rsidR="0054786F" w:rsidRPr="00ED7638">
        <w:trPr>
          <w:trHeight w:val="2892"/>
        </w:trPr>
        <w:tc>
          <w:tcPr>
            <w:tcW w:w="9039" w:type="dxa"/>
          </w:tcPr>
          <w:p w:rsidR="0054786F" w:rsidRPr="00814F3D" w:rsidRDefault="00547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Приложение</w:t>
            </w:r>
          </w:p>
          <w:p w:rsidR="0054786F" w:rsidRPr="00ED7638" w:rsidRDefault="00547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  <w:p w:rsidR="0054786F" w:rsidRPr="00ED7638" w:rsidRDefault="00547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Краснознаменского</w:t>
            </w: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4786F" w:rsidRPr="00ED7638" w:rsidRDefault="00547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Касторенского района</w:t>
            </w:r>
          </w:p>
          <w:p w:rsidR="0054786F" w:rsidRPr="00ED7638" w:rsidRDefault="00547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</w:t>
            </w: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12</w:t>
            </w: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86F" w:rsidRPr="00ED7638" w:rsidRDefault="00547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6F" w:rsidRPr="000B710E" w:rsidRDefault="0054786F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Изменения, </w:t>
            </w:r>
          </w:p>
          <w:p w:rsidR="0054786F" w:rsidRPr="000B710E" w:rsidRDefault="0054786F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которые вносятся    в Порядок проведения конкурса по отбору кандидатур на должность Главы  Краснознаменского  сельсовета Касторенского  района Курской области </w:t>
            </w:r>
          </w:p>
          <w:p w:rsidR="0054786F" w:rsidRPr="00814F3D" w:rsidRDefault="0054786F">
            <w:pPr>
              <w:pStyle w:val="ListParagraph"/>
              <w:ind w:left="1080"/>
              <w:rPr>
                <w:b/>
                <w:bCs/>
                <w:lang w:eastAsia="ar-SA"/>
              </w:rPr>
            </w:pPr>
          </w:p>
          <w:p w:rsidR="0054786F" w:rsidRPr="00814F3D" w:rsidRDefault="0054786F">
            <w:pPr>
              <w:pStyle w:val="ListParagraph"/>
              <w:ind w:left="1080"/>
              <w:rPr>
                <w:lang w:eastAsia="ar-SA"/>
              </w:rPr>
            </w:pPr>
          </w:p>
          <w:p w:rsidR="0054786F" w:rsidRPr="00C240E8" w:rsidRDefault="0054786F">
            <w:pPr>
              <w:pStyle w:val="ListParagraph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C240E8">
              <w:rPr>
                <w:rFonts w:ascii="Times New Roman" w:hAnsi="Times New Roman" w:cs="Times New Roman"/>
                <w:lang w:eastAsia="ar-SA"/>
              </w:rPr>
              <w:t xml:space="preserve">       1. Пункт 3.3. раздела  3   «Требования  к  гражданам, для участия в конкурсе»  изложить в следующей  редакции:</w:t>
            </w:r>
          </w:p>
          <w:p w:rsidR="0054786F" w:rsidRPr="00ED7638" w:rsidRDefault="0054786F">
            <w:pPr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«3.3. Гражданин, изъявивший желание участвовать в конкурсе, представляет в конкурсную комиссию следующие документы:</w:t>
            </w:r>
          </w:p>
          <w:p w:rsidR="0054786F" w:rsidRPr="00ED7638" w:rsidRDefault="0054786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1) заявление установленной формы (приложение № 1 к настоящему Порядку);</w:t>
            </w:r>
          </w:p>
          <w:p w:rsidR="0054786F" w:rsidRPr="00ED7638" w:rsidRDefault="0054786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 xml:space="preserve">2) собственноручно заполненную и подписанную </w:t>
            </w:r>
            <w:hyperlink r:id="rId4" w:anchor="Par190" w:history="1">
              <w:r w:rsidRPr="000B710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анкету</w:t>
              </w:r>
            </w:hyperlink>
            <w:r w:rsidRPr="00ED7638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согласно Приложению № 2  к настоящему Порядку;</w:t>
            </w:r>
          </w:p>
          <w:p w:rsidR="0054786F" w:rsidRPr="00ED7638" w:rsidRDefault="0054786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3) паспорт гражданина Российской Федерации и его копию;</w:t>
            </w:r>
          </w:p>
          <w:p w:rsidR="0054786F" w:rsidRPr="00ED7638" w:rsidRDefault="0054786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4) две цветные фотографии размером 3x4;</w:t>
            </w:r>
          </w:p>
          <w:p w:rsidR="0054786F" w:rsidRPr="00ED7638" w:rsidRDefault="0054786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5) копию трудовой книжки или иные документы, подтверждающие трудовую (служебную) деятельность гражданина. Копии документов, перечисленные в настоящем подпункте, должны быть заверены нотариально или кадровыми службами по месту работы;</w:t>
            </w:r>
          </w:p>
          <w:p w:rsidR="0054786F" w:rsidRPr="00ED7638" w:rsidRDefault="0054786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 xml:space="preserve">6) документы, подтверждающие наличие необходимого образования, стаж работы и квалификацию, а также их копии, заверенные нотариально или кадровыми службами по месту работы (службы). В случае утери оригинала документа об образовании, допустимо предоставлять копию документа об образовании, выданную и заверенную образовательной организацией, в которой осуществлялось обучение. </w:t>
            </w:r>
          </w:p>
          <w:p w:rsidR="0054786F" w:rsidRPr="00ED7638" w:rsidRDefault="0054786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7) страховое свидетельство обязательного пенсионного страхования и его копию;</w:t>
            </w:r>
          </w:p>
          <w:p w:rsidR="0054786F" w:rsidRPr="00ED7638" w:rsidRDefault="0054786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8) свидетельство о постановке на учёт в налоговом органе по месту жительства на территории Российской Федерации и его копию;</w:t>
            </w:r>
          </w:p>
          <w:p w:rsidR="0054786F" w:rsidRPr="00ED7638" w:rsidRDefault="0054786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9) документы воинского учёта - для военнообязанных, и их копию;</w:t>
            </w:r>
          </w:p>
          <w:p w:rsidR="0054786F" w:rsidRPr="003245B7" w:rsidRDefault="0054786F" w:rsidP="00CE1E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3245B7">
              <w:rPr>
                <w:rFonts w:ascii="Times New Roman" w:hAnsi="Times New Roman" w:cs="Times New Roman"/>
                <w:sz w:val="24"/>
                <w:szCs w:val="24"/>
              </w:rPr>
      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 в соответствии с частью 4.2 статьи 12.1 Федерального закона от 25 декабря 2008 года № 273-ФЗ «О противодействии коррупции». 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 имущественного характера и внесении изменений в некоторые акты Президента Российской Федерации», с использованием специального программного обеспечения «Справки БК»;</w:t>
            </w:r>
            <w:r w:rsidRPr="003245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</w:p>
          <w:p w:rsidR="0054786F" w:rsidRPr="00ED7638" w:rsidRDefault="0054786F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 xml:space="preserve"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</w:t>
            </w:r>
            <w:r w:rsidRPr="00ED7638">
              <w:rPr>
                <w:rFonts w:ascii="Times New Roman" w:hAnsi="Times New Roman" w:cs="Times New Roman"/>
                <w:sz w:val="24"/>
                <w:szCs w:val="24"/>
              </w:rPr>
              <w:br/>
              <w:t>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54786F" w:rsidRPr="00ED7638" w:rsidRDefault="0054786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12) по желанию могут быть представлены отзыв с места работы (службы) и другие сведения;</w:t>
            </w:r>
          </w:p>
          <w:p w:rsidR="0054786F" w:rsidRPr="00ED7638" w:rsidRDefault="0054786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13) письменное согласие на обработку персональных данных (приложение № 3 к настоящему Порядку);</w:t>
            </w:r>
          </w:p>
          <w:p w:rsidR="0054786F" w:rsidRPr="00ED7638" w:rsidRDefault="0054786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форме № 001-ГС/у, утверждённой Приказом Минздравсоцразвития РФ от 14.12.2009 № 984н;</w:t>
            </w:r>
          </w:p>
          <w:p w:rsidR="0054786F" w:rsidRPr="00ED7638" w:rsidRDefault="0054786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15)  документы, подтверждающие наличие (отсутствие) судимости;</w:t>
            </w:r>
          </w:p>
          <w:p w:rsidR="0054786F" w:rsidRPr="00ED7638" w:rsidRDefault="0054786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16) документы, подтверждающие принадлежность к политической партии, иному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объединению при их наличии</w:t>
            </w:r>
            <w:r w:rsidRPr="00ED7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86F" w:rsidRPr="00ED7638" w:rsidRDefault="00547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6F" w:rsidRPr="00ED7638" w:rsidRDefault="00547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6F" w:rsidRPr="00ED7638" w:rsidRDefault="00547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6F" w:rsidRPr="00ED7638" w:rsidRDefault="00547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6F" w:rsidRPr="00ED7638" w:rsidRDefault="00547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6F" w:rsidRPr="00ED7638" w:rsidRDefault="00547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6F" w:rsidRPr="00ED7638" w:rsidRDefault="005478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" w:type="dxa"/>
          </w:tcPr>
          <w:p w:rsidR="0054786F" w:rsidRPr="00ED7638" w:rsidRDefault="00547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786F" w:rsidRPr="00814F3D" w:rsidRDefault="0054786F">
      <w:pPr>
        <w:rPr>
          <w:sz w:val="24"/>
          <w:szCs w:val="24"/>
        </w:rPr>
      </w:pPr>
    </w:p>
    <w:sectPr w:rsidR="0054786F" w:rsidRPr="00814F3D" w:rsidSect="004C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F9F"/>
    <w:rsid w:val="000B2FE1"/>
    <w:rsid w:val="000B710E"/>
    <w:rsid w:val="0013597B"/>
    <w:rsid w:val="001A632C"/>
    <w:rsid w:val="002945BC"/>
    <w:rsid w:val="002E0881"/>
    <w:rsid w:val="003245B7"/>
    <w:rsid w:val="004B1563"/>
    <w:rsid w:val="004C5F0F"/>
    <w:rsid w:val="004E5EE6"/>
    <w:rsid w:val="0054786F"/>
    <w:rsid w:val="0069669F"/>
    <w:rsid w:val="007F0A32"/>
    <w:rsid w:val="00814F3D"/>
    <w:rsid w:val="0097119F"/>
    <w:rsid w:val="009A7C4F"/>
    <w:rsid w:val="009C78D0"/>
    <w:rsid w:val="00B845CF"/>
    <w:rsid w:val="00B84C67"/>
    <w:rsid w:val="00C240E8"/>
    <w:rsid w:val="00CB02EE"/>
    <w:rsid w:val="00CE1EA4"/>
    <w:rsid w:val="00D05CEF"/>
    <w:rsid w:val="00D51F9F"/>
    <w:rsid w:val="00DD30E5"/>
    <w:rsid w:val="00ED7638"/>
    <w:rsid w:val="00EE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0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51F9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51F9F"/>
    <w:pPr>
      <w:spacing w:after="0" w:line="240" w:lineRule="auto"/>
      <w:ind w:left="720"/>
    </w:pPr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D51F9F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5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..\..\AppData\Local\Packages\Microsoft.MicrosoftEdge_8wekyb3d8bbwe\TempState\AppData\Local\Microsoft\Windows\Temporary%20Internet%20Files\Content.IE5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3</Pages>
  <Words>1051</Words>
  <Characters>5997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2019-03-14T11:07:00Z</dcterms:created>
  <dcterms:modified xsi:type="dcterms:W3CDTF">2019-05-16T13:47:00Z</dcterms:modified>
</cp:coreProperties>
</file>